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2152" w14:textId="77777777" w:rsidR="00815C2C" w:rsidRPr="00F90C39" w:rsidRDefault="00815C2C" w:rsidP="003E1B88">
      <w:pPr>
        <w:pStyle w:val="afc"/>
        <w:rPr>
          <w:lang w:val="en-US"/>
        </w:rPr>
      </w:pPr>
    </w:p>
    <w:p w14:paraId="788E2040" w14:textId="77777777" w:rsidR="007B1D45" w:rsidRPr="00F90C39" w:rsidRDefault="007B1D45" w:rsidP="003E1B88">
      <w:pPr>
        <w:pStyle w:val="a3"/>
        <w:tabs>
          <w:tab w:val="left" w:pos="540"/>
          <w:tab w:val="left" w:pos="720"/>
        </w:tabs>
        <w:ind w:firstLine="426"/>
        <w:rPr>
          <w:sz w:val="24"/>
          <w:szCs w:val="24"/>
        </w:rPr>
      </w:pPr>
      <w:r w:rsidRPr="00F90C39">
        <w:rPr>
          <w:sz w:val="24"/>
          <w:szCs w:val="24"/>
        </w:rPr>
        <w:t>ДОГОВОР</w:t>
      </w:r>
    </w:p>
    <w:p w14:paraId="7F7832CE" w14:textId="74E460D1" w:rsidR="007B1D45" w:rsidRDefault="007B1D45" w:rsidP="003E1B88">
      <w:pPr>
        <w:tabs>
          <w:tab w:val="left" w:pos="540"/>
          <w:tab w:val="left" w:pos="720"/>
        </w:tabs>
        <w:ind w:firstLine="426"/>
        <w:jc w:val="center"/>
        <w:rPr>
          <w:b/>
          <w:bCs/>
          <w:sz w:val="24"/>
          <w:szCs w:val="24"/>
        </w:rPr>
      </w:pPr>
      <w:r w:rsidRPr="00F90C39">
        <w:rPr>
          <w:b/>
          <w:bCs/>
          <w:sz w:val="24"/>
          <w:szCs w:val="24"/>
        </w:rPr>
        <w:t xml:space="preserve">участия в долевом строительстве № </w:t>
      </w:r>
      <w:r w:rsidR="00B31CFE">
        <w:rPr>
          <w:b/>
          <w:bCs/>
          <w:sz w:val="24"/>
          <w:szCs w:val="24"/>
        </w:rPr>
        <w:t>4-1/</w:t>
      </w:r>
      <w:r w:rsidR="000A4601">
        <w:rPr>
          <w:b/>
          <w:bCs/>
          <w:sz w:val="24"/>
          <w:szCs w:val="24"/>
        </w:rPr>
        <w:t>393</w:t>
      </w:r>
    </w:p>
    <w:p w14:paraId="6770F958" w14:textId="77777777" w:rsidR="00E94A87" w:rsidRPr="00F90C39" w:rsidRDefault="00E94A87" w:rsidP="003E1B88">
      <w:pPr>
        <w:tabs>
          <w:tab w:val="left" w:pos="540"/>
          <w:tab w:val="left" w:pos="720"/>
        </w:tabs>
        <w:ind w:firstLine="426"/>
        <w:jc w:val="center"/>
        <w:rPr>
          <w:b/>
          <w:bCs/>
          <w:sz w:val="24"/>
          <w:szCs w:val="24"/>
        </w:rPr>
      </w:pPr>
    </w:p>
    <w:p w14:paraId="4141F6E8" w14:textId="40F695D4" w:rsidR="007B1D45" w:rsidRPr="00F90C39" w:rsidRDefault="007B1D45" w:rsidP="003E1B88">
      <w:pPr>
        <w:tabs>
          <w:tab w:val="left" w:pos="540"/>
          <w:tab w:val="left" w:pos="720"/>
        </w:tabs>
        <w:ind w:firstLine="426"/>
        <w:jc w:val="center"/>
        <w:rPr>
          <w:b/>
          <w:sz w:val="24"/>
          <w:szCs w:val="24"/>
        </w:rPr>
      </w:pPr>
      <w:r w:rsidRPr="00F90C39">
        <w:rPr>
          <w:b/>
          <w:sz w:val="24"/>
          <w:szCs w:val="24"/>
        </w:rPr>
        <w:t>г. Санкт-Петербург</w:t>
      </w:r>
      <w:r w:rsidR="00DA1A82" w:rsidRPr="00F90C39">
        <w:rPr>
          <w:b/>
          <w:sz w:val="24"/>
          <w:szCs w:val="24"/>
        </w:rPr>
        <w:t xml:space="preserve">                                                       </w:t>
      </w:r>
      <w:r w:rsidR="00612B05">
        <w:rPr>
          <w:b/>
          <w:sz w:val="24"/>
          <w:szCs w:val="24"/>
        </w:rPr>
        <w:t xml:space="preserve">              </w:t>
      </w:r>
      <w:r w:rsidR="00DA1A82" w:rsidRPr="00F90C39">
        <w:rPr>
          <w:b/>
          <w:sz w:val="24"/>
          <w:szCs w:val="24"/>
        </w:rPr>
        <w:t xml:space="preserve">                        </w:t>
      </w:r>
      <w:r w:rsidR="000A4601">
        <w:rPr>
          <w:b/>
          <w:sz w:val="24"/>
          <w:szCs w:val="24"/>
        </w:rPr>
        <w:t>0</w:t>
      </w:r>
      <w:r w:rsidR="008C7FDD">
        <w:rPr>
          <w:b/>
          <w:sz w:val="24"/>
          <w:szCs w:val="24"/>
        </w:rPr>
        <w:t>8</w:t>
      </w:r>
      <w:r w:rsidR="000A4601">
        <w:rPr>
          <w:b/>
          <w:sz w:val="24"/>
          <w:szCs w:val="24"/>
        </w:rPr>
        <w:t xml:space="preserve"> ноября </w:t>
      </w:r>
      <w:r w:rsidR="007873BB" w:rsidRPr="00F90C39">
        <w:rPr>
          <w:b/>
          <w:sz w:val="24"/>
          <w:szCs w:val="24"/>
        </w:rPr>
        <w:t>20</w:t>
      </w:r>
      <w:r w:rsidR="00694EF0" w:rsidRPr="00F90C39">
        <w:rPr>
          <w:b/>
          <w:sz w:val="24"/>
          <w:szCs w:val="24"/>
        </w:rPr>
        <w:t>2</w:t>
      </w:r>
      <w:r w:rsidR="0029682B">
        <w:rPr>
          <w:b/>
          <w:sz w:val="24"/>
          <w:szCs w:val="24"/>
        </w:rPr>
        <w:t>3</w:t>
      </w:r>
      <w:r w:rsidRPr="00F90C39">
        <w:rPr>
          <w:b/>
          <w:sz w:val="24"/>
          <w:szCs w:val="24"/>
        </w:rPr>
        <w:t xml:space="preserve"> г.</w:t>
      </w:r>
    </w:p>
    <w:p w14:paraId="1AA9F5AE" w14:textId="77777777" w:rsidR="007B1D45" w:rsidRPr="00F90C39" w:rsidRDefault="007B1D45" w:rsidP="003E1B88">
      <w:pPr>
        <w:tabs>
          <w:tab w:val="left" w:pos="540"/>
          <w:tab w:val="left" w:pos="720"/>
        </w:tabs>
        <w:ind w:firstLine="426"/>
        <w:rPr>
          <w:sz w:val="24"/>
          <w:szCs w:val="24"/>
        </w:rPr>
      </w:pPr>
    </w:p>
    <w:p w14:paraId="0542CE0F" w14:textId="159E80C9" w:rsidR="005C1FCC" w:rsidRPr="00F90C39" w:rsidRDefault="00D7628A" w:rsidP="001263D1">
      <w:pPr>
        <w:ind w:firstLine="426"/>
        <w:jc w:val="both"/>
        <w:rPr>
          <w:sz w:val="24"/>
          <w:szCs w:val="24"/>
        </w:rPr>
      </w:pPr>
      <w:bookmarkStart w:id="0" w:name="_Hlk56693273"/>
      <w:r>
        <w:rPr>
          <w:b/>
          <w:bCs/>
          <w:sz w:val="24"/>
          <w:szCs w:val="24"/>
        </w:rPr>
        <w:t>Общество с ограниченной ответственностью «Специализированный застройщик «ЕВРОИНВЕСТ Лаврики»</w:t>
      </w:r>
      <w:r>
        <w:rPr>
          <w:sz w:val="24"/>
          <w:szCs w:val="24"/>
        </w:rPr>
        <w:t xml:space="preserve">, ИНН 7840103621, ОГРН 1227800166527, дата государственной регистрации: 26 декабря 2022 года, наименование регистрирующего органа: Межрайонная инспекция Федеральной налоговой службы № 15 по Санкт-Петербургу, КПП: 784001001, юридический и почтовый адрес: </w:t>
      </w:r>
      <w:bookmarkStart w:id="1" w:name="_Hlk123027575"/>
      <w:r>
        <w:rPr>
          <w:sz w:val="24"/>
          <w:szCs w:val="24"/>
        </w:rPr>
        <w:t>190000, г. Санкт-Петербург, вн. тер. г. муниципальный округ Литейный округ, ул. Рылеева, дом 11, литера А, помещение 7-Н, 17-Н, офис 10</w:t>
      </w:r>
      <w:bookmarkEnd w:id="1"/>
      <w:r>
        <w:rPr>
          <w:sz w:val="24"/>
          <w:szCs w:val="24"/>
        </w:rPr>
        <w:t xml:space="preserve">, </w:t>
      </w:r>
      <w:r w:rsidR="001263D1">
        <w:rPr>
          <w:sz w:val="24"/>
          <w:szCs w:val="24"/>
        </w:rPr>
        <w:t xml:space="preserve">в лице представителя Цогоевой Натальи Юрьевны, действующей на основании доверенности от «28» сентября 2023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78/149-н/78-2023-5-979 на бланке 78 АВ </w:t>
      </w:r>
      <w:r w:rsidR="00B31CFE">
        <w:rPr>
          <w:sz w:val="24"/>
          <w:szCs w:val="24"/>
        </w:rPr>
        <w:t>4584207</w:t>
      </w:r>
      <w:r w:rsidR="003B1D5D" w:rsidRPr="00F90C39">
        <w:rPr>
          <w:sz w:val="24"/>
          <w:szCs w:val="24"/>
        </w:rPr>
        <w:t xml:space="preserve">, именуемое в дальнейшем </w:t>
      </w:r>
      <w:r w:rsidR="003B1D5D" w:rsidRPr="00F90C39">
        <w:rPr>
          <w:rFonts w:eastAsia="MingLiU-ExtB"/>
          <w:sz w:val="24"/>
          <w:szCs w:val="24"/>
        </w:rPr>
        <w:t>«</w:t>
      </w:r>
      <w:r w:rsidR="003B1D5D" w:rsidRPr="00F90C39">
        <w:rPr>
          <w:b/>
          <w:bCs/>
          <w:sz w:val="24"/>
          <w:szCs w:val="24"/>
        </w:rPr>
        <w:t>Застройщик</w:t>
      </w:r>
      <w:r w:rsidR="003B1D5D" w:rsidRPr="00F90C39">
        <w:rPr>
          <w:sz w:val="24"/>
          <w:szCs w:val="24"/>
        </w:rPr>
        <w:t>», и</w:t>
      </w:r>
    </w:p>
    <w:p w14:paraId="1002B3B0" w14:textId="2323FD3A" w:rsidR="000A4601" w:rsidRDefault="005C1FCC" w:rsidP="003E1B88">
      <w:pPr>
        <w:tabs>
          <w:tab w:val="left" w:pos="540"/>
          <w:tab w:val="left" w:pos="567"/>
        </w:tabs>
        <w:ind w:firstLine="426"/>
        <w:jc w:val="both"/>
        <w:rPr>
          <w:sz w:val="24"/>
          <w:szCs w:val="24"/>
        </w:rPr>
      </w:pPr>
      <w:r w:rsidRPr="00F90C39">
        <w:rPr>
          <w:sz w:val="24"/>
          <w:szCs w:val="24"/>
        </w:rPr>
        <w:t xml:space="preserve"> </w:t>
      </w:r>
      <w:r w:rsidRPr="00F90C39">
        <w:rPr>
          <w:b/>
          <w:sz w:val="24"/>
          <w:szCs w:val="24"/>
        </w:rPr>
        <w:t>Гр</w:t>
      </w:r>
      <w:r w:rsidR="00F401AE" w:rsidRPr="00F90C39">
        <w:rPr>
          <w:b/>
          <w:sz w:val="24"/>
          <w:szCs w:val="24"/>
        </w:rPr>
        <w:t>.</w:t>
      </w:r>
      <w:r w:rsidRPr="00F90C39">
        <w:rPr>
          <w:b/>
          <w:sz w:val="24"/>
          <w:szCs w:val="24"/>
        </w:rPr>
        <w:t xml:space="preserve"> РФ</w:t>
      </w:r>
      <w:r w:rsidRPr="00F90C39">
        <w:rPr>
          <w:sz w:val="24"/>
          <w:szCs w:val="24"/>
        </w:rPr>
        <w:t xml:space="preserve"> </w:t>
      </w:r>
      <w:r w:rsidR="000A4601" w:rsidRPr="000A4601">
        <w:rPr>
          <w:b/>
          <w:sz w:val="24"/>
          <w:szCs w:val="24"/>
        </w:rPr>
        <w:t>Тарасова Екатерина Александровна</w:t>
      </w:r>
      <w:r w:rsidRPr="00F90C39">
        <w:rPr>
          <w:sz w:val="24"/>
          <w:szCs w:val="24"/>
        </w:rPr>
        <w:t xml:space="preserve"> (</w:t>
      </w:r>
      <w:r w:rsidR="000A4601">
        <w:rPr>
          <w:sz w:val="24"/>
          <w:szCs w:val="24"/>
        </w:rPr>
        <w:t xml:space="preserve">10.09.1979 </w:t>
      </w:r>
      <w:r w:rsidRPr="00F90C39">
        <w:rPr>
          <w:sz w:val="24"/>
          <w:szCs w:val="24"/>
        </w:rPr>
        <w:t>года рождения, место рождения – гор.</w:t>
      </w:r>
      <w:r w:rsidR="000A4601">
        <w:rPr>
          <w:sz w:val="24"/>
          <w:szCs w:val="24"/>
        </w:rPr>
        <w:t xml:space="preserve"> Северомосрк Мурманской обл. РСФСР, пол – женский</w:t>
      </w:r>
      <w:r w:rsidRPr="00F90C39">
        <w:rPr>
          <w:sz w:val="24"/>
          <w:szCs w:val="24"/>
        </w:rPr>
        <w:t xml:space="preserve">, паспорт: </w:t>
      </w:r>
      <w:r w:rsidR="000A4601">
        <w:rPr>
          <w:sz w:val="24"/>
          <w:szCs w:val="24"/>
        </w:rPr>
        <w:t>4711 359776</w:t>
      </w:r>
      <w:r w:rsidRPr="00F90C39">
        <w:rPr>
          <w:sz w:val="24"/>
          <w:szCs w:val="24"/>
        </w:rPr>
        <w:t>,</w:t>
      </w:r>
      <w:r w:rsidR="007F6FBE" w:rsidRPr="00F90C39">
        <w:rPr>
          <w:sz w:val="24"/>
          <w:szCs w:val="24"/>
        </w:rPr>
        <w:t xml:space="preserve"> выдан:</w:t>
      </w:r>
      <w:r w:rsidR="000A4601">
        <w:rPr>
          <w:sz w:val="24"/>
          <w:szCs w:val="24"/>
        </w:rPr>
        <w:t xml:space="preserve"> Межрайонным отделом УФМС России по Мурманской области в городе Североморске,</w:t>
      </w:r>
      <w:r w:rsidRPr="00F90C39">
        <w:rPr>
          <w:sz w:val="24"/>
          <w:szCs w:val="24"/>
        </w:rPr>
        <w:t xml:space="preserve"> </w:t>
      </w:r>
      <w:r w:rsidR="00252990" w:rsidRPr="00F90C39">
        <w:rPr>
          <w:sz w:val="24"/>
          <w:szCs w:val="24"/>
        </w:rPr>
        <w:t xml:space="preserve">дата выдачи: </w:t>
      </w:r>
      <w:r w:rsidR="000A4601">
        <w:rPr>
          <w:sz w:val="24"/>
          <w:szCs w:val="24"/>
        </w:rPr>
        <w:t>18.04.2012, код подр. 510-018</w:t>
      </w:r>
      <w:r w:rsidRPr="00F90C39">
        <w:rPr>
          <w:sz w:val="24"/>
          <w:szCs w:val="24"/>
        </w:rPr>
        <w:t xml:space="preserve">, </w:t>
      </w:r>
      <w:r w:rsidR="003A73F1" w:rsidRPr="00F90C39">
        <w:rPr>
          <w:sz w:val="24"/>
          <w:szCs w:val="24"/>
        </w:rPr>
        <w:t>зарегистрирован</w:t>
      </w:r>
      <w:r w:rsidR="000A4601">
        <w:rPr>
          <w:sz w:val="24"/>
          <w:szCs w:val="24"/>
        </w:rPr>
        <w:t>а</w:t>
      </w:r>
      <w:r w:rsidR="003A73F1" w:rsidRPr="00F90C39">
        <w:rPr>
          <w:sz w:val="24"/>
          <w:szCs w:val="24"/>
        </w:rPr>
        <w:t xml:space="preserve"> </w:t>
      </w:r>
      <w:r w:rsidRPr="00F90C39">
        <w:rPr>
          <w:sz w:val="24"/>
          <w:szCs w:val="24"/>
        </w:rPr>
        <w:t>по адресу</w:t>
      </w:r>
      <w:r w:rsidR="000A4601">
        <w:rPr>
          <w:sz w:val="24"/>
          <w:szCs w:val="24"/>
        </w:rPr>
        <w:t xml:space="preserve">: </w:t>
      </w:r>
      <w:r w:rsidR="007B2FB6">
        <w:rPr>
          <w:sz w:val="24"/>
          <w:szCs w:val="24"/>
        </w:rPr>
        <w:t>Мурманская обл., гор. Североморск, ул. Комсомольская, д. 4, кв. 48</w:t>
      </w:r>
      <w:r w:rsidR="000A4601">
        <w:rPr>
          <w:sz w:val="24"/>
          <w:szCs w:val="24"/>
        </w:rPr>
        <w:t>),и</w:t>
      </w:r>
    </w:p>
    <w:p w14:paraId="6EE7D19D" w14:textId="51609B22" w:rsidR="005C1FCC" w:rsidRPr="00F90C39" w:rsidRDefault="000A4601" w:rsidP="000A4601">
      <w:pPr>
        <w:tabs>
          <w:tab w:val="left" w:pos="540"/>
          <w:tab w:val="left" w:pos="567"/>
        </w:tabs>
        <w:ind w:firstLine="426"/>
        <w:jc w:val="both"/>
        <w:rPr>
          <w:sz w:val="24"/>
          <w:szCs w:val="24"/>
        </w:rPr>
      </w:pPr>
      <w:r w:rsidRPr="00F90C39">
        <w:rPr>
          <w:b/>
          <w:sz w:val="24"/>
          <w:szCs w:val="24"/>
        </w:rPr>
        <w:t>Гр. РФ</w:t>
      </w:r>
      <w:r w:rsidRPr="00F90C39">
        <w:rPr>
          <w:sz w:val="24"/>
          <w:szCs w:val="24"/>
        </w:rPr>
        <w:t xml:space="preserve"> </w:t>
      </w:r>
      <w:r w:rsidRPr="000A4601">
        <w:rPr>
          <w:b/>
          <w:sz w:val="24"/>
          <w:szCs w:val="24"/>
        </w:rPr>
        <w:t>Тарасов Дмитрий Алексеевич</w:t>
      </w:r>
      <w:r w:rsidRPr="00F90C39">
        <w:rPr>
          <w:sz w:val="24"/>
          <w:szCs w:val="24"/>
        </w:rPr>
        <w:t xml:space="preserve"> (</w:t>
      </w:r>
      <w:r w:rsidR="007B2FB6">
        <w:rPr>
          <w:sz w:val="24"/>
          <w:szCs w:val="24"/>
        </w:rPr>
        <w:t xml:space="preserve">17.03.1977 </w:t>
      </w:r>
      <w:r w:rsidRPr="00F90C39">
        <w:rPr>
          <w:sz w:val="24"/>
          <w:szCs w:val="24"/>
        </w:rPr>
        <w:t>год</w:t>
      </w:r>
      <w:r w:rsidR="007B2FB6">
        <w:rPr>
          <w:sz w:val="24"/>
          <w:szCs w:val="24"/>
        </w:rPr>
        <w:t>а рождения, место рождения – г. Североморск Мурманская обл. РСФСР</w:t>
      </w:r>
      <w:r w:rsidRPr="00F90C39">
        <w:rPr>
          <w:sz w:val="24"/>
          <w:szCs w:val="24"/>
        </w:rPr>
        <w:t>, пол –</w:t>
      </w:r>
      <w:r w:rsidR="007B2FB6">
        <w:rPr>
          <w:sz w:val="24"/>
          <w:szCs w:val="24"/>
        </w:rPr>
        <w:t xml:space="preserve"> мужской</w:t>
      </w:r>
      <w:r w:rsidRPr="00F90C39">
        <w:rPr>
          <w:sz w:val="24"/>
          <w:szCs w:val="24"/>
        </w:rPr>
        <w:t xml:space="preserve">, паспорт: </w:t>
      </w:r>
      <w:r w:rsidR="007B2FB6">
        <w:rPr>
          <w:sz w:val="24"/>
          <w:szCs w:val="24"/>
        </w:rPr>
        <w:t>4722 765819</w:t>
      </w:r>
      <w:r w:rsidRPr="00F90C39">
        <w:rPr>
          <w:sz w:val="24"/>
          <w:szCs w:val="24"/>
        </w:rPr>
        <w:t>, выдан:</w:t>
      </w:r>
      <w:r w:rsidR="007B2FB6">
        <w:rPr>
          <w:sz w:val="24"/>
          <w:szCs w:val="24"/>
        </w:rPr>
        <w:t xml:space="preserve"> УМВД России по Мурманской области,</w:t>
      </w:r>
      <w:r w:rsidRPr="00F90C39">
        <w:rPr>
          <w:sz w:val="24"/>
          <w:szCs w:val="24"/>
        </w:rPr>
        <w:t xml:space="preserve"> дата выдачи:</w:t>
      </w:r>
      <w:r w:rsidR="007B2FB6">
        <w:rPr>
          <w:sz w:val="24"/>
          <w:szCs w:val="24"/>
        </w:rPr>
        <w:t xml:space="preserve"> 07.05.2022,</w:t>
      </w:r>
      <w:r w:rsidRPr="00F90C39">
        <w:rPr>
          <w:sz w:val="24"/>
          <w:szCs w:val="24"/>
        </w:rPr>
        <w:t xml:space="preserve"> код подр.</w:t>
      </w:r>
      <w:r w:rsidR="007B2FB6">
        <w:rPr>
          <w:sz w:val="24"/>
          <w:szCs w:val="24"/>
        </w:rPr>
        <w:t xml:space="preserve"> 510-018</w:t>
      </w:r>
      <w:r w:rsidRPr="00F90C39">
        <w:rPr>
          <w:sz w:val="24"/>
          <w:szCs w:val="24"/>
        </w:rPr>
        <w:t>, зарегистрирован по адресу</w:t>
      </w:r>
      <w:r>
        <w:rPr>
          <w:sz w:val="24"/>
          <w:szCs w:val="24"/>
        </w:rPr>
        <w:t xml:space="preserve">: </w:t>
      </w:r>
      <w:r w:rsidR="007B2FB6">
        <w:rPr>
          <w:sz w:val="24"/>
          <w:szCs w:val="24"/>
        </w:rPr>
        <w:t>Мурманская обл., гор. Североморск, ул. Колышкина, д. 5, кв. 62</w:t>
      </w:r>
      <w:r>
        <w:rPr>
          <w:sz w:val="24"/>
          <w:szCs w:val="24"/>
        </w:rPr>
        <w:t xml:space="preserve">), вместе именуемые </w:t>
      </w:r>
      <w:r w:rsidR="005C1FCC" w:rsidRPr="00F90C39">
        <w:rPr>
          <w:sz w:val="24"/>
          <w:szCs w:val="24"/>
        </w:rPr>
        <w:t xml:space="preserve">в дальнейшем </w:t>
      </w:r>
      <w:r w:rsidR="005C1FCC" w:rsidRPr="00F90C39">
        <w:rPr>
          <w:b/>
          <w:sz w:val="24"/>
          <w:szCs w:val="24"/>
        </w:rPr>
        <w:t>«Участник долевого строительства»</w:t>
      </w:r>
      <w:r w:rsidR="004C35BB" w:rsidRPr="00F90C39">
        <w:rPr>
          <w:sz w:val="24"/>
          <w:szCs w:val="24"/>
        </w:rPr>
        <w:t xml:space="preserve">, </w:t>
      </w:r>
      <w:r w:rsidR="00C71F88" w:rsidRPr="00F90C39">
        <w:rPr>
          <w:color w:val="000000" w:themeColor="text1"/>
          <w:sz w:val="24"/>
          <w:szCs w:val="24"/>
        </w:rPr>
        <w:t xml:space="preserve">далее совместно именуемые </w:t>
      </w:r>
      <w:r w:rsidR="00C71F88" w:rsidRPr="00F90C39">
        <w:rPr>
          <w:b/>
          <w:bCs/>
          <w:color w:val="000000" w:themeColor="text1"/>
          <w:sz w:val="24"/>
          <w:szCs w:val="24"/>
        </w:rPr>
        <w:t>«Стороны»,</w:t>
      </w:r>
      <w:r w:rsidR="00C71F88" w:rsidRPr="00F90C39">
        <w:rPr>
          <w:color w:val="000000" w:themeColor="text1"/>
          <w:sz w:val="24"/>
          <w:szCs w:val="24"/>
        </w:rPr>
        <w:t xml:space="preserve"> </w:t>
      </w:r>
      <w:r w:rsidR="004C35BB" w:rsidRPr="00F90C39">
        <w:rPr>
          <w:sz w:val="24"/>
          <w:szCs w:val="24"/>
        </w:rPr>
        <w:t>заключили настоящий Д</w:t>
      </w:r>
      <w:r w:rsidR="005C1FCC" w:rsidRPr="00F90C39">
        <w:rPr>
          <w:sz w:val="24"/>
          <w:szCs w:val="24"/>
        </w:rPr>
        <w:t>оговор</w:t>
      </w:r>
      <w:r w:rsidR="003731D0" w:rsidRPr="00F90C39">
        <w:rPr>
          <w:sz w:val="24"/>
          <w:szCs w:val="24"/>
        </w:rPr>
        <w:t xml:space="preserve"> </w:t>
      </w:r>
      <w:r w:rsidR="005C1FCC" w:rsidRPr="00F90C39">
        <w:rPr>
          <w:sz w:val="24"/>
          <w:szCs w:val="24"/>
        </w:rPr>
        <w:t>о нижеследующем:</w:t>
      </w:r>
    </w:p>
    <w:p w14:paraId="4E616EC4" w14:textId="77777777" w:rsidR="007B1D45" w:rsidRPr="00F90C39" w:rsidRDefault="007B1D45" w:rsidP="003E1B88">
      <w:pPr>
        <w:tabs>
          <w:tab w:val="left" w:pos="540"/>
          <w:tab w:val="left" w:pos="567"/>
        </w:tabs>
        <w:ind w:firstLine="426"/>
        <w:jc w:val="both"/>
        <w:rPr>
          <w:b/>
          <w:sz w:val="24"/>
          <w:szCs w:val="24"/>
        </w:rPr>
      </w:pPr>
    </w:p>
    <w:bookmarkEnd w:id="0"/>
    <w:p w14:paraId="0AE3436D" w14:textId="69395A9F" w:rsidR="007B1D45" w:rsidRPr="00F90C39" w:rsidRDefault="004C35BB" w:rsidP="003E1B88">
      <w:pPr>
        <w:pStyle w:val="a7"/>
        <w:numPr>
          <w:ilvl w:val="0"/>
          <w:numId w:val="3"/>
        </w:numPr>
        <w:tabs>
          <w:tab w:val="left" w:pos="0"/>
          <w:tab w:val="left" w:pos="540"/>
          <w:tab w:val="left" w:pos="720"/>
        </w:tabs>
      </w:pPr>
      <w:r w:rsidRPr="00F90C39">
        <w:t>ПРЕДМЕТ ДОГОВОРА</w:t>
      </w:r>
    </w:p>
    <w:p w14:paraId="4B9E677E" w14:textId="57F9F597" w:rsidR="00C94B33" w:rsidRPr="00F90C39" w:rsidRDefault="007B1D45" w:rsidP="003E1B88">
      <w:pPr>
        <w:pStyle w:val="20"/>
        <w:numPr>
          <w:ilvl w:val="1"/>
          <w:numId w:val="3"/>
        </w:numPr>
        <w:tabs>
          <w:tab w:val="left" w:pos="0"/>
          <w:tab w:val="left" w:pos="851"/>
        </w:tabs>
        <w:autoSpaceDE/>
        <w:autoSpaceDN/>
        <w:spacing w:before="60"/>
        <w:ind w:left="0" w:firstLine="426"/>
        <w:jc w:val="both"/>
      </w:pPr>
      <w:r w:rsidRPr="00F90C39">
        <w:t xml:space="preserve">Застройщик </w:t>
      </w:r>
      <w:r w:rsidR="00C8272A" w:rsidRPr="00F90C39">
        <w:t>обязует</w:t>
      </w:r>
      <w:r w:rsidR="004C35BB" w:rsidRPr="00F90C39">
        <w:t>ся в предусмотренный настоящим Д</w:t>
      </w:r>
      <w:r w:rsidR="00C8272A" w:rsidRPr="00F90C39">
        <w:t xml:space="preserve">оговором срок своими силами и (или) с привлечением </w:t>
      </w:r>
      <w:r w:rsidR="00BE06C0" w:rsidRPr="00F90C39">
        <w:t>подрядных организаций</w:t>
      </w:r>
      <w:r w:rsidR="00C8272A" w:rsidRPr="00F90C39">
        <w:t xml:space="preserve"> построить (создать) </w:t>
      </w:r>
      <w:bookmarkStart w:id="2" w:name="_Hlk50564465"/>
      <w:bookmarkStart w:id="3" w:name="_Hlk50565583"/>
      <w:bookmarkStart w:id="4" w:name="_Hlk147922268"/>
      <w:bookmarkStart w:id="5" w:name="_Hlk56693303"/>
      <w:r w:rsidR="00434BF7" w:rsidRPr="0074601A">
        <w:t>Многоквартирны</w:t>
      </w:r>
      <w:r w:rsidR="002A6206" w:rsidRPr="0074601A">
        <w:t>е</w:t>
      </w:r>
      <w:r w:rsidR="00434BF7" w:rsidRPr="0074601A">
        <w:t xml:space="preserve"> многоэтажны</w:t>
      </w:r>
      <w:r w:rsidR="002A6206" w:rsidRPr="0074601A">
        <w:t>е</w:t>
      </w:r>
      <w:r w:rsidR="00434BF7" w:rsidRPr="0074601A">
        <w:t xml:space="preserve"> жил</w:t>
      </w:r>
      <w:r w:rsidR="002A6206" w:rsidRPr="0074601A">
        <w:t>ые</w:t>
      </w:r>
      <w:r w:rsidR="00434BF7" w:rsidRPr="0074601A">
        <w:t xml:space="preserve"> дом</w:t>
      </w:r>
      <w:r w:rsidR="002A6206" w:rsidRPr="0074601A">
        <w:t>а</w:t>
      </w:r>
      <w:r w:rsidR="00434BF7" w:rsidRPr="0074601A">
        <w:t xml:space="preserve"> со встроенно-пристроенными помещениями</w:t>
      </w:r>
      <w:bookmarkEnd w:id="2"/>
      <w:bookmarkEnd w:id="3"/>
      <w:r w:rsidR="00434BF7" w:rsidRPr="0074601A">
        <w:t xml:space="preserve">, </w:t>
      </w:r>
      <w:r w:rsidR="00434BF7" w:rsidRPr="00F90C39">
        <w:t>расположенны</w:t>
      </w:r>
      <w:r w:rsidR="002A6206">
        <w:t>е</w:t>
      </w:r>
      <w:r w:rsidR="00434BF7" w:rsidRPr="00F90C39">
        <w:t xml:space="preserve"> на земельном участке по адресу: </w:t>
      </w:r>
      <w:r w:rsidR="00434BF7" w:rsidRPr="0067397E">
        <w:t xml:space="preserve">Ленинградская область, </w:t>
      </w:r>
      <w:r w:rsidR="0067397E" w:rsidRPr="0067397E">
        <w:t>Всеволожский муниципальный район, земли САОЗТ «Ручьи»</w:t>
      </w:r>
      <w:r w:rsidR="00427431" w:rsidRPr="0067397E">
        <w:t xml:space="preserve"> </w:t>
      </w:r>
      <w:r w:rsidR="00434BF7" w:rsidRPr="0067397E">
        <w:t>(кадастровый номер земельного участка № 47:07:0722001:</w:t>
      </w:r>
      <w:r w:rsidR="00427431" w:rsidRPr="0067397E">
        <w:t>4118</w:t>
      </w:r>
      <w:r w:rsidR="00434BF7" w:rsidRPr="0067397E">
        <w:t>)</w:t>
      </w:r>
      <w:r w:rsidR="00434BF7" w:rsidRPr="003C3370">
        <w:t xml:space="preserve"> </w:t>
      </w:r>
      <w:bookmarkEnd w:id="4"/>
      <w:r w:rsidR="00434BF7" w:rsidRPr="003C3370">
        <w:t xml:space="preserve">(далее – Объект), </w:t>
      </w:r>
      <w:r w:rsidR="00434BF7" w:rsidRPr="006D29E5">
        <w:t xml:space="preserve">общей площадью </w:t>
      </w:r>
      <w:r w:rsidR="00427431">
        <w:t>13338</w:t>
      </w:r>
      <w:r w:rsidR="00434BF7" w:rsidRPr="00514B09">
        <w:t xml:space="preserve"> </w:t>
      </w:r>
      <w:r w:rsidR="00434BF7" w:rsidRPr="006D29E5">
        <w:t>кв.м.</w:t>
      </w:r>
      <w:r w:rsidR="00211F58" w:rsidRPr="00F90C39">
        <w:t xml:space="preserve"> </w:t>
      </w:r>
      <w:bookmarkEnd w:id="5"/>
      <w:r w:rsidR="00CF2D8A" w:rsidRPr="00F90C39">
        <w:t xml:space="preserve">и после получения разрешения на ввод Объекта в эксплуатацию, </w:t>
      </w:r>
      <w:r w:rsidR="004C35BB" w:rsidRPr="00F90C39">
        <w:t>в срок установленный настоящим Д</w:t>
      </w:r>
      <w:r w:rsidR="00CF2D8A" w:rsidRPr="00F90C39">
        <w:t xml:space="preserve">оговором, передать Участнику долевого строительства следующее жилое помещение в Объекте: </w:t>
      </w:r>
      <w:r w:rsidR="004774F6">
        <w:rPr>
          <w:b/>
        </w:rPr>
        <w:t>двухкомнатная</w:t>
      </w:r>
      <w:r w:rsidR="00CF2D8A" w:rsidRPr="00F90C39">
        <w:t xml:space="preserve"> квартира, расположенная в </w:t>
      </w:r>
      <w:r w:rsidR="00CF2D8A" w:rsidRPr="00F90C39">
        <w:rPr>
          <w:b/>
        </w:rPr>
        <w:t>строительных осях:</w:t>
      </w:r>
      <w:r w:rsidR="004774F6">
        <w:rPr>
          <w:b/>
        </w:rPr>
        <w:t xml:space="preserve"> ФФ.2-Ю.2/1.2-5.2</w:t>
      </w:r>
      <w:r w:rsidR="00E23A38" w:rsidRPr="00F90C39">
        <w:rPr>
          <w:b/>
        </w:rPr>
        <w:t xml:space="preserve"> </w:t>
      </w:r>
      <w:r w:rsidR="00CF2D8A" w:rsidRPr="00F90C39">
        <w:t xml:space="preserve">на </w:t>
      </w:r>
      <w:r w:rsidR="004774F6">
        <w:rPr>
          <w:b/>
        </w:rPr>
        <w:t>4</w:t>
      </w:r>
      <w:r w:rsidR="00CF2D8A" w:rsidRPr="00F90C39">
        <w:rPr>
          <w:b/>
        </w:rPr>
        <w:t>-ом</w:t>
      </w:r>
      <w:r w:rsidR="00CF2D8A" w:rsidRPr="00F90C39">
        <w:t xml:space="preserve"> этаже в </w:t>
      </w:r>
      <w:r w:rsidR="004774F6">
        <w:rPr>
          <w:b/>
        </w:rPr>
        <w:t xml:space="preserve">4 </w:t>
      </w:r>
      <w:r w:rsidR="00CF2D8A" w:rsidRPr="00F90C39">
        <w:rPr>
          <w:b/>
        </w:rPr>
        <w:t>секции</w:t>
      </w:r>
      <w:r w:rsidR="00CF2D8A" w:rsidRPr="00F90C39">
        <w:t xml:space="preserve"> Объекта, </w:t>
      </w:r>
      <w:r w:rsidR="00CF2D8A" w:rsidRPr="00F90C39">
        <w:rPr>
          <w:b/>
        </w:rPr>
        <w:t>тип</w:t>
      </w:r>
      <w:r w:rsidR="004774F6">
        <w:rPr>
          <w:b/>
        </w:rPr>
        <w:t xml:space="preserve"> 2</w:t>
      </w:r>
      <w:r w:rsidR="00CF2D8A" w:rsidRPr="00F90C39">
        <w:t xml:space="preserve">, имеющая </w:t>
      </w:r>
      <w:r w:rsidR="00CF2D8A" w:rsidRPr="00760833">
        <w:t xml:space="preserve">условный </w:t>
      </w:r>
      <w:r w:rsidR="00CF2D8A" w:rsidRPr="00760833">
        <w:rPr>
          <w:b/>
        </w:rPr>
        <w:t>№</w:t>
      </w:r>
      <w:r w:rsidR="00E23A38" w:rsidRPr="00760833">
        <w:rPr>
          <w:b/>
        </w:rPr>
        <w:t xml:space="preserve"> </w:t>
      </w:r>
      <w:r w:rsidR="004774F6">
        <w:rPr>
          <w:b/>
        </w:rPr>
        <w:t>393</w:t>
      </w:r>
      <w:r w:rsidR="00D1140C" w:rsidRPr="00760833">
        <w:rPr>
          <w:b/>
        </w:rPr>
        <w:t xml:space="preserve"> </w:t>
      </w:r>
      <w:r w:rsidR="00CF2D8A" w:rsidRPr="0074601A">
        <w:t>(</w:t>
      </w:r>
      <w:r w:rsidR="00CF2D8A" w:rsidRPr="00F90C39">
        <w:t>далее – Квартира),</w:t>
      </w:r>
      <w:r w:rsidR="00C8272A" w:rsidRPr="00F90C39">
        <w:t xml:space="preserve"> а Участник долевого строительства </w:t>
      </w:r>
      <w:r w:rsidR="001D5A05" w:rsidRPr="00F90C39">
        <w:t>обязуется уплатить</w:t>
      </w:r>
      <w:r w:rsidR="004C35BB" w:rsidRPr="00F90C39">
        <w:t xml:space="preserve"> обусловленную настоящим Д</w:t>
      </w:r>
      <w:r w:rsidR="00C8272A" w:rsidRPr="00F90C39">
        <w:t>оговором цену в по</w:t>
      </w:r>
      <w:r w:rsidR="004C35BB" w:rsidRPr="00F90C39">
        <w:t>рядке и на условиях настоящего Д</w:t>
      </w:r>
      <w:r w:rsidR="00C8272A" w:rsidRPr="00F90C39">
        <w:t>оговора и принять указанную Квартиру с оформле</w:t>
      </w:r>
      <w:r w:rsidR="00C94B33" w:rsidRPr="00F90C39">
        <w:t>нием соответствующих документов.</w:t>
      </w:r>
    </w:p>
    <w:p w14:paraId="66A7C624" w14:textId="7501D98A" w:rsidR="00446C29" w:rsidRPr="00F90C39" w:rsidRDefault="001E3849" w:rsidP="003E1B88">
      <w:pPr>
        <w:pStyle w:val="20"/>
        <w:tabs>
          <w:tab w:val="left" w:pos="0"/>
          <w:tab w:val="left" w:pos="426"/>
          <w:tab w:val="left" w:pos="851"/>
        </w:tabs>
        <w:autoSpaceDE/>
        <w:autoSpaceDN/>
        <w:jc w:val="both"/>
      </w:pPr>
      <w:r w:rsidRPr="00F90C39">
        <w:tab/>
      </w:r>
      <w:r w:rsidR="00446C29" w:rsidRPr="00F90C39">
        <w:t>Основные характеристики Объекта в соответствии с проектной документацией:</w:t>
      </w:r>
    </w:p>
    <w:p w14:paraId="4D693336" w14:textId="77777777" w:rsidR="00446C29" w:rsidRPr="00070779" w:rsidRDefault="00446C29" w:rsidP="003E1B88">
      <w:pPr>
        <w:pStyle w:val="20"/>
        <w:tabs>
          <w:tab w:val="left" w:pos="0"/>
          <w:tab w:val="left" w:pos="851"/>
        </w:tabs>
        <w:autoSpaceDE/>
        <w:autoSpaceDN/>
        <w:jc w:val="both"/>
      </w:pPr>
      <w:r w:rsidRPr="00070779">
        <w:t>- Назначение объекта: жилое;</w:t>
      </w:r>
    </w:p>
    <w:p w14:paraId="7DA56A77" w14:textId="7D724BD9" w:rsidR="00C95DE5" w:rsidRPr="00070779" w:rsidRDefault="00C95DE5" w:rsidP="003E1B88">
      <w:pPr>
        <w:pStyle w:val="20"/>
        <w:tabs>
          <w:tab w:val="left" w:pos="0"/>
          <w:tab w:val="left" w:pos="851"/>
        </w:tabs>
        <w:autoSpaceDE/>
        <w:autoSpaceDN/>
        <w:jc w:val="both"/>
      </w:pPr>
      <w:bookmarkStart w:id="6" w:name="_Hlk59633831"/>
      <w:r w:rsidRPr="00070779">
        <w:t xml:space="preserve">- </w:t>
      </w:r>
      <w:r w:rsidR="00C01006" w:rsidRPr="00070779">
        <w:t>К</w:t>
      </w:r>
      <w:r w:rsidRPr="00070779">
        <w:t>оличество этажей: 1</w:t>
      </w:r>
      <w:r w:rsidR="00FD519E" w:rsidRPr="00070779">
        <w:t>3</w:t>
      </w:r>
      <w:r w:rsidR="00C01006" w:rsidRPr="00070779">
        <w:t>;</w:t>
      </w:r>
    </w:p>
    <w:p w14:paraId="4DF23FD4" w14:textId="77777777" w:rsidR="00C95DE5" w:rsidRPr="00070779" w:rsidRDefault="00C95DE5" w:rsidP="003E1B88">
      <w:pPr>
        <w:pStyle w:val="20"/>
        <w:tabs>
          <w:tab w:val="left" w:pos="0"/>
          <w:tab w:val="left" w:pos="851"/>
        </w:tabs>
        <w:autoSpaceDE/>
        <w:autoSpaceDN/>
        <w:jc w:val="both"/>
      </w:pPr>
      <w:r w:rsidRPr="00070779">
        <w:t>- Количество подземных этажей: 1;</w:t>
      </w:r>
    </w:p>
    <w:bookmarkEnd w:id="6"/>
    <w:p w14:paraId="230E0539" w14:textId="501BB990" w:rsidR="00446C29" w:rsidRPr="00070779" w:rsidRDefault="00446C29" w:rsidP="003E1B88">
      <w:pPr>
        <w:pStyle w:val="20"/>
        <w:tabs>
          <w:tab w:val="left" w:pos="0"/>
          <w:tab w:val="left" w:pos="851"/>
        </w:tabs>
        <w:autoSpaceDE/>
        <w:autoSpaceDN/>
        <w:jc w:val="both"/>
      </w:pPr>
      <w:r w:rsidRPr="00070779">
        <w:t xml:space="preserve">- Общая площадь Объекта: </w:t>
      </w:r>
      <w:r w:rsidR="00025B83" w:rsidRPr="00070779">
        <w:t xml:space="preserve">43440 </w:t>
      </w:r>
      <w:r w:rsidRPr="00070779">
        <w:t>м</w:t>
      </w:r>
      <w:r w:rsidRPr="004774F6">
        <w:rPr>
          <w:vertAlign w:val="superscript"/>
        </w:rPr>
        <w:t>2</w:t>
      </w:r>
      <w:r w:rsidRPr="00070779">
        <w:t>;</w:t>
      </w:r>
    </w:p>
    <w:p w14:paraId="6BEB328C" w14:textId="68075A5B" w:rsidR="00446C29" w:rsidRPr="00070779" w:rsidRDefault="00446C29" w:rsidP="003E1B88">
      <w:pPr>
        <w:pStyle w:val="20"/>
        <w:tabs>
          <w:tab w:val="left" w:pos="0"/>
          <w:tab w:val="left" w:pos="851"/>
        </w:tabs>
        <w:autoSpaceDE/>
        <w:autoSpaceDN/>
        <w:jc w:val="both"/>
      </w:pPr>
      <w:r w:rsidRPr="00070779">
        <w:t xml:space="preserve">- Материал наружных стен и каркаса </w:t>
      </w:r>
      <w:r w:rsidR="001E3849" w:rsidRPr="00070779">
        <w:t>О</w:t>
      </w:r>
      <w:r w:rsidRPr="00070779">
        <w:t>бъекта: с монолитным железобетонным каркасом и стенами из мелкоштучных каменных материалов (кирпич, керамические камни, блоки и др.);</w:t>
      </w:r>
    </w:p>
    <w:p w14:paraId="38FF12B4" w14:textId="7B6E0549" w:rsidR="00446C29" w:rsidRPr="00070779" w:rsidRDefault="000A2E13" w:rsidP="003E1B88">
      <w:pPr>
        <w:pStyle w:val="20"/>
        <w:tabs>
          <w:tab w:val="left" w:pos="0"/>
          <w:tab w:val="left" w:pos="851"/>
        </w:tabs>
        <w:autoSpaceDE/>
        <w:autoSpaceDN/>
        <w:jc w:val="both"/>
      </w:pPr>
      <w:r w:rsidRPr="00070779">
        <w:t>-</w:t>
      </w:r>
      <w:r w:rsidR="00446C29" w:rsidRPr="00070779">
        <w:t>Материал перекрытий: Монолитные железобетонные;</w:t>
      </w:r>
    </w:p>
    <w:p w14:paraId="2C7D6852" w14:textId="4E1CB125" w:rsidR="00446C29" w:rsidRPr="00070779" w:rsidRDefault="000A2E13" w:rsidP="003E1B88">
      <w:pPr>
        <w:pStyle w:val="20"/>
        <w:tabs>
          <w:tab w:val="left" w:pos="0"/>
          <w:tab w:val="left" w:pos="851"/>
        </w:tabs>
        <w:autoSpaceDE/>
        <w:autoSpaceDN/>
        <w:jc w:val="both"/>
      </w:pPr>
      <w:r w:rsidRPr="00070779">
        <w:t>-</w:t>
      </w:r>
      <w:r w:rsidR="00446C29" w:rsidRPr="00070779">
        <w:t xml:space="preserve">Класс энергоэффективности: </w:t>
      </w:r>
      <w:r w:rsidR="00106D05">
        <w:t>С</w:t>
      </w:r>
      <w:r w:rsidR="00446C29" w:rsidRPr="00070779">
        <w:t>;</w:t>
      </w:r>
    </w:p>
    <w:p w14:paraId="194B140A" w14:textId="4C768DE2" w:rsidR="00446C29" w:rsidRPr="00070779" w:rsidRDefault="000A2E13" w:rsidP="003E1B88">
      <w:pPr>
        <w:pStyle w:val="20"/>
        <w:tabs>
          <w:tab w:val="left" w:pos="0"/>
          <w:tab w:val="left" w:pos="851"/>
        </w:tabs>
        <w:autoSpaceDE/>
        <w:autoSpaceDN/>
        <w:jc w:val="both"/>
      </w:pPr>
      <w:r w:rsidRPr="00070779">
        <w:t>-</w:t>
      </w:r>
      <w:r w:rsidR="00446C29" w:rsidRPr="00070779">
        <w:t>Сейсмостойкость: 5 и менее баллов.</w:t>
      </w:r>
    </w:p>
    <w:p w14:paraId="4A9F3DEB" w14:textId="1B3E4513" w:rsidR="004615E1" w:rsidRPr="00070779" w:rsidRDefault="004615E1" w:rsidP="003E1B88">
      <w:pPr>
        <w:pStyle w:val="20"/>
        <w:tabs>
          <w:tab w:val="left" w:pos="0"/>
          <w:tab w:val="left" w:pos="851"/>
        </w:tabs>
        <w:autoSpaceDE/>
        <w:autoSpaceDN/>
        <w:jc w:val="both"/>
      </w:pPr>
      <w:r w:rsidRPr="00070779">
        <w:t xml:space="preserve">- </w:t>
      </w:r>
      <w:r w:rsidR="00373DC5" w:rsidRPr="00070779">
        <w:t>У</w:t>
      </w:r>
      <w:r w:rsidRPr="00070779">
        <w:t xml:space="preserve">становлены тепловые счетчики в местах общего пользования (МОП); </w:t>
      </w:r>
    </w:p>
    <w:p w14:paraId="7B2DEA45" w14:textId="12ED6B18" w:rsidR="004615E1" w:rsidRPr="00F90C39" w:rsidRDefault="004615E1" w:rsidP="003E1B88">
      <w:pPr>
        <w:pStyle w:val="20"/>
        <w:tabs>
          <w:tab w:val="left" w:pos="0"/>
          <w:tab w:val="left" w:pos="851"/>
        </w:tabs>
        <w:autoSpaceDE/>
        <w:autoSpaceDN/>
        <w:jc w:val="both"/>
      </w:pPr>
      <w:r w:rsidRPr="00070779">
        <w:t xml:space="preserve">- </w:t>
      </w:r>
      <w:r w:rsidR="00373DC5" w:rsidRPr="00070779">
        <w:t>У</w:t>
      </w:r>
      <w:r w:rsidRPr="00070779">
        <w:t>становлены счетчики электроснабжения в местах общего пользования (МОП)</w:t>
      </w:r>
      <w:r w:rsidR="0099611F" w:rsidRPr="00070779">
        <w:t>.</w:t>
      </w:r>
    </w:p>
    <w:p w14:paraId="16F51DC6" w14:textId="50474F5B" w:rsidR="007B1D45" w:rsidRPr="00F90C39" w:rsidRDefault="001E3849" w:rsidP="003E1B88">
      <w:pPr>
        <w:tabs>
          <w:tab w:val="left" w:pos="0"/>
          <w:tab w:val="left" w:pos="426"/>
        </w:tabs>
        <w:rPr>
          <w:sz w:val="24"/>
          <w:szCs w:val="24"/>
        </w:rPr>
      </w:pPr>
      <w:r w:rsidRPr="00F90C39">
        <w:rPr>
          <w:sz w:val="24"/>
          <w:szCs w:val="24"/>
        </w:rPr>
        <w:tab/>
      </w:r>
      <w:r w:rsidR="007B1D45" w:rsidRPr="00F90C39">
        <w:rPr>
          <w:sz w:val="24"/>
          <w:szCs w:val="24"/>
        </w:rPr>
        <w:t>Технические характеристики Квартиры в соответствии с проектной документацией:</w:t>
      </w:r>
    </w:p>
    <w:p w14:paraId="5483F5F7" w14:textId="5B48C024" w:rsidR="00EB4847" w:rsidRPr="00F90C39" w:rsidRDefault="00EB4847" w:rsidP="003E1B88">
      <w:pPr>
        <w:tabs>
          <w:tab w:val="left" w:pos="0"/>
        </w:tabs>
        <w:jc w:val="both"/>
        <w:rPr>
          <w:sz w:val="24"/>
          <w:szCs w:val="24"/>
        </w:rPr>
      </w:pPr>
      <w:r w:rsidRPr="00F90C39">
        <w:rPr>
          <w:sz w:val="24"/>
          <w:szCs w:val="24"/>
        </w:rPr>
        <w:lastRenderedPageBreak/>
        <w:t xml:space="preserve">- приведенная площадь квартиры </w:t>
      </w:r>
      <w:r w:rsidR="00E23A38" w:rsidRPr="00F90C39">
        <w:rPr>
          <w:sz w:val="24"/>
          <w:szCs w:val="24"/>
        </w:rPr>
        <w:t>–</w:t>
      </w:r>
      <w:r w:rsidRPr="00F90C39">
        <w:rPr>
          <w:sz w:val="24"/>
          <w:szCs w:val="24"/>
        </w:rPr>
        <w:t xml:space="preserve"> </w:t>
      </w:r>
      <w:r w:rsidR="004774F6" w:rsidRPr="004774F6">
        <w:rPr>
          <w:b/>
          <w:sz w:val="24"/>
          <w:szCs w:val="24"/>
        </w:rPr>
        <w:t>44,05</w:t>
      </w:r>
      <w:r w:rsidR="004774F6">
        <w:rPr>
          <w:sz w:val="24"/>
          <w:szCs w:val="24"/>
        </w:rPr>
        <w:t xml:space="preserve"> </w:t>
      </w:r>
      <w:r w:rsidRPr="00F90C39">
        <w:rPr>
          <w:b/>
          <w:bCs/>
          <w:sz w:val="24"/>
          <w:szCs w:val="24"/>
        </w:rPr>
        <w:t>м</w:t>
      </w:r>
      <w:r w:rsidRPr="00F90C39">
        <w:rPr>
          <w:b/>
          <w:bCs/>
          <w:sz w:val="24"/>
          <w:szCs w:val="24"/>
          <w:vertAlign w:val="superscript"/>
        </w:rPr>
        <w:t>2</w:t>
      </w:r>
      <w:r w:rsidR="004875C0" w:rsidRPr="00F90C39">
        <w:rPr>
          <w:sz w:val="24"/>
          <w:szCs w:val="24"/>
        </w:rPr>
        <w:t xml:space="preserve"> (п</w:t>
      </w:r>
      <w:r w:rsidRPr="00F90C39">
        <w:rPr>
          <w:sz w:val="24"/>
          <w:szCs w:val="24"/>
        </w:rPr>
        <w:t xml:space="preserve">од приведенной площадью квартиры понимается сумма общей площади квартиры и произведения </w:t>
      </w:r>
      <w:r w:rsidR="004875C0" w:rsidRPr="00F90C39">
        <w:rPr>
          <w:sz w:val="24"/>
          <w:szCs w:val="24"/>
        </w:rPr>
        <w:t xml:space="preserve">реальной </w:t>
      </w:r>
      <w:r w:rsidRPr="00F90C39">
        <w:rPr>
          <w:sz w:val="24"/>
          <w:szCs w:val="24"/>
        </w:rPr>
        <w:t xml:space="preserve">площади балкона, лоджии, полулоджии, террасы на понижающий коэффициент, который составляет 0,5 – для лоджии; 0,3 – для балкона </w:t>
      </w:r>
      <w:r w:rsidR="008468BE" w:rsidRPr="00F90C39">
        <w:rPr>
          <w:sz w:val="24"/>
          <w:szCs w:val="24"/>
        </w:rPr>
        <w:t>и террасы</w:t>
      </w:r>
      <w:r w:rsidRPr="00F90C39">
        <w:rPr>
          <w:sz w:val="24"/>
          <w:szCs w:val="24"/>
        </w:rPr>
        <w:t>).</w:t>
      </w:r>
    </w:p>
    <w:p w14:paraId="657FF80B" w14:textId="29C328AA" w:rsidR="00CF2D8A" w:rsidRPr="00F90C39" w:rsidRDefault="00CF2D8A" w:rsidP="004774F6">
      <w:pPr>
        <w:tabs>
          <w:tab w:val="left" w:pos="0"/>
          <w:tab w:val="left" w:pos="540"/>
        </w:tabs>
        <w:ind w:firstLine="357"/>
        <w:jc w:val="both"/>
        <w:rPr>
          <w:sz w:val="24"/>
          <w:szCs w:val="24"/>
          <w:vertAlign w:val="superscript"/>
        </w:rPr>
      </w:pPr>
      <w:r w:rsidRPr="00F90C39">
        <w:rPr>
          <w:sz w:val="24"/>
          <w:szCs w:val="24"/>
        </w:rPr>
        <w:t xml:space="preserve">- Жилая площадь: </w:t>
      </w:r>
      <w:r w:rsidR="004774F6" w:rsidRPr="004774F6">
        <w:rPr>
          <w:b/>
          <w:sz w:val="24"/>
          <w:szCs w:val="24"/>
        </w:rPr>
        <w:t>21,79</w:t>
      </w:r>
      <w:r w:rsidRPr="004774F6">
        <w:rPr>
          <w:b/>
          <w:sz w:val="24"/>
          <w:szCs w:val="24"/>
        </w:rPr>
        <w:t xml:space="preserve"> м</w:t>
      </w:r>
      <w:r w:rsidRPr="004774F6">
        <w:rPr>
          <w:b/>
          <w:sz w:val="24"/>
          <w:szCs w:val="24"/>
          <w:vertAlign w:val="superscript"/>
        </w:rPr>
        <w:t>2</w:t>
      </w:r>
      <w:r w:rsidRPr="004774F6">
        <w:rPr>
          <w:b/>
          <w:sz w:val="24"/>
          <w:szCs w:val="24"/>
        </w:rPr>
        <w:t>,</w:t>
      </w:r>
      <w:r w:rsidRPr="00F90C39">
        <w:rPr>
          <w:sz w:val="24"/>
          <w:szCs w:val="24"/>
        </w:rPr>
        <w:t xml:space="preserve"> </w:t>
      </w:r>
      <w:r w:rsidR="00575D50" w:rsidRPr="00F90C39">
        <w:rPr>
          <w:sz w:val="24"/>
          <w:szCs w:val="24"/>
        </w:rPr>
        <w:t xml:space="preserve">в том числе площадь комнаты 1 </w:t>
      </w:r>
      <w:r w:rsidR="004774F6" w:rsidRPr="004774F6">
        <w:rPr>
          <w:sz w:val="24"/>
          <w:szCs w:val="24"/>
        </w:rPr>
        <w:t>–</w:t>
      </w:r>
      <w:r w:rsidR="00575D50" w:rsidRPr="004774F6">
        <w:rPr>
          <w:sz w:val="24"/>
          <w:szCs w:val="24"/>
        </w:rPr>
        <w:t xml:space="preserve"> </w:t>
      </w:r>
      <w:r w:rsidR="004774F6" w:rsidRPr="004774F6">
        <w:rPr>
          <w:sz w:val="24"/>
          <w:szCs w:val="24"/>
        </w:rPr>
        <w:t xml:space="preserve">11,25 </w:t>
      </w:r>
      <w:r w:rsidR="000F20AC" w:rsidRPr="004774F6">
        <w:rPr>
          <w:sz w:val="24"/>
          <w:szCs w:val="24"/>
        </w:rPr>
        <w:t>м</w:t>
      </w:r>
      <w:r w:rsidR="000F20AC" w:rsidRPr="004774F6">
        <w:rPr>
          <w:sz w:val="24"/>
          <w:szCs w:val="24"/>
          <w:vertAlign w:val="superscript"/>
        </w:rPr>
        <w:t>2</w:t>
      </w:r>
      <w:r w:rsidR="000F20AC" w:rsidRPr="004774F6">
        <w:rPr>
          <w:sz w:val="24"/>
          <w:szCs w:val="24"/>
        </w:rPr>
        <w:t xml:space="preserve">, </w:t>
      </w:r>
      <w:r w:rsidR="004774F6">
        <w:rPr>
          <w:sz w:val="24"/>
          <w:szCs w:val="24"/>
        </w:rPr>
        <w:t>комнаты 2</w:t>
      </w:r>
      <w:r w:rsidR="004774F6" w:rsidRPr="004774F6">
        <w:rPr>
          <w:sz w:val="24"/>
          <w:szCs w:val="24"/>
        </w:rPr>
        <w:t xml:space="preserve"> – 10,54 м</w:t>
      </w:r>
      <w:r w:rsidR="004774F6" w:rsidRPr="004774F6">
        <w:rPr>
          <w:sz w:val="24"/>
          <w:szCs w:val="24"/>
          <w:vertAlign w:val="superscript"/>
        </w:rPr>
        <w:t>2</w:t>
      </w:r>
      <w:r w:rsidR="004774F6" w:rsidRPr="00F90C39">
        <w:rPr>
          <w:sz w:val="24"/>
          <w:szCs w:val="24"/>
        </w:rPr>
        <w:t xml:space="preserve">,  </w:t>
      </w:r>
    </w:p>
    <w:p w14:paraId="795BACBD" w14:textId="1E906251" w:rsidR="00CF2D8A" w:rsidRPr="00F90C39" w:rsidRDefault="004774F6" w:rsidP="003E1B88">
      <w:pPr>
        <w:pStyle w:val="20"/>
        <w:tabs>
          <w:tab w:val="left" w:pos="0"/>
          <w:tab w:val="left" w:pos="540"/>
        </w:tabs>
        <w:ind w:firstLine="357"/>
        <w:rPr>
          <w:vertAlign w:val="superscript"/>
        </w:rPr>
      </w:pPr>
      <w:r>
        <w:t xml:space="preserve">- Нежилая площадь: </w:t>
      </w:r>
      <w:r w:rsidRPr="004774F6">
        <w:rPr>
          <w:b/>
        </w:rPr>
        <w:t>20,49</w:t>
      </w:r>
      <w:r w:rsidR="00CF2D8A" w:rsidRPr="00F90C39">
        <w:t xml:space="preserve"> </w:t>
      </w:r>
      <w:r w:rsidR="00CF2D8A" w:rsidRPr="004774F6">
        <w:rPr>
          <w:b/>
        </w:rPr>
        <w:t>м</w:t>
      </w:r>
      <w:r w:rsidR="00CF2D8A" w:rsidRPr="004774F6">
        <w:rPr>
          <w:b/>
          <w:vertAlign w:val="superscript"/>
        </w:rPr>
        <w:t>2</w:t>
      </w:r>
      <w:r w:rsidR="00CF2D8A" w:rsidRPr="004774F6">
        <w:rPr>
          <w:b/>
        </w:rPr>
        <w:t>,</w:t>
      </w:r>
      <w:r w:rsidR="00CF2D8A" w:rsidRPr="00F90C39">
        <w:t xml:space="preserve"> в том числе </w:t>
      </w:r>
      <w:r w:rsidR="00C90F23" w:rsidRPr="00F90C39">
        <w:t xml:space="preserve">кухня </w:t>
      </w:r>
      <w:r>
        <w:t>–</w:t>
      </w:r>
      <w:r w:rsidR="00C90F23" w:rsidRPr="00F90C39">
        <w:t xml:space="preserve"> </w:t>
      </w:r>
      <w:r>
        <w:t xml:space="preserve">10,76 </w:t>
      </w:r>
      <w:r w:rsidR="00C90F23" w:rsidRPr="00F90C39">
        <w:t>м</w:t>
      </w:r>
      <w:r w:rsidR="00C90F23" w:rsidRPr="00F90C39">
        <w:rPr>
          <w:vertAlign w:val="superscript"/>
        </w:rPr>
        <w:t>2</w:t>
      </w:r>
      <w:r w:rsidR="00C90F23" w:rsidRPr="00F90C39">
        <w:t xml:space="preserve">, прихожая </w:t>
      </w:r>
      <w:r>
        <w:t>–</w:t>
      </w:r>
      <w:r w:rsidR="00CF2D8A" w:rsidRPr="00F90C39">
        <w:t xml:space="preserve"> </w:t>
      </w:r>
      <w:r>
        <w:t>4,80</w:t>
      </w:r>
      <w:r w:rsidR="00575D50" w:rsidRPr="00F90C39">
        <w:t xml:space="preserve"> </w:t>
      </w:r>
      <w:r w:rsidR="00CF2D8A" w:rsidRPr="00F90C39">
        <w:t>м</w:t>
      </w:r>
      <w:r w:rsidR="00CF2D8A" w:rsidRPr="00F90C39">
        <w:rPr>
          <w:vertAlign w:val="superscript"/>
        </w:rPr>
        <w:t>2</w:t>
      </w:r>
      <w:r w:rsidR="00CF2D8A" w:rsidRPr="00F90C39">
        <w:t>, санузел</w:t>
      </w:r>
      <w:r w:rsidR="00575D50" w:rsidRPr="00F90C39">
        <w:t xml:space="preserve"> </w:t>
      </w:r>
      <w:r>
        <w:t xml:space="preserve">1 – 1,75 </w:t>
      </w:r>
      <w:r w:rsidR="00CF2D8A" w:rsidRPr="00F90C39">
        <w:t>м</w:t>
      </w:r>
      <w:r w:rsidR="00CF2D8A" w:rsidRPr="00F90C39">
        <w:rPr>
          <w:vertAlign w:val="superscript"/>
        </w:rPr>
        <w:t>2</w:t>
      </w:r>
      <w:r>
        <w:t>,</w:t>
      </w:r>
      <w:r w:rsidR="00575D50" w:rsidRPr="00F90C39">
        <w:t xml:space="preserve"> </w:t>
      </w:r>
      <w:r w:rsidRPr="00F90C39">
        <w:t xml:space="preserve">санузел </w:t>
      </w:r>
      <w:r>
        <w:t xml:space="preserve">2 – 3,18 </w:t>
      </w:r>
      <w:r w:rsidRPr="00F90C39">
        <w:t>м</w:t>
      </w:r>
      <w:r w:rsidRPr="00F90C39">
        <w:rPr>
          <w:vertAlign w:val="superscript"/>
        </w:rPr>
        <w:t>2</w:t>
      </w:r>
      <w:r w:rsidRPr="00F90C39">
        <w:t xml:space="preserve">,  </w:t>
      </w:r>
    </w:p>
    <w:p w14:paraId="4CFEBA55" w14:textId="01E44161" w:rsidR="003E28DD" w:rsidRPr="004774F6" w:rsidRDefault="00EB4847" w:rsidP="003E1B88">
      <w:pPr>
        <w:pStyle w:val="20"/>
        <w:tabs>
          <w:tab w:val="left" w:pos="0"/>
          <w:tab w:val="left" w:pos="540"/>
        </w:tabs>
        <w:ind w:firstLine="357"/>
        <w:rPr>
          <w:b/>
          <w:vertAlign w:val="superscript"/>
        </w:rPr>
      </w:pPr>
      <w:r w:rsidRPr="00F90C39">
        <w:t>- Площадь лоджии/балкона/</w:t>
      </w:r>
      <w:r w:rsidR="00E40969" w:rsidRPr="00F90C39">
        <w:t>т</w:t>
      </w:r>
      <w:r w:rsidR="004774F6">
        <w:t xml:space="preserve">еррасы: </w:t>
      </w:r>
      <w:r w:rsidR="004774F6" w:rsidRPr="004774F6">
        <w:rPr>
          <w:b/>
        </w:rPr>
        <w:t xml:space="preserve">3,53 </w:t>
      </w:r>
      <w:r w:rsidRPr="004774F6">
        <w:rPr>
          <w:b/>
        </w:rPr>
        <w:t>м</w:t>
      </w:r>
      <w:r w:rsidRPr="004774F6">
        <w:rPr>
          <w:b/>
          <w:vertAlign w:val="superscript"/>
        </w:rPr>
        <w:t>2</w:t>
      </w:r>
    </w:p>
    <w:p w14:paraId="633F2977" w14:textId="4D7A8995" w:rsidR="00E03BC2" w:rsidRPr="00F90C39" w:rsidRDefault="00E03BC2" w:rsidP="003E1B88">
      <w:pPr>
        <w:tabs>
          <w:tab w:val="left" w:pos="0"/>
          <w:tab w:val="left" w:pos="540"/>
          <w:tab w:val="left" w:pos="567"/>
        </w:tabs>
        <w:ind w:firstLine="426"/>
        <w:jc w:val="both"/>
        <w:rPr>
          <w:sz w:val="24"/>
          <w:szCs w:val="24"/>
        </w:rPr>
      </w:pPr>
      <w:r w:rsidRPr="00F90C39">
        <w:rPr>
          <w:sz w:val="24"/>
          <w:szCs w:val="24"/>
        </w:rPr>
        <w:t xml:space="preserve">Квартира передается Участнику долевого строительства с выполнением следующих работ: </w:t>
      </w:r>
    </w:p>
    <w:p w14:paraId="7A640AFF" w14:textId="5583BDD6" w:rsidR="00614E26" w:rsidRPr="00105D22" w:rsidRDefault="00614E26" w:rsidP="00614E26">
      <w:pPr>
        <w:tabs>
          <w:tab w:val="left" w:pos="0"/>
          <w:tab w:val="left" w:pos="540"/>
        </w:tabs>
        <w:autoSpaceDE/>
        <w:jc w:val="both"/>
        <w:rPr>
          <w:sz w:val="24"/>
          <w:szCs w:val="24"/>
        </w:rPr>
      </w:pPr>
      <w:bookmarkStart w:id="7" w:name="_Hlk517950512"/>
      <w:r w:rsidRPr="00105D22">
        <w:rPr>
          <w:sz w:val="24"/>
          <w:szCs w:val="24"/>
        </w:rPr>
        <w:t xml:space="preserve">- </w:t>
      </w:r>
      <w:r w:rsidR="00823880" w:rsidRPr="00105D22">
        <w:rPr>
          <w:sz w:val="24"/>
          <w:szCs w:val="24"/>
        </w:rPr>
        <w:t>стены внутренние: выполнена штукатурка и шпатлевка;</w:t>
      </w:r>
    </w:p>
    <w:p w14:paraId="0944A1BA" w14:textId="5E7F5243" w:rsidR="00823880" w:rsidRPr="00105D22" w:rsidRDefault="00614E26" w:rsidP="00614E26">
      <w:pPr>
        <w:tabs>
          <w:tab w:val="left" w:pos="0"/>
          <w:tab w:val="left" w:pos="540"/>
        </w:tabs>
        <w:autoSpaceDE/>
        <w:jc w:val="both"/>
        <w:rPr>
          <w:sz w:val="24"/>
          <w:szCs w:val="24"/>
        </w:rPr>
      </w:pPr>
      <w:r w:rsidRPr="00105D22">
        <w:rPr>
          <w:sz w:val="24"/>
          <w:szCs w:val="24"/>
        </w:rPr>
        <w:t xml:space="preserve">- </w:t>
      </w:r>
      <w:r w:rsidR="00823880" w:rsidRPr="00105D22">
        <w:rPr>
          <w:sz w:val="24"/>
          <w:szCs w:val="24"/>
        </w:rPr>
        <w:t>стены внутренние в санузлах и ванных комнатах: без отделки, за исключением стен, выполненных из кирпича, где выполняется штукатурка;</w:t>
      </w:r>
    </w:p>
    <w:p w14:paraId="024245B7" w14:textId="4A47886E" w:rsidR="00823880" w:rsidRPr="00105D22" w:rsidRDefault="00614E26" w:rsidP="003E1B88">
      <w:pPr>
        <w:tabs>
          <w:tab w:val="left" w:pos="0"/>
          <w:tab w:val="left" w:pos="540"/>
        </w:tabs>
        <w:autoSpaceDE/>
        <w:jc w:val="both"/>
        <w:rPr>
          <w:sz w:val="24"/>
          <w:szCs w:val="24"/>
        </w:rPr>
      </w:pPr>
      <w:r w:rsidRPr="00105D22">
        <w:rPr>
          <w:sz w:val="24"/>
          <w:szCs w:val="24"/>
        </w:rPr>
        <w:t xml:space="preserve">- </w:t>
      </w:r>
      <w:r w:rsidR="00823880" w:rsidRPr="00105D22">
        <w:rPr>
          <w:sz w:val="24"/>
          <w:szCs w:val="24"/>
        </w:rPr>
        <w:t>потолок: выполнена штукатурка и шпатлевка;</w:t>
      </w:r>
    </w:p>
    <w:p w14:paraId="78896F14" w14:textId="177732AC" w:rsidR="00823880" w:rsidRPr="00105D22" w:rsidRDefault="00823880" w:rsidP="003E1B88">
      <w:pPr>
        <w:tabs>
          <w:tab w:val="left" w:pos="0"/>
          <w:tab w:val="left" w:pos="540"/>
        </w:tabs>
        <w:autoSpaceDE/>
        <w:jc w:val="both"/>
        <w:rPr>
          <w:sz w:val="24"/>
          <w:szCs w:val="24"/>
        </w:rPr>
      </w:pPr>
      <w:r w:rsidRPr="00105D22">
        <w:rPr>
          <w:sz w:val="24"/>
          <w:szCs w:val="24"/>
        </w:rPr>
        <w:t>-</w:t>
      </w:r>
      <w:r w:rsidR="00406CC0" w:rsidRPr="00105D22">
        <w:rPr>
          <w:sz w:val="24"/>
          <w:szCs w:val="24"/>
        </w:rPr>
        <w:t xml:space="preserve"> потолок в санузлах и ванных комнатах: без отделки;</w:t>
      </w:r>
    </w:p>
    <w:p w14:paraId="52DFAE13" w14:textId="44E6C6DC" w:rsidR="00406CC0" w:rsidRPr="00105D22" w:rsidRDefault="00406CC0" w:rsidP="003E1B88">
      <w:pPr>
        <w:tabs>
          <w:tab w:val="left" w:pos="0"/>
          <w:tab w:val="left" w:pos="540"/>
        </w:tabs>
        <w:autoSpaceDE/>
        <w:jc w:val="both"/>
        <w:rPr>
          <w:sz w:val="24"/>
          <w:szCs w:val="24"/>
        </w:rPr>
      </w:pPr>
      <w:r w:rsidRPr="00105D22">
        <w:rPr>
          <w:sz w:val="24"/>
          <w:szCs w:val="24"/>
        </w:rPr>
        <w:t>- произведена стяжка пола;</w:t>
      </w:r>
    </w:p>
    <w:p w14:paraId="6467BE69" w14:textId="30E97251" w:rsidR="00406CC0" w:rsidRPr="00105D22" w:rsidRDefault="00406CC0" w:rsidP="003E1B88">
      <w:pPr>
        <w:tabs>
          <w:tab w:val="left" w:pos="0"/>
          <w:tab w:val="left" w:pos="540"/>
        </w:tabs>
        <w:autoSpaceDE/>
        <w:jc w:val="both"/>
        <w:rPr>
          <w:sz w:val="24"/>
          <w:szCs w:val="24"/>
        </w:rPr>
      </w:pPr>
      <w:r w:rsidRPr="00105D22">
        <w:rPr>
          <w:sz w:val="24"/>
          <w:szCs w:val="24"/>
        </w:rPr>
        <w:t xml:space="preserve">- выполнена обмазочная гидроизоляция </w:t>
      </w:r>
      <w:r w:rsidR="001B1711" w:rsidRPr="00105D22">
        <w:rPr>
          <w:sz w:val="24"/>
          <w:szCs w:val="24"/>
        </w:rPr>
        <w:t>в санузлах (пол, стены частично);</w:t>
      </w:r>
    </w:p>
    <w:p w14:paraId="06D354D6" w14:textId="20722AC6" w:rsidR="001B1711" w:rsidRPr="00105D22" w:rsidRDefault="001B1711" w:rsidP="003E1B88">
      <w:pPr>
        <w:tabs>
          <w:tab w:val="left" w:pos="0"/>
          <w:tab w:val="left" w:pos="540"/>
        </w:tabs>
        <w:autoSpaceDE/>
        <w:jc w:val="both"/>
        <w:rPr>
          <w:sz w:val="24"/>
          <w:szCs w:val="24"/>
        </w:rPr>
      </w:pPr>
      <w:r w:rsidRPr="00105D22">
        <w:rPr>
          <w:sz w:val="24"/>
          <w:szCs w:val="24"/>
        </w:rPr>
        <w:t>- выполнен вывод сантехнических труб в санузле;</w:t>
      </w:r>
    </w:p>
    <w:p w14:paraId="56DFA932" w14:textId="3A16B15B" w:rsidR="001B1711" w:rsidRPr="00105D22" w:rsidRDefault="001B1711" w:rsidP="003E1B88">
      <w:pPr>
        <w:tabs>
          <w:tab w:val="left" w:pos="0"/>
          <w:tab w:val="left" w:pos="540"/>
        </w:tabs>
        <w:autoSpaceDE/>
        <w:jc w:val="both"/>
        <w:rPr>
          <w:sz w:val="24"/>
          <w:szCs w:val="24"/>
        </w:rPr>
      </w:pPr>
      <w:r w:rsidRPr="00105D22">
        <w:rPr>
          <w:sz w:val="24"/>
          <w:szCs w:val="24"/>
        </w:rPr>
        <w:t>-</w:t>
      </w:r>
      <w:r w:rsidR="00614E26" w:rsidRPr="00105D22">
        <w:rPr>
          <w:sz w:val="24"/>
          <w:szCs w:val="24"/>
        </w:rPr>
        <w:t xml:space="preserve"> </w:t>
      </w:r>
      <w:r w:rsidRPr="00105D22">
        <w:rPr>
          <w:sz w:val="24"/>
          <w:szCs w:val="24"/>
        </w:rPr>
        <w:t>установлены счетчики холодной и горячей воды;</w:t>
      </w:r>
    </w:p>
    <w:p w14:paraId="0F81FD40" w14:textId="75697160" w:rsidR="001B1711" w:rsidRPr="00105D22" w:rsidRDefault="001B1711" w:rsidP="003E1B88">
      <w:pPr>
        <w:tabs>
          <w:tab w:val="left" w:pos="0"/>
          <w:tab w:val="left" w:pos="540"/>
        </w:tabs>
        <w:autoSpaceDE/>
        <w:jc w:val="both"/>
        <w:rPr>
          <w:sz w:val="24"/>
          <w:szCs w:val="24"/>
        </w:rPr>
      </w:pPr>
      <w:r w:rsidRPr="00105D22">
        <w:rPr>
          <w:sz w:val="24"/>
          <w:szCs w:val="24"/>
        </w:rPr>
        <w:t>- выполнена разводка труб теплоснабжения;</w:t>
      </w:r>
    </w:p>
    <w:p w14:paraId="692F71E0" w14:textId="5A663AE3" w:rsidR="001B1711" w:rsidRPr="00105D22" w:rsidRDefault="001B1711" w:rsidP="003E1B88">
      <w:pPr>
        <w:tabs>
          <w:tab w:val="left" w:pos="0"/>
          <w:tab w:val="left" w:pos="540"/>
        </w:tabs>
        <w:autoSpaceDE/>
        <w:jc w:val="both"/>
        <w:rPr>
          <w:sz w:val="24"/>
          <w:szCs w:val="24"/>
        </w:rPr>
      </w:pPr>
      <w:r w:rsidRPr="00105D22">
        <w:rPr>
          <w:sz w:val="24"/>
          <w:szCs w:val="24"/>
        </w:rPr>
        <w:t xml:space="preserve">- маскировка инженерных коммуникаций </w:t>
      </w:r>
      <w:r w:rsidR="00614E26" w:rsidRPr="00105D22">
        <w:rPr>
          <w:sz w:val="24"/>
          <w:szCs w:val="24"/>
        </w:rPr>
        <w:t>не производится;</w:t>
      </w:r>
    </w:p>
    <w:p w14:paraId="1EEE0643" w14:textId="16A220C8" w:rsidR="00614E26" w:rsidRPr="00105D22" w:rsidRDefault="00614E26" w:rsidP="003E1B88">
      <w:pPr>
        <w:tabs>
          <w:tab w:val="left" w:pos="0"/>
          <w:tab w:val="left" w:pos="540"/>
        </w:tabs>
        <w:autoSpaceDE/>
        <w:jc w:val="both"/>
        <w:rPr>
          <w:sz w:val="24"/>
          <w:szCs w:val="24"/>
        </w:rPr>
      </w:pPr>
      <w:r w:rsidRPr="00105D22">
        <w:rPr>
          <w:sz w:val="24"/>
          <w:szCs w:val="24"/>
        </w:rPr>
        <w:t>- установлены радиаторы отопления;</w:t>
      </w:r>
    </w:p>
    <w:p w14:paraId="79A156D9" w14:textId="77777777" w:rsidR="004E4A7D" w:rsidRPr="00105D22" w:rsidRDefault="004E4A7D" w:rsidP="004E4A7D">
      <w:pPr>
        <w:tabs>
          <w:tab w:val="left" w:pos="0"/>
          <w:tab w:val="left" w:pos="540"/>
        </w:tabs>
        <w:autoSpaceDE/>
        <w:jc w:val="both"/>
        <w:rPr>
          <w:sz w:val="24"/>
          <w:szCs w:val="24"/>
        </w:rPr>
      </w:pPr>
      <w:r w:rsidRPr="00105D22">
        <w:rPr>
          <w:sz w:val="24"/>
          <w:szCs w:val="24"/>
        </w:rPr>
        <w:t>- выполнена разводка электроснабжения по квартире;</w:t>
      </w:r>
    </w:p>
    <w:p w14:paraId="64D05499" w14:textId="3D8DC8F4" w:rsidR="004E4A7D" w:rsidRPr="00105D22" w:rsidRDefault="004E4A7D" w:rsidP="004E4A7D">
      <w:pPr>
        <w:tabs>
          <w:tab w:val="left" w:pos="0"/>
          <w:tab w:val="left" w:pos="540"/>
        </w:tabs>
        <w:autoSpaceDE/>
        <w:jc w:val="both"/>
        <w:rPr>
          <w:sz w:val="24"/>
          <w:szCs w:val="24"/>
        </w:rPr>
      </w:pPr>
      <w:r w:rsidRPr="00105D22">
        <w:rPr>
          <w:sz w:val="24"/>
          <w:szCs w:val="24"/>
        </w:rPr>
        <w:t>- установлены розетки и выключатели;</w:t>
      </w:r>
    </w:p>
    <w:p w14:paraId="58ECF9E3" w14:textId="01F9D860" w:rsidR="00614E26" w:rsidRPr="00105D22" w:rsidRDefault="00614E26" w:rsidP="003E1B88">
      <w:pPr>
        <w:tabs>
          <w:tab w:val="left" w:pos="0"/>
          <w:tab w:val="left" w:pos="540"/>
        </w:tabs>
        <w:autoSpaceDE/>
        <w:jc w:val="both"/>
        <w:rPr>
          <w:sz w:val="24"/>
          <w:szCs w:val="24"/>
        </w:rPr>
      </w:pPr>
      <w:r w:rsidRPr="00105D22">
        <w:rPr>
          <w:sz w:val="24"/>
          <w:szCs w:val="24"/>
        </w:rPr>
        <w:t>- установлены окна с поворотно-откидным механизмом пластиковые с двухкамерными стеклопакетами;</w:t>
      </w:r>
    </w:p>
    <w:p w14:paraId="4F7151F2" w14:textId="45D0EC63" w:rsidR="00144A53" w:rsidRPr="00F90C39" w:rsidRDefault="00144A53" w:rsidP="003E1B88">
      <w:pPr>
        <w:tabs>
          <w:tab w:val="left" w:pos="0"/>
          <w:tab w:val="left" w:pos="540"/>
        </w:tabs>
        <w:autoSpaceDE/>
        <w:jc w:val="both"/>
        <w:rPr>
          <w:sz w:val="24"/>
          <w:szCs w:val="24"/>
        </w:rPr>
      </w:pPr>
      <w:r w:rsidRPr="00105D22">
        <w:rPr>
          <w:sz w:val="24"/>
          <w:szCs w:val="24"/>
        </w:rPr>
        <w:t>- установлена входная металлическая дверь.</w:t>
      </w:r>
    </w:p>
    <w:bookmarkEnd w:id="7"/>
    <w:p w14:paraId="34EE1290" w14:textId="5131757A" w:rsidR="00343873" w:rsidRPr="00F90C39" w:rsidRDefault="00FA337C" w:rsidP="003E1B88">
      <w:pPr>
        <w:pStyle w:val="20"/>
        <w:numPr>
          <w:ilvl w:val="1"/>
          <w:numId w:val="3"/>
        </w:numPr>
        <w:tabs>
          <w:tab w:val="left" w:pos="0"/>
          <w:tab w:val="left" w:pos="540"/>
          <w:tab w:val="left" w:pos="720"/>
        </w:tabs>
        <w:autoSpaceDE/>
        <w:autoSpaceDN/>
        <w:ind w:left="0" w:firstLine="357"/>
        <w:jc w:val="both"/>
      </w:pPr>
      <w:r>
        <w:t xml:space="preserve"> </w:t>
      </w:r>
      <w:r w:rsidR="00E64870" w:rsidRPr="00F90C39">
        <w:t>Местоположение Квартиры отражено на плане, ко</w:t>
      </w:r>
      <w:r w:rsidR="004C35BB" w:rsidRPr="00F90C39">
        <w:t>торый прилагается к настоящему Д</w:t>
      </w:r>
      <w:r w:rsidR="00E64870" w:rsidRPr="00F90C39">
        <w:t xml:space="preserve">оговору и является его неотъемлемой частью (Приложение №1). План квартиры, содержащийся в Приложении </w:t>
      </w:r>
      <w:r w:rsidR="008E73EA" w:rsidRPr="00F90C39">
        <w:t>№1,</w:t>
      </w:r>
      <w:r w:rsidR="00E64870" w:rsidRPr="00F90C39">
        <w:t xml:space="preserve"> обуславливает расположение квартиры относительно Объекта, других помещений </w:t>
      </w:r>
      <w:r w:rsidR="00BF0255" w:rsidRPr="00F90C39">
        <w:t>на этаже, а так</w:t>
      </w:r>
      <w:r w:rsidR="00E64870" w:rsidRPr="00F90C39">
        <w:t xml:space="preserve">же расположение по отношению друг к другу частей квартиры (комнат, помещений вспомогательного использования, лоджий, веранд, балконов, террас). Расположение дверных и оконных проемов, инженерного и иного оборудования в квартире указаны ориентировочно, фактическое их местоположение, форма и </w:t>
      </w:r>
      <w:r w:rsidR="00222F40" w:rsidRPr="00F90C39">
        <w:t>размеры, могут</w:t>
      </w:r>
      <w:r w:rsidR="00E64870" w:rsidRPr="00F90C39">
        <w:t xml:space="preserve"> быть уточнены Застройщиком в результате проведения строительных работ в соответствии с проектной документацией. Состав инженерного и иного оборудования в Квартире отражается в пункте 1.1 н</w:t>
      </w:r>
      <w:r w:rsidR="00BF0255" w:rsidRPr="00F90C39">
        <w:t>астоящего Договора</w:t>
      </w:r>
      <w:r w:rsidR="00D87028" w:rsidRPr="00F90C39">
        <w:t>.</w:t>
      </w:r>
      <w:bookmarkStart w:id="8" w:name="_Hlk56693354"/>
    </w:p>
    <w:p w14:paraId="112C415F" w14:textId="5C834CE6" w:rsidR="00BD1520" w:rsidRPr="007B6AA4" w:rsidRDefault="007B6AA4" w:rsidP="007B6AA4">
      <w:pPr>
        <w:pStyle w:val="20"/>
        <w:tabs>
          <w:tab w:val="left" w:pos="0"/>
          <w:tab w:val="left" w:pos="540"/>
          <w:tab w:val="left" w:pos="720"/>
        </w:tabs>
        <w:autoSpaceDE/>
        <w:jc w:val="both"/>
        <w:rPr>
          <w:highlight w:val="yellow"/>
        </w:rPr>
      </w:pPr>
      <w:r>
        <w:tab/>
      </w:r>
      <w:r w:rsidR="00BD1520" w:rsidRPr="00BD1520">
        <w:t>1.3. Строительство</w:t>
      </w:r>
      <w:r w:rsidR="00BD1520" w:rsidRPr="00553BA8">
        <w:t xml:space="preserve"> Объекта осуществляется на земельном участке (кадастровый № </w:t>
      </w:r>
      <w:r w:rsidR="00427431" w:rsidRPr="00427431">
        <w:t>47:07:0722001:4118</w:t>
      </w:r>
      <w:r w:rsidR="00BD1520" w:rsidRPr="00553BA8">
        <w:t xml:space="preserve">); категория земель: </w:t>
      </w:r>
      <w:r w:rsidR="00BD1520" w:rsidRPr="00DF7958">
        <w:t xml:space="preserve">земли населенных пунктов; виды разрешенного использования: </w:t>
      </w:r>
      <w:r w:rsidR="00D52A9F" w:rsidRPr="00DF7958">
        <w:t>размещение многоэтажного многоквартирного жилого дома (жилых домов) со встроенными и (или) встроенно-пристроенными</w:t>
      </w:r>
      <w:r w:rsidR="00DF7958" w:rsidRPr="00DF7958">
        <w:t xml:space="preserve"> помещениями коммерческого и социального назначения на нижних этажах</w:t>
      </w:r>
      <w:r w:rsidR="00BD1520" w:rsidRPr="00DF7958">
        <w:t xml:space="preserve">; общей площадью </w:t>
      </w:r>
      <w:r w:rsidR="00427431" w:rsidRPr="00DF7958">
        <w:t>13338</w:t>
      </w:r>
      <w:r w:rsidR="00BD1520" w:rsidRPr="00DF7958">
        <w:t xml:space="preserve"> кв.м.,</w:t>
      </w:r>
      <w:r w:rsidR="00BD1520" w:rsidRPr="00553BA8">
        <w:t xml:space="preserve"> принадлежащему </w:t>
      </w:r>
      <w:bookmarkStart w:id="9" w:name="_Hlk58574506"/>
      <w:r w:rsidR="00BD1520" w:rsidRPr="00553BA8">
        <w:t xml:space="preserve">Застройщику на праве собственности </w:t>
      </w:r>
      <w:bookmarkEnd w:id="9"/>
      <w:r>
        <w:t xml:space="preserve">на основании </w:t>
      </w:r>
      <w:r w:rsidRPr="007B6AA4">
        <w:t xml:space="preserve">Договора купли-продажи земельного участка </w:t>
      </w:r>
      <w:r w:rsidR="002C67D4">
        <w:t xml:space="preserve">№ 270923/2 </w:t>
      </w:r>
      <w:r w:rsidRPr="007B6AA4">
        <w:t xml:space="preserve">от 27 сентября 2023 года, о чем в Едином государственном реестре недвижимости сделана запись № 47:07:0722001:4118-47/053/2023-14 от 29 сентября 2023 года, </w:t>
      </w:r>
      <w:r w:rsidR="00D75705" w:rsidRPr="00D75705">
        <w:t>ограничение прав и обременение: ипотека</w:t>
      </w:r>
      <w:r w:rsidR="00D75705">
        <w:t xml:space="preserve"> в силу закона</w:t>
      </w:r>
      <w:r w:rsidR="00D75705" w:rsidRPr="00D75705">
        <w:t>, №47:07:0722001:4118-47/053/2023-1</w:t>
      </w:r>
      <w:r w:rsidR="00D75705">
        <w:t>5</w:t>
      </w:r>
      <w:r w:rsidR="00D75705" w:rsidRPr="00D75705">
        <w:t xml:space="preserve"> от 29 сентября 2023 года, (лицо, в пользу которого установлено ограничение прав и обременение: Публичное акционерное общество </w:t>
      </w:r>
      <w:r w:rsidR="00D75705">
        <w:t>Банк «Финансовая Корпорация Открытие»</w:t>
      </w:r>
      <w:r w:rsidR="00D75705" w:rsidRPr="00D75705">
        <w:t>),</w:t>
      </w:r>
      <w:r w:rsidR="00D75705">
        <w:t xml:space="preserve"> </w:t>
      </w:r>
      <w:r w:rsidRPr="0004714A">
        <w:t xml:space="preserve">на основании </w:t>
      </w:r>
      <w:r w:rsidR="0004714A" w:rsidRPr="0004714A">
        <w:t>Разрешения на строительство № 47-07-140-2022, выданного 23.12.2022 года Комитетом государственного строительного надзора и государственной экспертизы Ленинградской области</w:t>
      </w:r>
      <w:r w:rsidRPr="0004714A">
        <w:t>.</w:t>
      </w:r>
    </w:p>
    <w:p w14:paraId="50373743" w14:textId="3EA4F06F" w:rsidR="007B61B9" w:rsidRPr="00BD1520" w:rsidRDefault="00BD1520" w:rsidP="00BD1520">
      <w:pPr>
        <w:tabs>
          <w:tab w:val="left" w:pos="0"/>
          <w:tab w:val="left" w:pos="540"/>
        </w:tabs>
        <w:autoSpaceDE/>
        <w:ind w:firstLine="426"/>
        <w:jc w:val="both"/>
        <w:rPr>
          <w:sz w:val="24"/>
          <w:szCs w:val="24"/>
        </w:rPr>
      </w:pPr>
      <w:r>
        <w:rPr>
          <w:sz w:val="24"/>
          <w:szCs w:val="24"/>
        </w:rPr>
        <w:t>1.4</w:t>
      </w:r>
      <w:r w:rsidRPr="00BD1520">
        <w:rPr>
          <w:sz w:val="24"/>
          <w:szCs w:val="24"/>
        </w:rPr>
        <w:t xml:space="preserve">. </w:t>
      </w:r>
      <w:r w:rsidR="007B61B9" w:rsidRPr="00BD1520">
        <w:rPr>
          <w:sz w:val="24"/>
          <w:szCs w:val="24"/>
        </w:rPr>
        <w:t>Застройщик имеет права на привлечение денежных средств участников долевого строительства на основании следующих документов:</w:t>
      </w:r>
    </w:p>
    <w:p w14:paraId="70BE9AD4" w14:textId="3BC9CBB5" w:rsidR="007B6AA4" w:rsidRDefault="00F45B66" w:rsidP="007B6AA4">
      <w:pPr>
        <w:pStyle w:val="20"/>
        <w:tabs>
          <w:tab w:val="left" w:pos="0"/>
          <w:tab w:val="left" w:pos="540"/>
          <w:tab w:val="left" w:pos="720"/>
        </w:tabs>
        <w:autoSpaceDE/>
        <w:ind w:firstLine="284"/>
        <w:jc w:val="both"/>
      </w:pPr>
      <w:r>
        <w:t>-</w:t>
      </w:r>
      <w:r w:rsidR="007B6AA4" w:rsidRPr="0004714A">
        <w:t xml:space="preserve">Разрешения на строительство № </w:t>
      </w:r>
      <w:r w:rsidR="0004714A" w:rsidRPr="0004714A">
        <w:t xml:space="preserve">47-07-140-2022, выданного 23.12.2022 года </w:t>
      </w:r>
      <w:r w:rsidR="007B6AA4" w:rsidRPr="0004714A">
        <w:t>Комитетом государственного строительного надзора и государственной экспертизы Ленинградской области;</w:t>
      </w:r>
    </w:p>
    <w:p w14:paraId="3FD0950B" w14:textId="2C285636" w:rsidR="007B6AA4" w:rsidRPr="007B6AA4" w:rsidRDefault="007B6AA4" w:rsidP="007B6AA4">
      <w:pPr>
        <w:pStyle w:val="20"/>
        <w:tabs>
          <w:tab w:val="left" w:pos="0"/>
          <w:tab w:val="left" w:pos="540"/>
          <w:tab w:val="left" w:pos="720"/>
        </w:tabs>
        <w:autoSpaceDE/>
        <w:ind w:firstLine="284"/>
        <w:jc w:val="both"/>
      </w:pPr>
      <w:r>
        <w:t xml:space="preserve"> - Договора купли-продажи земельного участка </w:t>
      </w:r>
      <w:r w:rsidR="002C67D4">
        <w:t>№</w:t>
      </w:r>
      <w:r w:rsidR="002C67D4" w:rsidRPr="002C67D4">
        <w:t>270923/2 от 27 сентября 2023 года</w:t>
      </w:r>
      <w:r>
        <w:t xml:space="preserve">, запись регистрации </w:t>
      </w:r>
      <w:r w:rsidR="002C67D4">
        <w:t>№</w:t>
      </w:r>
      <w:r w:rsidR="002C67D4" w:rsidRPr="002C67D4">
        <w:t>47:07:0722001:4118-47/053/2023-14 от 29 сентября 2023 года</w:t>
      </w:r>
      <w:r>
        <w:t xml:space="preserve">. </w:t>
      </w:r>
    </w:p>
    <w:p w14:paraId="6AF9A243" w14:textId="77777777" w:rsidR="00BD1520" w:rsidRPr="002E7FF1" w:rsidRDefault="00BD1520" w:rsidP="00BD1520">
      <w:pPr>
        <w:pStyle w:val="20"/>
        <w:tabs>
          <w:tab w:val="left" w:pos="0"/>
          <w:tab w:val="left" w:pos="540"/>
          <w:tab w:val="left" w:pos="720"/>
        </w:tabs>
        <w:autoSpaceDE/>
        <w:autoSpaceDN/>
        <w:ind w:firstLine="284"/>
        <w:jc w:val="both"/>
        <w:rPr>
          <w:bCs/>
        </w:rPr>
      </w:pPr>
      <w:r w:rsidRPr="002E7FF1">
        <w:t xml:space="preserve">- Проектной декларации, размещенной в сети Интернет на сайтах: </w:t>
      </w:r>
      <w:hyperlink r:id="rId8" w:history="1">
        <w:r w:rsidRPr="002E7FF1">
          <w:rPr>
            <w:rStyle w:val="af7"/>
            <w:bCs/>
            <w:color w:val="auto"/>
          </w:rPr>
          <w:t>https://наш.дом.рф/</w:t>
        </w:r>
      </w:hyperlink>
      <w:r w:rsidRPr="002E7FF1">
        <w:rPr>
          <w:bCs/>
        </w:rPr>
        <w:t>.</w:t>
      </w:r>
    </w:p>
    <w:p w14:paraId="4F523AEF" w14:textId="48A0AA2B" w:rsidR="00A8125D" w:rsidRPr="002E7FF1" w:rsidRDefault="00A8125D" w:rsidP="003E1B88">
      <w:pPr>
        <w:pStyle w:val="20"/>
        <w:tabs>
          <w:tab w:val="left" w:pos="0"/>
          <w:tab w:val="left" w:pos="540"/>
          <w:tab w:val="left" w:pos="720"/>
        </w:tabs>
        <w:autoSpaceDE/>
        <w:autoSpaceDN/>
        <w:ind w:firstLine="284"/>
        <w:jc w:val="both"/>
      </w:pPr>
      <w:r w:rsidRPr="002E7FF1">
        <w:lastRenderedPageBreak/>
        <w:t xml:space="preserve">1.5. </w:t>
      </w:r>
      <w:r w:rsidR="009E0345" w:rsidRPr="002E7FF1">
        <w:t>Ориентировочный срок окончания строительства Объекта</w:t>
      </w:r>
      <w:r w:rsidR="00E04DD7" w:rsidRPr="002E7FF1">
        <w:t xml:space="preserve"> </w:t>
      </w:r>
      <w:bookmarkEnd w:id="8"/>
      <w:r w:rsidR="00760833" w:rsidRPr="00760833">
        <w:rPr>
          <w:b/>
          <w:bCs/>
          <w:lang w:val="en-US"/>
        </w:rPr>
        <w:t>I</w:t>
      </w:r>
      <w:r w:rsidR="002C3472">
        <w:rPr>
          <w:b/>
          <w:bCs/>
          <w:lang w:val="en-US"/>
        </w:rPr>
        <w:t>V</w:t>
      </w:r>
      <w:r w:rsidR="002C3472" w:rsidRPr="002C3472">
        <w:rPr>
          <w:b/>
          <w:bCs/>
        </w:rPr>
        <w:t xml:space="preserve"> </w:t>
      </w:r>
      <w:r w:rsidR="00760833" w:rsidRPr="00760833">
        <w:rPr>
          <w:b/>
          <w:bCs/>
        </w:rPr>
        <w:t>квартал 202</w:t>
      </w:r>
      <w:r w:rsidR="002C3472" w:rsidRPr="002C3472">
        <w:rPr>
          <w:b/>
          <w:bCs/>
        </w:rPr>
        <w:t>5</w:t>
      </w:r>
      <w:r w:rsidR="00137234" w:rsidRPr="00760833">
        <w:rPr>
          <w:b/>
          <w:bCs/>
        </w:rPr>
        <w:t xml:space="preserve"> года</w:t>
      </w:r>
      <w:r w:rsidR="00760833" w:rsidRPr="00760833">
        <w:rPr>
          <w:b/>
          <w:bCs/>
        </w:rPr>
        <w:t>.</w:t>
      </w:r>
    </w:p>
    <w:p w14:paraId="23077F2E" w14:textId="09C5603C" w:rsidR="007B1D45" w:rsidRPr="00F90C39" w:rsidRDefault="00A8125D" w:rsidP="003E1B88">
      <w:pPr>
        <w:pStyle w:val="20"/>
        <w:tabs>
          <w:tab w:val="left" w:pos="0"/>
          <w:tab w:val="left" w:pos="540"/>
          <w:tab w:val="left" w:pos="720"/>
        </w:tabs>
        <w:autoSpaceDE/>
        <w:autoSpaceDN/>
        <w:ind w:firstLine="284"/>
        <w:jc w:val="both"/>
        <w:rPr>
          <w:color w:val="0070C0"/>
        </w:rPr>
      </w:pPr>
      <w:r w:rsidRPr="002E7FF1">
        <w:t xml:space="preserve">1.6. </w:t>
      </w:r>
      <w:r w:rsidR="007B1D45" w:rsidRPr="002E7FF1">
        <w:t xml:space="preserve"> Гарантийный срок на Квартиру составляет</w:t>
      </w:r>
      <w:r w:rsidR="007B1D45" w:rsidRPr="00F90C39">
        <w:t xml:space="preserve"> 5 (Пять) лет. Течение гарантийного срока начинается с момента передачи Квартиры </w:t>
      </w:r>
      <w:r w:rsidR="00154266" w:rsidRPr="00F90C39">
        <w:t>Участнику долевого строительства</w:t>
      </w:r>
      <w:r w:rsidR="007B1D45" w:rsidRPr="00F90C39">
        <w:t xml:space="preserve">. Гарантийный срок материалов, оборудования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 </w:t>
      </w:r>
      <w:r w:rsidR="00F0688B" w:rsidRPr="00F90C39">
        <w:t xml:space="preserve">Гарантийный срок на технологическое и инженерное оборудование, входящее в состав передаваемой Квартиры,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w:t>
      </w:r>
    </w:p>
    <w:p w14:paraId="4F9E79F9" w14:textId="77777777" w:rsidR="00821BBC" w:rsidRDefault="00821BBC" w:rsidP="00821BBC">
      <w:pPr>
        <w:tabs>
          <w:tab w:val="left" w:pos="0"/>
          <w:tab w:val="left" w:pos="540"/>
          <w:tab w:val="left" w:pos="720"/>
          <w:tab w:val="left" w:pos="9781"/>
        </w:tabs>
        <w:ind w:right="-29" w:firstLine="284"/>
        <w:jc w:val="both"/>
        <w:rPr>
          <w:sz w:val="24"/>
          <w:szCs w:val="24"/>
        </w:rPr>
      </w:pPr>
      <w:r>
        <w:rPr>
          <w:sz w:val="24"/>
          <w:szCs w:val="24"/>
        </w:rPr>
        <w:t xml:space="preserve">1.7.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DBA1C3A" w14:textId="77777777" w:rsidR="00821BBC" w:rsidRDefault="00821BBC" w:rsidP="00821BBC">
      <w:pPr>
        <w:tabs>
          <w:tab w:val="left" w:pos="0"/>
          <w:tab w:val="left" w:pos="540"/>
          <w:tab w:val="left" w:pos="720"/>
          <w:tab w:val="left" w:pos="9781"/>
        </w:tabs>
        <w:ind w:right="-29" w:firstLine="284"/>
        <w:jc w:val="both"/>
        <w:rPr>
          <w:sz w:val="24"/>
          <w:szCs w:val="24"/>
        </w:rPr>
      </w:pPr>
      <w:r>
        <w:rPr>
          <w:sz w:val="24"/>
          <w:szCs w:val="24"/>
        </w:rPr>
        <w:t xml:space="preserve">1.8. Банк –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w:t>
      </w:r>
    </w:p>
    <w:p w14:paraId="37D99D96" w14:textId="5BA3769A" w:rsidR="00821BBC" w:rsidRDefault="00821BBC" w:rsidP="00821BBC">
      <w:pPr>
        <w:tabs>
          <w:tab w:val="left" w:pos="0"/>
          <w:tab w:val="left" w:pos="540"/>
          <w:tab w:val="left" w:pos="720"/>
          <w:tab w:val="left" w:pos="9781"/>
        </w:tabs>
        <w:ind w:right="-29" w:firstLine="284"/>
        <w:jc w:val="both"/>
        <w:rPr>
          <w:sz w:val="24"/>
          <w:szCs w:val="24"/>
        </w:rPr>
      </w:pPr>
      <w:r>
        <w:rPr>
          <w:sz w:val="24"/>
          <w:szCs w:val="24"/>
        </w:rPr>
        <w:t xml:space="preserve">1.9. Право собственности Участника долевого строительства на Квартиру, а также право общей долевой собственности на общее имущество в Объекте возникает с момента государственной регистрации права собственности на Квартиру органом, осуществляющим государственную регистрацию прав на недвижимое имущество и сделок с ним, при предъявлении </w:t>
      </w:r>
      <w:r w:rsidRPr="004774F6">
        <w:rPr>
          <w:sz w:val="24"/>
          <w:szCs w:val="24"/>
        </w:rPr>
        <w:t xml:space="preserve">Участником долевого строительства требуемых действующим законодательством документов. При этом Участник долевого строительства приобретает </w:t>
      </w:r>
      <w:r w:rsidRPr="004774F6">
        <w:rPr>
          <w:b/>
          <w:bCs/>
          <w:sz w:val="24"/>
          <w:szCs w:val="24"/>
        </w:rPr>
        <w:t>право общей совместной собственности</w:t>
      </w:r>
      <w:r w:rsidRPr="004774F6">
        <w:rPr>
          <w:sz w:val="24"/>
          <w:szCs w:val="24"/>
        </w:rPr>
        <w:t xml:space="preserve"> на Квартиру, указанную в п.1.1 настоящего Договора.</w:t>
      </w:r>
    </w:p>
    <w:p w14:paraId="74098714" w14:textId="77777777" w:rsidR="00A8125D" w:rsidRPr="00F90C39" w:rsidRDefault="00A8125D" w:rsidP="003E1B88">
      <w:pPr>
        <w:pStyle w:val="20"/>
        <w:tabs>
          <w:tab w:val="left" w:pos="0"/>
          <w:tab w:val="left" w:pos="540"/>
          <w:tab w:val="left" w:pos="720"/>
        </w:tabs>
        <w:autoSpaceDE/>
        <w:autoSpaceDN/>
        <w:ind w:firstLine="284"/>
        <w:jc w:val="both"/>
        <w:rPr>
          <w:color w:val="0070C0"/>
        </w:rPr>
      </w:pPr>
    </w:p>
    <w:p w14:paraId="71A6D4BC" w14:textId="4E29260F" w:rsidR="007B1D45" w:rsidRPr="00F90C39" w:rsidRDefault="004C35BB" w:rsidP="003E1B88">
      <w:pPr>
        <w:pStyle w:val="20"/>
        <w:numPr>
          <w:ilvl w:val="0"/>
          <w:numId w:val="6"/>
        </w:numPr>
        <w:tabs>
          <w:tab w:val="left" w:pos="0"/>
          <w:tab w:val="left" w:pos="540"/>
          <w:tab w:val="left" w:pos="720"/>
          <w:tab w:val="left" w:pos="993"/>
          <w:tab w:val="left" w:pos="1276"/>
        </w:tabs>
        <w:jc w:val="center"/>
        <w:rPr>
          <w:b/>
        </w:rPr>
      </w:pPr>
      <w:r w:rsidRPr="00F90C39">
        <w:rPr>
          <w:b/>
        </w:rPr>
        <w:t>ЦЕНА ДОГОВОРА</w:t>
      </w:r>
    </w:p>
    <w:p w14:paraId="3EBF6652" w14:textId="3C28EDA2" w:rsidR="00AB7CD6" w:rsidRPr="00F90C39" w:rsidRDefault="00AB7CD6" w:rsidP="004774F6">
      <w:pPr>
        <w:pStyle w:val="20"/>
        <w:numPr>
          <w:ilvl w:val="1"/>
          <w:numId w:val="6"/>
        </w:numPr>
        <w:tabs>
          <w:tab w:val="left" w:pos="0"/>
          <w:tab w:val="left" w:pos="426"/>
          <w:tab w:val="left" w:pos="540"/>
          <w:tab w:val="left" w:pos="993"/>
        </w:tabs>
        <w:autoSpaceDE/>
        <w:ind w:left="0" w:firstLine="425"/>
        <w:jc w:val="both"/>
      </w:pPr>
      <w:bookmarkStart w:id="10" w:name="_Hlk59532942"/>
      <w:bookmarkStart w:id="11" w:name="_Hlk59540353"/>
      <w:r w:rsidRPr="00F90C39">
        <w:t xml:space="preserve">Цена настоящего Договора составляет </w:t>
      </w:r>
      <w:r w:rsidR="004774F6" w:rsidRPr="004774F6">
        <w:rPr>
          <w:b/>
        </w:rPr>
        <w:t>6 014 850</w:t>
      </w:r>
      <w:r w:rsidRPr="004774F6">
        <w:rPr>
          <w:b/>
        </w:rPr>
        <w:t xml:space="preserve"> (</w:t>
      </w:r>
      <w:r w:rsidR="004774F6" w:rsidRPr="004774F6">
        <w:rPr>
          <w:b/>
        </w:rPr>
        <w:t>Шесть миллионов четырнадцать тысяч восемьсот пятьдесят</w:t>
      </w:r>
      <w:r w:rsidRPr="004774F6">
        <w:rPr>
          <w:b/>
        </w:rPr>
        <w:t xml:space="preserve">) рублей, </w:t>
      </w:r>
      <w:r w:rsidRPr="00F90C39">
        <w:t>исходя из стоимости одного квадратного метра приведенной</w:t>
      </w:r>
      <w:r w:rsidR="004F771F" w:rsidRPr="00F90C39">
        <w:t xml:space="preserve"> </w:t>
      </w:r>
      <w:r w:rsidRPr="00F90C39">
        <w:t xml:space="preserve">площади Квартиры равной </w:t>
      </w:r>
      <w:r w:rsidR="004774F6" w:rsidRPr="004774F6">
        <w:t>136 545</w:t>
      </w:r>
      <w:r w:rsidRPr="00F90C39">
        <w:t xml:space="preserve"> (</w:t>
      </w:r>
      <w:r w:rsidR="004774F6" w:rsidRPr="004774F6">
        <w:t>Сто тридцать шесть тысяч пятьсот сорок пять</w:t>
      </w:r>
      <w:r w:rsidRPr="00F90C39">
        <w:t>) рублей</w:t>
      </w:r>
      <w:r w:rsidR="004774F6">
        <w:t xml:space="preserve"> 97 копеек</w:t>
      </w:r>
      <w:r w:rsidRPr="00F90C39">
        <w:t>.</w:t>
      </w:r>
      <w:bookmarkStart w:id="12" w:name="_Hlk39827929"/>
    </w:p>
    <w:p w14:paraId="75946CB4" w14:textId="77777777" w:rsidR="005A3290" w:rsidRDefault="00AB7CD6" w:rsidP="005A3290">
      <w:pPr>
        <w:pStyle w:val="20"/>
        <w:numPr>
          <w:ilvl w:val="1"/>
          <w:numId w:val="12"/>
        </w:numPr>
        <w:tabs>
          <w:tab w:val="left" w:pos="0"/>
          <w:tab w:val="left" w:pos="540"/>
          <w:tab w:val="left" w:pos="720"/>
          <w:tab w:val="left" w:pos="993"/>
        </w:tabs>
        <w:autoSpaceDE/>
        <w:ind w:left="0" w:firstLine="567"/>
        <w:jc w:val="both"/>
      </w:pPr>
      <w:r w:rsidRPr="00F90C39">
        <w:tab/>
      </w:r>
      <w:bookmarkEnd w:id="12"/>
      <w:r w:rsidR="005A3290">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Банк «ФК Открытие»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A1B336B" w14:textId="77777777" w:rsidR="005A3290" w:rsidRDefault="005A3290" w:rsidP="005A3290">
      <w:pPr>
        <w:jc w:val="both"/>
        <w:rPr>
          <w:sz w:val="24"/>
          <w:szCs w:val="24"/>
        </w:rPr>
      </w:pPr>
      <w:r>
        <w:rPr>
          <w:sz w:val="24"/>
          <w:szCs w:val="24"/>
        </w:rPr>
        <w:t xml:space="preserve"> </w:t>
      </w:r>
      <w:r>
        <w:rPr>
          <w:b/>
          <w:sz w:val="24"/>
          <w:szCs w:val="24"/>
        </w:rPr>
        <w:t>Эскроу-агент</w:t>
      </w:r>
      <w:r>
        <w:rPr>
          <w:sz w:val="24"/>
          <w:szCs w:val="24"/>
        </w:rPr>
        <w:t xml:space="preserve">: Публичное акционерное общество Банк «Финансовая Корпорация Открытие» (сокращенное наименование ПАО Банк «ФК Открытие»), место нахождения: 191119, г. Санкт-Петербург, ул. Звенигородская д.3, литера А; адрес электронной почты: </w:t>
      </w:r>
      <w:r>
        <w:rPr>
          <w:sz w:val="24"/>
          <w:szCs w:val="24"/>
          <w:lang w:val="en-US"/>
        </w:rPr>
        <w:t>info</w:t>
      </w:r>
      <w:r>
        <w:rPr>
          <w:sz w:val="24"/>
          <w:szCs w:val="24"/>
        </w:rPr>
        <w:t>@</w:t>
      </w:r>
      <w:r>
        <w:rPr>
          <w:sz w:val="24"/>
          <w:szCs w:val="24"/>
          <w:lang w:val="en-US"/>
        </w:rPr>
        <w:t>open</w:t>
      </w:r>
      <w:r>
        <w:rPr>
          <w:sz w:val="24"/>
          <w:szCs w:val="24"/>
        </w:rPr>
        <w:t>.</w:t>
      </w:r>
      <w:r>
        <w:rPr>
          <w:sz w:val="24"/>
          <w:szCs w:val="24"/>
          <w:lang w:val="en-US"/>
        </w:rPr>
        <w:t>ru</w:t>
      </w:r>
      <w:r>
        <w:rPr>
          <w:sz w:val="24"/>
          <w:szCs w:val="24"/>
        </w:rPr>
        <w:t xml:space="preserve">, номер телефона: 8 800 444 44 00. </w:t>
      </w:r>
    </w:p>
    <w:p w14:paraId="1C9DAF8F" w14:textId="77777777" w:rsidR="004D7033" w:rsidRDefault="005A3290" w:rsidP="005A3290">
      <w:pPr>
        <w:jc w:val="both"/>
        <w:rPr>
          <w:sz w:val="24"/>
          <w:szCs w:val="24"/>
        </w:rPr>
      </w:pPr>
      <w:r>
        <w:rPr>
          <w:b/>
          <w:sz w:val="24"/>
          <w:szCs w:val="24"/>
        </w:rPr>
        <w:t>Депонент:</w:t>
      </w:r>
      <w:r>
        <w:rPr>
          <w:sz w:val="24"/>
          <w:szCs w:val="24"/>
        </w:rPr>
        <w:t xml:space="preserve"> </w:t>
      </w:r>
      <w:r w:rsidR="004D7033" w:rsidRPr="004D7033">
        <w:rPr>
          <w:b/>
          <w:sz w:val="24"/>
          <w:szCs w:val="24"/>
        </w:rPr>
        <w:t>Тарасова Екатерина Александровна</w:t>
      </w:r>
      <w:r w:rsidR="004D7033" w:rsidRPr="004D7033">
        <w:rPr>
          <w:sz w:val="24"/>
          <w:szCs w:val="24"/>
        </w:rPr>
        <w:t xml:space="preserve"> </w:t>
      </w:r>
    </w:p>
    <w:p w14:paraId="22369A22" w14:textId="6864D312" w:rsidR="005A3290" w:rsidRDefault="005A3290" w:rsidP="005A3290">
      <w:pPr>
        <w:jc w:val="both"/>
        <w:rPr>
          <w:sz w:val="24"/>
          <w:szCs w:val="24"/>
        </w:rPr>
      </w:pPr>
      <w:r>
        <w:rPr>
          <w:b/>
          <w:sz w:val="24"/>
          <w:szCs w:val="24"/>
        </w:rPr>
        <w:t>Бенефициар:</w:t>
      </w:r>
      <w:r>
        <w:rPr>
          <w:sz w:val="24"/>
          <w:szCs w:val="24"/>
        </w:rPr>
        <w:t xml:space="preserve"> </w:t>
      </w:r>
      <w:r>
        <w:rPr>
          <w:b/>
          <w:bCs/>
          <w:sz w:val="24"/>
          <w:szCs w:val="24"/>
        </w:rPr>
        <w:t>ООО «Специализированный застройщик «ЕВРОИНВЕСТ Лаврики»</w:t>
      </w:r>
    </w:p>
    <w:p w14:paraId="23C3C579" w14:textId="75B17C67" w:rsidR="005A3290" w:rsidRDefault="005A3290" w:rsidP="005A3290">
      <w:pPr>
        <w:jc w:val="both"/>
        <w:rPr>
          <w:sz w:val="24"/>
          <w:szCs w:val="24"/>
        </w:rPr>
      </w:pPr>
      <w:r>
        <w:rPr>
          <w:b/>
          <w:sz w:val="24"/>
          <w:szCs w:val="24"/>
        </w:rPr>
        <w:t>Депонируемая сумма:</w:t>
      </w:r>
      <w:r>
        <w:rPr>
          <w:sz w:val="24"/>
          <w:szCs w:val="24"/>
        </w:rPr>
        <w:t xml:space="preserve"> </w:t>
      </w:r>
      <w:r w:rsidR="004774F6" w:rsidRPr="004774F6">
        <w:rPr>
          <w:b/>
          <w:sz w:val="24"/>
          <w:szCs w:val="24"/>
        </w:rPr>
        <w:t xml:space="preserve">6 014 850 (Шесть миллионов четырнадцать тысяч восемьсот пятьдесят) рублей 00 </w:t>
      </w:r>
      <w:r w:rsidRPr="004774F6">
        <w:rPr>
          <w:b/>
          <w:sz w:val="24"/>
          <w:szCs w:val="24"/>
        </w:rPr>
        <w:t>копеек.</w:t>
      </w:r>
    </w:p>
    <w:p w14:paraId="287B727F" w14:textId="42E6EDB6" w:rsidR="005A3290" w:rsidRDefault="005A3290" w:rsidP="005A3290">
      <w:pPr>
        <w:jc w:val="both"/>
        <w:rPr>
          <w:rFonts w:eastAsia="Calibri"/>
          <w:sz w:val="24"/>
          <w:szCs w:val="24"/>
        </w:rPr>
      </w:pPr>
      <w:r>
        <w:rPr>
          <w:rFonts w:eastAsia="Calibri"/>
          <w:sz w:val="24"/>
          <w:szCs w:val="24"/>
        </w:rPr>
        <w:t xml:space="preserve">Срок условного депонирования денежных средств – </w:t>
      </w:r>
      <w:r w:rsidR="00103490">
        <w:rPr>
          <w:rFonts w:eastAsia="Calibri"/>
          <w:sz w:val="24"/>
          <w:szCs w:val="24"/>
        </w:rPr>
        <w:t xml:space="preserve">до </w:t>
      </w:r>
      <w:r w:rsidR="00036E12" w:rsidRPr="00036E12">
        <w:rPr>
          <w:rFonts w:eastAsia="Calibri"/>
          <w:sz w:val="24"/>
          <w:szCs w:val="24"/>
        </w:rPr>
        <w:t>30.06.2026 года</w:t>
      </w:r>
      <w:r>
        <w:rPr>
          <w:rFonts w:eastAsia="Calibri"/>
          <w:sz w:val="24"/>
          <w:szCs w:val="24"/>
        </w:rPr>
        <w:t>.</w:t>
      </w:r>
    </w:p>
    <w:p w14:paraId="5DA8071E" w14:textId="77777777" w:rsidR="00414255" w:rsidRDefault="00414255" w:rsidP="00414255">
      <w:pPr>
        <w:jc w:val="both"/>
        <w:rPr>
          <w:sz w:val="24"/>
          <w:szCs w:val="24"/>
        </w:rPr>
      </w:pPr>
      <w:r>
        <w:rPr>
          <w:sz w:val="24"/>
          <w:szCs w:val="24"/>
        </w:rPr>
        <w:t>Срок внесения Депонентом Депонируемой суммы на Счет эскроу- в срок, предусмотренный п. 2.2.1. настоящего Договора участия в долевом строительстве.</w:t>
      </w:r>
    </w:p>
    <w:p w14:paraId="1225E3E4" w14:textId="77777777" w:rsidR="00414255" w:rsidRDefault="00414255" w:rsidP="00414255">
      <w:pPr>
        <w:pStyle w:val="20"/>
        <w:tabs>
          <w:tab w:val="left" w:pos="0"/>
          <w:tab w:val="left" w:pos="540"/>
          <w:tab w:val="left" w:pos="720"/>
          <w:tab w:val="left" w:pos="993"/>
        </w:tabs>
        <w:jc w:val="both"/>
      </w:pPr>
      <w:r>
        <w:tab/>
        <w:t>2.2.1. Внесение денежных средств Участником долевого строительства в счет уплаты Цены Договора на Счет эскроу производится в следующем порядке:</w:t>
      </w:r>
    </w:p>
    <w:p w14:paraId="52A45B13" w14:textId="77777777" w:rsidR="00414255" w:rsidRDefault="00414255" w:rsidP="00414255">
      <w:pPr>
        <w:pStyle w:val="20"/>
        <w:tabs>
          <w:tab w:val="left" w:pos="0"/>
          <w:tab w:val="left" w:pos="540"/>
          <w:tab w:val="left" w:pos="720"/>
          <w:tab w:val="left" w:pos="993"/>
        </w:tabs>
        <w:jc w:val="both"/>
      </w:pPr>
      <w:r>
        <w:lastRenderedPageBreak/>
        <w:tab/>
        <w:t>Участник долевого строительства вносит сумму денежных средств в счет оплаты цены Договора с использованием номинального счета Общества с ограниченной ответственностью «Экосистема недвижимости «Метр квадратный»,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0646B90E" w14:textId="6EA0966F" w:rsidR="00414255" w:rsidRDefault="00414255" w:rsidP="00414255">
      <w:pPr>
        <w:pStyle w:val="20"/>
        <w:tabs>
          <w:tab w:val="left" w:pos="0"/>
          <w:tab w:val="left" w:pos="540"/>
          <w:tab w:val="left" w:pos="720"/>
          <w:tab w:val="left" w:pos="993"/>
        </w:tabs>
        <w:jc w:val="both"/>
      </w:pPr>
      <w:r>
        <w:t xml:space="preserve">          Перечисление денежных средств на счет эскроу в счет оплаты Цены Договора в размере </w:t>
      </w:r>
      <w:r w:rsidR="004D7033" w:rsidRPr="004D7033">
        <w:rPr>
          <w:b/>
        </w:rPr>
        <w:t xml:space="preserve">5 486 206 </w:t>
      </w:r>
      <w:r w:rsidRPr="004D7033">
        <w:rPr>
          <w:b/>
        </w:rPr>
        <w:t>(</w:t>
      </w:r>
      <w:r w:rsidR="004D7033" w:rsidRPr="004D7033">
        <w:rPr>
          <w:b/>
        </w:rPr>
        <w:t>Пять миллионов четыреста восемьдесят шесть тысяч двести шесть</w:t>
      </w:r>
      <w:r w:rsidRPr="004D7033">
        <w:rPr>
          <w:b/>
        </w:rPr>
        <w:t>) рублей</w:t>
      </w:r>
      <w:r w:rsidR="00753A92" w:rsidRPr="004D7033">
        <w:rPr>
          <w:b/>
        </w:rPr>
        <w:t xml:space="preserve"> </w:t>
      </w:r>
      <w:r w:rsidR="004D7033" w:rsidRPr="004D7033">
        <w:rPr>
          <w:b/>
        </w:rPr>
        <w:t>15 копеек</w:t>
      </w:r>
      <w:r w:rsidR="00753A92" w:rsidRPr="004D7033">
        <w:t xml:space="preserve"> </w:t>
      </w:r>
      <w:r>
        <w:t>осуществляется ООО «Экосистема недвижимости М2»  в течение от 1 (одного) рабочего дня до 7 (семи) рабочих дней с момента получения ООО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6235F6B2" w14:textId="511299CA" w:rsidR="00414255" w:rsidRDefault="00414255" w:rsidP="00414255">
      <w:pPr>
        <w:pStyle w:val="20"/>
        <w:tabs>
          <w:tab w:val="left" w:pos="0"/>
          <w:tab w:val="left" w:pos="540"/>
          <w:tab w:val="left" w:pos="720"/>
          <w:tab w:val="left" w:pos="993"/>
        </w:tabs>
        <w:jc w:val="both"/>
      </w:pPr>
      <w:r>
        <w:t xml:space="preserve">           Оплата цены Договора производится за счет собственных денежных средств Участника долевого строительства в размере </w:t>
      </w:r>
      <w:r w:rsidR="004D7033" w:rsidRPr="004D7033">
        <w:rPr>
          <w:b/>
        </w:rPr>
        <w:t>680 341</w:t>
      </w:r>
      <w:r w:rsidRPr="004D7033">
        <w:rPr>
          <w:b/>
        </w:rPr>
        <w:t xml:space="preserve"> (</w:t>
      </w:r>
      <w:r w:rsidR="004D7033" w:rsidRPr="004D7033">
        <w:rPr>
          <w:b/>
        </w:rPr>
        <w:t>Шестьсот восемьдесят тысяч триста сорок один</w:t>
      </w:r>
      <w:r w:rsidRPr="004D7033">
        <w:rPr>
          <w:b/>
        </w:rPr>
        <w:t>) рубл</w:t>
      </w:r>
      <w:r w:rsidR="004D7033" w:rsidRPr="004D7033">
        <w:rPr>
          <w:b/>
        </w:rPr>
        <w:t>ь</w:t>
      </w:r>
      <w:r w:rsidRPr="004D7033">
        <w:rPr>
          <w:b/>
        </w:rPr>
        <w:t xml:space="preserve"> </w:t>
      </w:r>
      <w:r w:rsidR="004D7033" w:rsidRPr="004D7033">
        <w:rPr>
          <w:b/>
        </w:rPr>
        <w:t>15 копеек</w:t>
      </w:r>
      <w:r>
        <w:t xml:space="preserve"> и кредитных средств в размере </w:t>
      </w:r>
      <w:r w:rsidR="004D7033" w:rsidRPr="004D7033">
        <w:rPr>
          <w:b/>
        </w:rPr>
        <w:t>4 805 865</w:t>
      </w:r>
      <w:r w:rsidRPr="004D7033">
        <w:rPr>
          <w:b/>
        </w:rPr>
        <w:t xml:space="preserve"> (</w:t>
      </w:r>
      <w:r w:rsidR="004D7033" w:rsidRPr="004D7033">
        <w:rPr>
          <w:b/>
        </w:rPr>
        <w:t>Четыре миллиона восемьсот пять тысяч восемьсот шестьдесят пять</w:t>
      </w:r>
      <w:r w:rsidRPr="004D7033">
        <w:rPr>
          <w:b/>
        </w:rPr>
        <w:t>) рублей РФ,</w:t>
      </w:r>
      <w:r w:rsidRPr="004D7033">
        <w:t xml:space="preserve"> </w:t>
      </w:r>
      <w:r>
        <w:t>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w:t>
      </w:r>
      <w:r w:rsidR="00895D92">
        <w:t xml:space="preserve"> </w:t>
      </w:r>
      <w:r>
        <w:t xml:space="preserve">Санкт-Петербург, переулок Дегтярный, д.11, лит.А, к/с 30101810700000000187 в ГУ Банка России по Центральному федеральному округу, БИК 044525187, ИНН 7702070139 (ранее и далее – Кредитор), согласно Кредитному договору № </w:t>
      </w:r>
      <w:r w:rsidR="00895D92" w:rsidRPr="00895D92">
        <w:t>V634/0795-0000230  от 08.11.2023 г.</w:t>
      </w:r>
      <w:r>
        <w:t xml:space="preserve">, заключенному в </w:t>
      </w:r>
      <w:r w:rsidR="00895D92" w:rsidRPr="00895D92">
        <w:t xml:space="preserve">г. Мурманск </w:t>
      </w:r>
      <w:r w:rsidR="00895D92">
        <w:t xml:space="preserve"> </w:t>
      </w:r>
      <w:r>
        <w:t xml:space="preserve">между </w:t>
      </w:r>
      <w:r w:rsidR="00895D92" w:rsidRPr="00895D92">
        <w:t>Тарасов</w:t>
      </w:r>
      <w:r w:rsidR="00895D92">
        <w:t xml:space="preserve">ой </w:t>
      </w:r>
      <w:r w:rsidR="00895D92" w:rsidRPr="00895D92">
        <w:t>Екатерин</w:t>
      </w:r>
      <w:r w:rsidR="00895D92">
        <w:t xml:space="preserve">ой </w:t>
      </w:r>
      <w:r w:rsidR="00895D92" w:rsidRPr="00895D92">
        <w:t>Александровн</w:t>
      </w:r>
      <w:r w:rsidR="00895D92">
        <w:t xml:space="preserve">ой </w:t>
      </w:r>
      <w:r>
        <w:t xml:space="preserve">и Кредитором (далее – «Кредитный договор»), на срок </w:t>
      </w:r>
      <w:r w:rsidR="00895D92" w:rsidRPr="00895D92">
        <w:t xml:space="preserve"> 326 (Триста двадцать шесть)</w:t>
      </w:r>
      <w:r w:rsidR="00895D92">
        <w:t xml:space="preserve"> </w:t>
      </w:r>
      <w:r>
        <w:t xml:space="preserve">месяцев, с взиманием </w:t>
      </w:r>
      <w:r w:rsidR="00895D92">
        <w:t>6</w:t>
      </w:r>
      <w:r>
        <w:t>% годовых.</w:t>
      </w:r>
    </w:p>
    <w:p w14:paraId="0EC99CFD" w14:textId="5144A74F" w:rsidR="00753A92" w:rsidRDefault="00753A92" w:rsidP="00753A92">
      <w:pPr>
        <w:pStyle w:val="20"/>
        <w:tabs>
          <w:tab w:val="left" w:pos="0"/>
          <w:tab w:val="left" w:pos="540"/>
          <w:tab w:val="left" w:pos="720"/>
          <w:tab w:val="left" w:pos="993"/>
        </w:tabs>
        <w:autoSpaceDE/>
        <w:jc w:val="both"/>
      </w:pPr>
      <w:r>
        <w:tab/>
        <w:t xml:space="preserve">Оставшаяся сумма в размере </w:t>
      </w:r>
      <w:r w:rsidR="004D7033" w:rsidRPr="004D7033">
        <w:rPr>
          <w:b/>
        </w:rPr>
        <w:t>528 643</w:t>
      </w:r>
      <w:r w:rsidRPr="004D7033">
        <w:rPr>
          <w:b/>
        </w:rPr>
        <w:t xml:space="preserve"> (</w:t>
      </w:r>
      <w:r w:rsidR="004D7033" w:rsidRPr="004D7033">
        <w:rPr>
          <w:b/>
        </w:rPr>
        <w:t>Пятьсот двадцать восемь тысяч шестьсот сорок три</w:t>
      </w:r>
      <w:r w:rsidRPr="004D7033">
        <w:rPr>
          <w:b/>
        </w:rPr>
        <w:t>) рубл</w:t>
      </w:r>
      <w:r w:rsidR="004D7033" w:rsidRPr="004D7033">
        <w:rPr>
          <w:b/>
        </w:rPr>
        <w:t>я</w:t>
      </w:r>
      <w:r w:rsidRPr="004D7033">
        <w:rPr>
          <w:b/>
        </w:rPr>
        <w:t xml:space="preserve"> </w:t>
      </w:r>
      <w:r w:rsidR="004D7033" w:rsidRPr="004D7033">
        <w:rPr>
          <w:b/>
        </w:rPr>
        <w:t>85 копеек</w:t>
      </w:r>
      <w:r w:rsidR="004D7033">
        <w:t xml:space="preserve"> </w:t>
      </w:r>
      <w:r>
        <w:t xml:space="preserve">оплачивается Участником долевого строительства за счет средств материнского (семейного) капитала, используемого в качестве первоначального взноса при выдаче ипотечного кредита, на основании государственного сертификата на материнский (Семейный) капитал, </w:t>
      </w:r>
      <w:r w:rsidRPr="005C63D1">
        <w:rPr>
          <w:b/>
        </w:rPr>
        <w:t xml:space="preserve">серия </w:t>
      </w:r>
      <w:r w:rsidR="004D7033" w:rsidRPr="005C63D1">
        <w:rPr>
          <w:b/>
        </w:rPr>
        <w:t>МК-4</w:t>
      </w:r>
      <w:r w:rsidRPr="005C63D1">
        <w:rPr>
          <w:b/>
        </w:rPr>
        <w:t xml:space="preserve"> №</w:t>
      </w:r>
      <w:r w:rsidR="004D7033" w:rsidRPr="005C63D1">
        <w:rPr>
          <w:b/>
        </w:rPr>
        <w:t xml:space="preserve"> 0238497</w:t>
      </w:r>
      <w:r w:rsidRPr="005C63D1">
        <w:rPr>
          <w:b/>
        </w:rPr>
        <w:t>,</w:t>
      </w:r>
      <w:r>
        <w:t xml:space="preserve"> выданного </w:t>
      </w:r>
      <w:r w:rsidR="005C63D1" w:rsidRPr="004D7033">
        <w:rPr>
          <w:b/>
        </w:rPr>
        <w:t>Тарасов</w:t>
      </w:r>
      <w:r w:rsidR="005C63D1">
        <w:rPr>
          <w:b/>
        </w:rPr>
        <w:t>ой</w:t>
      </w:r>
      <w:r w:rsidR="005C63D1" w:rsidRPr="004D7033">
        <w:rPr>
          <w:b/>
        </w:rPr>
        <w:t xml:space="preserve"> Екатерин</w:t>
      </w:r>
      <w:r w:rsidR="005C63D1">
        <w:rPr>
          <w:b/>
        </w:rPr>
        <w:t>е</w:t>
      </w:r>
      <w:r w:rsidR="005C63D1" w:rsidRPr="004D7033">
        <w:rPr>
          <w:b/>
        </w:rPr>
        <w:t xml:space="preserve"> Александровн</w:t>
      </w:r>
      <w:r w:rsidR="005C63D1">
        <w:rPr>
          <w:b/>
        </w:rPr>
        <w:t>е</w:t>
      </w:r>
      <w:r>
        <w:t xml:space="preserve"> на основании решения </w:t>
      </w:r>
      <w:r w:rsidR="005C63D1" w:rsidRPr="005C63D1">
        <w:rPr>
          <w:b/>
        </w:rPr>
        <w:t xml:space="preserve">ГУ-Управления Пенсионного </w:t>
      </w:r>
      <w:r w:rsidR="005C63D1">
        <w:rPr>
          <w:b/>
        </w:rPr>
        <w:t>Ф</w:t>
      </w:r>
      <w:r w:rsidR="005C63D1" w:rsidRPr="005C63D1">
        <w:rPr>
          <w:b/>
        </w:rPr>
        <w:t>онда РФ в ЗАТО г. Североморске Мурманской области</w:t>
      </w:r>
      <w:r w:rsidRPr="005C63D1">
        <w:rPr>
          <w:b/>
        </w:rPr>
        <w:t xml:space="preserve"> от </w:t>
      </w:r>
      <w:r w:rsidR="005C63D1">
        <w:rPr>
          <w:b/>
        </w:rPr>
        <w:t>14 февраля 2013</w:t>
      </w:r>
      <w:r w:rsidRPr="005C63D1">
        <w:rPr>
          <w:b/>
        </w:rPr>
        <w:t xml:space="preserve"> года №</w:t>
      </w:r>
      <w:r w:rsidR="005C63D1">
        <w:rPr>
          <w:b/>
        </w:rPr>
        <w:t xml:space="preserve"> 41</w:t>
      </w:r>
      <w:r w:rsidRPr="005C63D1">
        <w:rPr>
          <w:b/>
        </w:rPr>
        <w:t>,</w:t>
      </w:r>
      <w:r>
        <w:t xml:space="preserve"> дата выдачи сертификата: </w:t>
      </w:r>
      <w:r w:rsidR="005C63D1">
        <w:rPr>
          <w:b/>
        </w:rPr>
        <w:t>14 февраля 2013</w:t>
      </w:r>
      <w:r w:rsidR="005C63D1" w:rsidRPr="005C63D1">
        <w:rPr>
          <w:b/>
        </w:rPr>
        <w:t xml:space="preserve"> года</w:t>
      </w:r>
      <w:r>
        <w:t xml:space="preserve">, в срок, установленный действующим законодательством, при условии выполнения Участником долевого строительства обязательств, предусмотренных п.3.2.18. настоящего Договора, путем безналичного перечисления денежных средств </w:t>
      </w:r>
      <w:r w:rsidRPr="00E56F70">
        <w:t xml:space="preserve">Социальным фондом России </w:t>
      </w:r>
      <w:r>
        <w:t>на Счет эскроу.</w:t>
      </w:r>
    </w:p>
    <w:p w14:paraId="4B45F5BC" w14:textId="77777777" w:rsidR="00414255" w:rsidRDefault="00414255" w:rsidP="00414255">
      <w:pPr>
        <w:pStyle w:val="20"/>
        <w:tabs>
          <w:tab w:val="left" w:pos="0"/>
          <w:tab w:val="left" w:pos="540"/>
          <w:tab w:val="left" w:pos="720"/>
          <w:tab w:val="left" w:pos="993"/>
        </w:tabs>
        <w:jc w:val="both"/>
      </w:pPr>
      <w:r>
        <w:tab/>
        <w:t xml:space="preserve">2.2.2. Обязанность Участника долевого строительства по внесению денежных средств считается исполненной с момента зачисления денежных средств, указанных в п.2.1. Договора, на Счет эскроу в полном объеме (после государственной регистрации Договора) </w:t>
      </w:r>
      <w:bookmarkStart w:id="13" w:name="_Hlk60154807"/>
      <w:r>
        <w:t>до ввода Объекта в эксплуатацию</w:t>
      </w:r>
      <w:bookmarkEnd w:id="13"/>
      <w:r>
        <w:t>.</w:t>
      </w:r>
    </w:p>
    <w:p w14:paraId="2B6C9007" w14:textId="0457D58E" w:rsidR="00370112" w:rsidRDefault="00AB7CD6" w:rsidP="00370112">
      <w:pPr>
        <w:pStyle w:val="20"/>
        <w:tabs>
          <w:tab w:val="left" w:pos="0"/>
          <w:tab w:val="left" w:pos="540"/>
          <w:tab w:val="left" w:pos="720"/>
          <w:tab w:val="left" w:pos="993"/>
        </w:tabs>
        <w:autoSpaceDE/>
        <w:jc w:val="both"/>
      </w:pPr>
      <w:r w:rsidRPr="00F90C39">
        <w:tab/>
      </w:r>
      <w:bookmarkStart w:id="14" w:name="_Hlk56693691"/>
      <w:bookmarkEnd w:id="10"/>
      <w:bookmarkEnd w:id="11"/>
      <w:r w:rsidR="00370112">
        <w:t xml:space="preserve">2.3.  Настоящим Застройщик (Бенефициар) и Участник долевого строительства (Депонент) предлагают (адресуют оферту) ПАО Банк «ФК Открытие» заключить Договор счета эскроу в соответствии с Общими условиями открытия и обслуживания счета эскроу», размещенными ПАО Банк «ФК Открытие» на официальном сайте </w:t>
      </w:r>
      <w:hyperlink r:id="rId9" w:history="1">
        <w:r w:rsidR="00370112">
          <w:rPr>
            <w:rStyle w:val="af7"/>
            <w:lang w:val="en-US"/>
          </w:rPr>
          <w:t>www</w:t>
        </w:r>
        <w:r w:rsidR="00370112">
          <w:rPr>
            <w:rStyle w:val="af7"/>
          </w:rPr>
          <w:t>.</w:t>
        </w:r>
        <w:r w:rsidR="00370112">
          <w:rPr>
            <w:rStyle w:val="af7"/>
            <w:lang w:val="en-US"/>
          </w:rPr>
          <w:t>open</w:t>
        </w:r>
        <w:r w:rsidR="00370112">
          <w:rPr>
            <w:rStyle w:val="af7"/>
          </w:rPr>
          <w:t>.</w:t>
        </w:r>
        <w:r w:rsidR="00370112">
          <w:rPr>
            <w:rStyle w:val="af7"/>
            <w:lang w:val="en-US"/>
          </w:rPr>
          <w:t>ru</w:t>
        </w:r>
      </w:hyperlink>
      <w:r w:rsidR="00370112">
        <w:t xml:space="preserve"> в сети Интернет, а также в подразделениях ПАО Банк «ФК Открытие», в которых осуществляется открытие счета эскроу, в доступном для размещения месте (далее – Правила).</w:t>
      </w:r>
    </w:p>
    <w:p w14:paraId="7EDE285E" w14:textId="77777777" w:rsidR="00370112" w:rsidRDefault="00370112" w:rsidP="00370112">
      <w:pPr>
        <w:pStyle w:val="20"/>
        <w:tabs>
          <w:tab w:val="left" w:pos="0"/>
          <w:tab w:val="left" w:pos="540"/>
          <w:tab w:val="left" w:pos="720"/>
          <w:tab w:val="left" w:pos="993"/>
        </w:tabs>
        <w:autoSpaceDE/>
        <w:jc w:val="both"/>
      </w:pPr>
      <w:r>
        <w:t>Застройщик (Бенефициар) направляет в ПАО Банк «ФК Открытие» с использованием способа, предусмотренного соглашением о взаимодействии по счетам эскроу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Застройщика (Бенефициара) о заключении Договора счета эскроу.</w:t>
      </w:r>
    </w:p>
    <w:p w14:paraId="2BBF9775" w14:textId="77777777" w:rsidR="00370112" w:rsidRDefault="00370112" w:rsidP="00370112">
      <w:pPr>
        <w:pStyle w:val="20"/>
        <w:tabs>
          <w:tab w:val="left" w:pos="0"/>
          <w:tab w:val="left" w:pos="540"/>
          <w:tab w:val="left" w:pos="720"/>
          <w:tab w:val="left" w:pos="993"/>
        </w:tabs>
        <w:autoSpaceDE/>
        <w:jc w:val="both"/>
      </w:pPr>
      <w:r>
        <w:tab/>
        <w:t xml:space="preserve">Застройщик (Бенефициар) и Участник долевого строительства (Депонент) считают себя заключившими Договор счета эскроу в случае принятия (акцепта) ПАО Банк «ФК Открытие» настоящей оферты Застройщика (Бенефициара) и Участника долевого строительства (Депонента) путем открытия ПАО Банк «ФК Открытие» счета эскроу на имя Участника долевого </w:t>
      </w:r>
      <w:r>
        <w:lastRenderedPageBreak/>
        <w:t>строительства (Депонента),</w:t>
      </w:r>
      <w:bookmarkStart w:id="15" w:name="_Hlk39827849"/>
      <w:r>
        <w:t xml:space="preserve"> о чем они будут уведомлены в порядке, установленном Общими условиями открытия и обслуживания счета эскроу.</w:t>
      </w:r>
      <w:bookmarkEnd w:id="15"/>
    </w:p>
    <w:p w14:paraId="70224056" w14:textId="77777777" w:rsidR="00370112" w:rsidRDefault="00370112" w:rsidP="00370112">
      <w:pPr>
        <w:pStyle w:val="20"/>
        <w:tabs>
          <w:tab w:val="left" w:pos="0"/>
          <w:tab w:val="left" w:pos="540"/>
          <w:tab w:val="left" w:pos="720"/>
          <w:tab w:val="left" w:pos="993"/>
        </w:tabs>
        <w:autoSpaceDE/>
        <w:jc w:val="both"/>
      </w:pPr>
      <w:r>
        <w:tab/>
        <w:t>ПАО Банк «ФК Открытие» (Банк эскроу-агент) уведомляет Застройщика (Бенефициара) об открытии Счета эскроу и его реквизитах, с использованием способов, предусмотренных договором об электронном документообороте (при наличии такого договора между Эскроу-агентом и Бенефициаром), или соглашением между ПАО Банк «ФК Открытие» (Банком эскроу-агентом) и Застройщиком (Бенефициаром).</w:t>
      </w:r>
    </w:p>
    <w:p w14:paraId="6D0B2577" w14:textId="77777777" w:rsidR="00370112" w:rsidRDefault="00370112" w:rsidP="00370112">
      <w:pPr>
        <w:pStyle w:val="20"/>
        <w:tabs>
          <w:tab w:val="left" w:pos="0"/>
          <w:tab w:val="left" w:pos="540"/>
          <w:tab w:val="left" w:pos="720"/>
          <w:tab w:val="left" w:pos="993"/>
        </w:tabs>
        <w:autoSpaceDE/>
        <w:jc w:val="both"/>
      </w:pPr>
      <w:r>
        <w:tab/>
        <w:t>2.4. 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ПАО Банк «ФК Открытие» (Банку эскроу-агенту) следующих документов:</w:t>
      </w:r>
    </w:p>
    <w:p w14:paraId="5FA93ABE" w14:textId="77777777" w:rsidR="00370112" w:rsidRDefault="00370112" w:rsidP="00370112">
      <w:pPr>
        <w:pStyle w:val="20"/>
        <w:tabs>
          <w:tab w:val="left" w:pos="0"/>
          <w:tab w:val="left" w:pos="540"/>
          <w:tab w:val="left" w:pos="720"/>
          <w:tab w:val="left" w:pos="993"/>
        </w:tabs>
        <w:autoSpaceDE/>
        <w:jc w:val="both"/>
      </w:pPr>
      <w:r>
        <w:tab/>
        <w:t>- разрешения на ввод в эксплуатацию Объекта, либо</w:t>
      </w:r>
    </w:p>
    <w:p w14:paraId="7A3F763E" w14:textId="77777777" w:rsidR="00370112" w:rsidRDefault="00370112" w:rsidP="00370112">
      <w:pPr>
        <w:pStyle w:val="20"/>
        <w:tabs>
          <w:tab w:val="left" w:pos="0"/>
          <w:tab w:val="left" w:pos="540"/>
          <w:tab w:val="left" w:pos="720"/>
          <w:tab w:val="left" w:pos="993"/>
        </w:tabs>
        <w:autoSpaceDE/>
        <w:jc w:val="both"/>
      </w:pPr>
      <w:r>
        <w:tab/>
        <w:t>- сведений о размещении в единой информационной системе жилищного строительства вышеуказанной информации,</w:t>
      </w:r>
    </w:p>
    <w:p w14:paraId="6FA825F3" w14:textId="77777777" w:rsidR="00370112" w:rsidRDefault="00370112" w:rsidP="00370112">
      <w:pPr>
        <w:pStyle w:val="20"/>
        <w:tabs>
          <w:tab w:val="left" w:pos="0"/>
          <w:tab w:val="left" w:pos="540"/>
          <w:tab w:val="left" w:pos="720"/>
          <w:tab w:val="left" w:pos="993"/>
        </w:tabs>
        <w:autoSpaceDE/>
        <w:jc w:val="both"/>
      </w:pPr>
      <w:r>
        <w:t>направляется ПАО Банк «ФК Открытие» (Банком эскроу-агентом) на оплату обязательств Застройщика (Бенефициара) по целевому Кредитному договору на строительство Объекта. В случае отсутствия обязательств Застройщика (Бенефициару) по целевому Кредитному договору на строительство Объекта либо если задолженность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Банк «ФК Открытие» (Банком эскроу-агентом) на расчетный счет Застройщика (Бенефициара), указанный в статье 10 настоящего Договора.</w:t>
      </w:r>
    </w:p>
    <w:p w14:paraId="20C4DE2E" w14:textId="77777777" w:rsidR="00370112" w:rsidRDefault="00370112" w:rsidP="00370112">
      <w:pPr>
        <w:pStyle w:val="20"/>
        <w:tabs>
          <w:tab w:val="left" w:pos="0"/>
          <w:tab w:val="left" w:pos="540"/>
          <w:tab w:val="left" w:pos="720"/>
          <w:tab w:val="left" w:pos="993"/>
        </w:tabs>
        <w:autoSpaceDE/>
        <w:jc w:val="both"/>
      </w:pPr>
      <w:r>
        <w:tab/>
        <w:t>2.5. Настоящим Застройщик уполномочивает Участника долевого строительства на представление последним в ПАО Банк «ФК Открытие»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Участником долевого строительства и ПАО Банк «ФК Открытие». Застройщик также обязуется не позднее 5 (Пяти) рабочих дней с даты подписания настоящего Договора предоставить в ПАО Банк «ФК Открытие» документы, необходимые для заключения Договора счета эскроу.</w:t>
      </w:r>
    </w:p>
    <w:p w14:paraId="402492E7" w14:textId="3C4C4316" w:rsidR="00AB7CD6" w:rsidRDefault="00370112" w:rsidP="00370112">
      <w:pPr>
        <w:pStyle w:val="20"/>
        <w:tabs>
          <w:tab w:val="left" w:pos="0"/>
          <w:tab w:val="left" w:pos="540"/>
          <w:tab w:val="left" w:pos="720"/>
          <w:tab w:val="left" w:pos="993"/>
        </w:tabs>
        <w:autoSpaceDE/>
        <w:jc w:val="both"/>
      </w:pPr>
      <w:r>
        <w:tab/>
        <w:t>2.6. Участник долевого строительства обязуется не позднее 5 (Пяти) рабочих дней с даты подписания настоящего Договора предоставить в ПАО Банк «ФК Открытие»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ПАО Банк «ФК Открытие» в соответствии с Общими условиями открытия и обслуживания Счета эскроу.</w:t>
      </w:r>
    </w:p>
    <w:p w14:paraId="4EFFF13D" w14:textId="322EDB51" w:rsidR="00BF235F" w:rsidRDefault="00BF235F" w:rsidP="00BF235F">
      <w:pPr>
        <w:tabs>
          <w:tab w:val="left" w:pos="0"/>
          <w:tab w:val="left" w:pos="540"/>
          <w:tab w:val="left" w:pos="720"/>
          <w:tab w:val="left" w:pos="993"/>
        </w:tabs>
        <w:jc w:val="both"/>
        <w:rPr>
          <w:sz w:val="24"/>
          <w:szCs w:val="24"/>
        </w:rPr>
      </w:pPr>
      <w:r>
        <w:rPr>
          <w:sz w:val="24"/>
          <w:szCs w:val="24"/>
        </w:rPr>
        <w:tab/>
        <w:t>2.7. В соответствии со ст. 77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При этом Участник долевого строительства становится залогодателем, а Банк – залогодержателем Объект долевого строительства.</w:t>
      </w:r>
    </w:p>
    <w:p w14:paraId="4BD680A9" w14:textId="77777777" w:rsidR="00BF235F" w:rsidRDefault="00BF235F" w:rsidP="00BF235F">
      <w:pPr>
        <w:tabs>
          <w:tab w:val="left" w:pos="0"/>
          <w:tab w:val="left" w:pos="540"/>
          <w:tab w:val="left" w:pos="720"/>
          <w:tab w:val="left" w:pos="993"/>
        </w:tabs>
        <w:jc w:val="both"/>
        <w:rPr>
          <w:sz w:val="24"/>
          <w:szCs w:val="24"/>
        </w:rPr>
      </w:pPr>
      <w:r>
        <w:rPr>
          <w:sz w:val="24"/>
          <w:szCs w:val="24"/>
        </w:rPr>
        <w:tab/>
        <w:t>2.8. 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 долевого строительства,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14:paraId="7F12A284" w14:textId="77777777" w:rsidR="00BF235F" w:rsidRDefault="00BF235F" w:rsidP="00BF235F">
      <w:pPr>
        <w:tabs>
          <w:tab w:val="left" w:pos="0"/>
          <w:tab w:val="left" w:pos="540"/>
          <w:tab w:val="left" w:pos="720"/>
          <w:tab w:val="left" w:pos="993"/>
        </w:tabs>
        <w:jc w:val="both"/>
        <w:rPr>
          <w:b/>
          <w:bCs/>
          <w:sz w:val="24"/>
          <w:szCs w:val="24"/>
        </w:rPr>
      </w:pPr>
      <w:r>
        <w:rPr>
          <w:sz w:val="24"/>
          <w:szCs w:val="24"/>
        </w:rPr>
        <w:tab/>
        <w:t xml:space="preserve">2.9.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w:t>
      </w:r>
      <w:r>
        <w:rPr>
          <w:sz w:val="24"/>
          <w:szCs w:val="24"/>
        </w:rPr>
        <w:lastRenderedPageBreak/>
        <w:t>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Pr>
          <w:b/>
          <w:bCs/>
          <w:sz w:val="24"/>
          <w:szCs w:val="24"/>
        </w:rPr>
        <w:t xml:space="preserve"> </w:t>
      </w:r>
    </w:p>
    <w:p w14:paraId="08F19AF7" w14:textId="77777777" w:rsidR="00BF235F" w:rsidRDefault="00BF235F" w:rsidP="00BF235F">
      <w:pPr>
        <w:tabs>
          <w:tab w:val="left" w:pos="0"/>
          <w:tab w:val="left" w:pos="540"/>
          <w:tab w:val="left" w:pos="720"/>
          <w:tab w:val="left" w:pos="993"/>
        </w:tabs>
        <w:jc w:val="both"/>
        <w:rPr>
          <w:sz w:val="24"/>
          <w:szCs w:val="24"/>
        </w:rPr>
      </w:pPr>
      <w:r>
        <w:rPr>
          <w:b/>
          <w:bCs/>
          <w:sz w:val="24"/>
          <w:szCs w:val="24"/>
        </w:rPr>
        <w:tab/>
      </w:r>
      <w:r>
        <w:rPr>
          <w:sz w:val="24"/>
          <w:szCs w:val="24"/>
        </w:rPr>
        <w:t>2.10. 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37D2B6B2" w14:textId="77777777" w:rsidR="00BF235F" w:rsidRDefault="00BF235F" w:rsidP="00BF235F">
      <w:pPr>
        <w:tabs>
          <w:tab w:val="left" w:pos="0"/>
          <w:tab w:val="left" w:pos="540"/>
          <w:tab w:val="left" w:pos="720"/>
          <w:tab w:val="left" w:pos="993"/>
        </w:tabs>
        <w:jc w:val="both"/>
        <w:rPr>
          <w:sz w:val="24"/>
          <w:szCs w:val="24"/>
        </w:rPr>
      </w:pPr>
      <w:r>
        <w:rPr>
          <w:sz w:val="24"/>
          <w:szCs w:val="24"/>
        </w:rPr>
        <w:tab/>
        <w:t>2.11. 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p>
    <w:p w14:paraId="35CA5F79" w14:textId="77777777" w:rsidR="00BF235F" w:rsidRPr="00F90C39" w:rsidRDefault="00BF235F" w:rsidP="00370112">
      <w:pPr>
        <w:pStyle w:val="20"/>
        <w:tabs>
          <w:tab w:val="left" w:pos="0"/>
          <w:tab w:val="left" w:pos="540"/>
          <w:tab w:val="left" w:pos="720"/>
          <w:tab w:val="left" w:pos="993"/>
        </w:tabs>
        <w:autoSpaceDE/>
        <w:jc w:val="both"/>
      </w:pPr>
    </w:p>
    <w:bookmarkEnd w:id="14"/>
    <w:p w14:paraId="4A24E2EB" w14:textId="02854809" w:rsidR="00651492" w:rsidRPr="00F90C39" w:rsidRDefault="00AB7CD6" w:rsidP="003E1B88">
      <w:pPr>
        <w:pStyle w:val="20"/>
        <w:tabs>
          <w:tab w:val="left" w:pos="0"/>
          <w:tab w:val="left" w:pos="540"/>
          <w:tab w:val="left" w:pos="720"/>
        </w:tabs>
        <w:spacing w:before="60"/>
        <w:jc w:val="center"/>
        <w:rPr>
          <w:b/>
        </w:rPr>
      </w:pPr>
      <w:r w:rsidRPr="00F90C39">
        <w:rPr>
          <w:b/>
        </w:rPr>
        <w:t xml:space="preserve">3. </w:t>
      </w:r>
      <w:r w:rsidR="00C948B6" w:rsidRPr="00F90C39">
        <w:rPr>
          <w:b/>
        </w:rPr>
        <w:t>ОБЯЗАННОСТИ СТОРОН</w:t>
      </w:r>
    </w:p>
    <w:p w14:paraId="04223BB3" w14:textId="77777777" w:rsidR="00651492" w:rsidRPr="00F90C39" w:rsidRDefault="00651492" w:rsidP="003E1B88">
      <w:pPr>
        <w:pStyle w:val="20"/>
        <w:tabs>
          <w:tab w:val="left" w:pos="0"/>
          <w:tab w:val="left" w:pos="540"/>
          <w:tab w:val="left" w:pos="720"/>
        </w:tabs>
        <w:ind w:firstLine="426"/>
        <w:rPr>
          <w:u w:val="single"/>
        </w:rPr>
      </w:pPr>
      <w:r w:rsidRPr="00F90C39">
        <w:rPr>
          <w:u w:val="single"/>
        </w:rPr>
        <w:t>3.1. Застройщик обязан:</w:t>
      </w:r>
    </w:p>
    <w:p w14:paraId="3058EBD7" w14:textId="2FA6B07A" w:rsidR="00651492" w:rsidRPr="00F90C39" w:rsidRDefault="00651492" w:rsidP="003E1B88">
      <w:pPr>
        <w:pStyle w:val="20"/>
        <w:tabs>
          <w:tab w:val="left" w:pos="0"/>
          <w:tab w:val="left" w:pos="540"/>
          <w:tab w:val="left" w:pos="720"/>
        </w:tabs>
        <w:ind w:firstLine="426"/>
        <w:jc w:val="both"/>
      </w:pPr>
      <w:r w:rsidRPr="00F90C39">
        <w:t>3.1.1. Построить (создать) Объе</w:t>
      </w:r>
      <w:r w:rsidR="00C948B6" w:rsidRPr="00F90C39">
        <w:t>кт в предусмотренный настоящим Д</w:t>
      </w:r>
      <w:r w:rsidRPr="00F90C39">
        <w:t>оговором срок и после получения разрешения на ввод в эксплуатацию и полной уплаты Участником долевого строите</w:t>
      </w:r>
      <w:r w:rsidR="00C948B6" w:rsidRPr="00F90C39">
        <w:t>льства</w:t>
      </w:r>
      <w:r w:rsidR="00694EF0" w:rsidRPr="00F90C39">
        <w:t>,</w:t>
      </w:r>
      <w:r w:rsidR="00C948B6" w:rsidRPr="00F90C39">
        <w:t xml:space="preserve"> обусловленной настоящим Д</w:t>
      </w:r>
      <w:r w:rsidRPr="00F90C39">
        <w:t xml:space="preserve">оговором цены </w:t>
      </w:r>
      <w:r w:rsidR="001E4A12" w:rsidRPr="00F90C39">
        <w:t>в соответствии с п.2.</w:t>
      </w:r>
      <w:r w:rsidR="00D93475" w:rsidRPr="00F90C39">
        <w:t>1</w:t>
      </w:r>
      <w:r w:rsidR="001E4A12" w:rsidRPr="00F90C39">
        <w:t xml:space="preserve">. настоящего Договора, </w:t>
      </w:r>
      <w:r w:rsidRPr="00F90C39">
        <w:t>передать Квартиру Участнику долевого строительства.</w:t>
      </w:r>
      <w:r w:rsidR="008271BC" w:rsidRPr="00F90C39">
        <w:t xml:space="preserve"> </w:t>
      </w:r>
    </w:p>
    <w:p w14:paraId="5E5C5837" w14:textId="77777777" w:rsidR="00651492" w:rsidRPr="00F90C39" w:rsidRDefault="00651492" w:rsidP="003E1B88">
      <w:pPr>
        <w:pStyle w:val="20"/>
        <w:tabs>
          <w:tab w:val="left" w:pos="0"/>
          <w:tab w:val="left" w:pos="540"/>
          <w:tab w:val="left" w:pos="720"/>
        </w:tabs>
        <w:ind w:firstLine="426"/>
        <w:jc w:val="both"/>
      </w:pPr>
      <w:r w:rsidRPr="00F90C39">
        <w:t xml:space="preserve">3.1.2. Обеспечить проектирование и строительство Объекта. </w:t>
      </w:r>
    </w:p>
    <w:p w14:paraId="17B13044" w14:textId="77777777" w:rsidR="00651492" w:rsidRPr="00F90C39" w:rsidRDefault="00651492" w:rsidP="003E1B88">
      <w:pPr>
        <w:pStyle w:val="20"/>
        <w:tabs>
          <w:tab w:val="left" w:pos="0"/>
          <w:tab w:val="left" w:pos="540"/>
          <w:tab w:val="left" w:pos="720"/>
        </w:tabs>
        <w:ind w:firstLine="426"/>
        <w:jc w:val="both"/>
      </w:pPr>
      <w:r w:rsidRPr="00F90C39">
        <w:t>3.1.3. Обеспечить получение разрешения на ввод Объекта в эксплуатацию.</w:t>
      </w:r>
    </w:p>
    <w:p w14:paraId="039564F8" w14:textId="77777777" w:rsidR="00651492" w:rsidRPr="00F90C39" w:rsidRDefault="00651492" w:rsidP="003E1B88">
      <w:pPr>
        <w:pStyle w:val="20"/>
        <w:tabs>
          <w:tab w:val="left" w:pos="0"/>
          <w:tab w:val="left" w:pos="540"/>
          <w:tab w:val="left" w:pos="720"/>
        </w:tabs>
        <w:ind w:firstLine="426"/>
        <w:jc w:val="both"/>
      </w:pPr>
      <w:r w:rsidRPr="00F90C39">
        <w:t xml:space="preserve">3.1.4. Уведомить Участника долевого строительства в письменном виде о возможности и необходимости принятия Квартиры по Акту приема-передачи по </w:t>
      </w:r>
      <w:r w:rsidR="00C948B6" w:rsidRPr="00F90C39">
        <w:t>адресу, указанному в настоящем Д</w:t>
      </w:r>
      <w:r w:rsidRPr="00F90C39">
        <w:t xml:space="preserve">оговоре. </w:t>
      </w:r>
    </w:p>
    <w:p w14:paraId="17284281" w14:textId="262E80C7" w:rsidR="00651492" w:rsidRPr="00F90C39" w:rsidRDefault="00651492" w:rsidP="003E1B88">
      <w:pPr>
        <w:pStyle w:val="20"/>
        <w:tabs>
          <w:tab w:val="left" w:pos="0"/>
          <w:tab w:val="left" w:pos="540"/>
          <w:tab w:val="left" w:pos="720"/>
        </w:tabs>
        <w:ind w:firstLine="426"/>
        <w:jc w:val="both"/>
        <w:rPr>
          <w:b/>
          <w:color w:val="0070C0"/>
        </w:rPr>
      </w:pPr>
      <w:r w:rsidRPr="00F90C39">
        <w:t>3.1.</w:t>
      </w:r>
      <w:r w:rsidR="002C67D4">
        <w:t>5</w:t>
      </w:r>
      <w:r w:rsidRPr="00F90C39">
        <w:t>. Передать Квартиру Участнику долевого строительства</w:t>
      </w:r>
      <w:r w:rsidR="00694EF0" w:rsidRPr="00F90C39">
        <w:t xml:space="preserve"> </w:t>
      </w:r>
      <w:bookmarkStart w:id="16" w:name="_Hlk56693746"/>
      <w:r w:rsidR="00694EF0" w:rsidRPr="00F90C39">
        <w:t xml:space="preserve">в </w:t>
      </w:r>
      <w:r w:rsidR="001E3770" w:rsidRPr="00F90C39">
        <w:t xml:space="preserve">предусмотренный Договором </w:t>
      </w:r>
      <w:r w:rsidR="00694EF0" w:rsidRPr="00F90C39">
        <w:t>срок</w:t>
      </w:r>
      <w:r w:rsidR="00D74F57" w:rsidRPr="00F90C39">
        <w:t>.</w:t>
      </w:r>
      <w:bookmarkEnd w:id="16"/>
    </w:p>
    <w:p w14:paraId="7E8BFDEA" w14:textId="0E7EA07B" w:rsidR="00651492" w:rsidRPr="00F90C39" w:rsidRDefault="00651492" w:rsidP="003E1B88">
      <w:pPr>
        <w:pStyle w:val="20"/>
        <w:tabs>
          <w:tab w:val="left" w:pos="0"/>
          <w:tab w:val="left" w:pos="540"/>
          <w:tab w:val="left" w:pos="720"/>
        </w:tabs>
        <w:ind w:firstLine="426"/>
        <w:jc w:val="both"/>
      </w:pPr>
      <w:r w:rsidRPr="00F90C39">
        <w:t>3.1.</w:t>
      </w:r>
      <w:r w:rsidR="002C67D4">
        <w:t>6</w:t>
      </w:r>
      <w:r w:rsidRPr="00F90C39">
        <w:t>.</w:t>
      </w:r>
      <w:r w:rsidRPr="00F90C39">
        <w:rPr>
          <w:b/>
        </w:rPr>
        <w:t xml:space="preserve"> </w:t>
      </w:r>
      <w:r w:rsidRPr="00F90C39">
        <w:t>Застройщик вправе передать Квартиру Участнику долевого строительства досрочно, после получения разрешения на ввод Объекта в эксплуатацию. При этом приемка-передача Квартиры осуществляется Сторонами в соответствии с порядком, устано</w:t>
      </w:r>
      <w:r w:rsidR="00C948B6" w:rsidRPr="00F90C39">
        <w:t>вленным в п. 3.2.2. настоящего Д</w:t>
      </w:r>
      <w:r w:rsidRPr="00F90C39">
        <w:t xml:space="preserve">оговора. </w:t>
      </w:r>
      <w:r w:rsidR="00F45B66" w:rsidRPr="00F90C39">
        <w:t>При уклонении Участника долевого строительства от такой досрочной приемки</w:t>
      </w:r>
      <w:r w:rsidRPr="00F90C39">
        <w:t xml:space="preserve"> наступают последствия, предусм</w:t>
      </w:r>
      <w:r w:rsidR="00C948B6" w:rsidRPr="00F90C39">
        <w:t>отренные в п. 3.2.4 настоящего Д</w:t>
      </w:r>
      <w:r w:rsidRPr="00F90C39">
        <w:t>оговора.</w:t>
      </w:r>
    </w:p>
    <w:p w14:paraId="5B98FCE8" w14:textId="100588A8" w:rsidR="00651492" w:rsidRPr="00F90C39" w:rsidRDefault="00651492" w:rsidP="003E1B88">
      <w:pPr>
        <w:pStyle w:val="20"/>
        <w:tabs>
          <w:tab w:val="left" w:pos="0"/>
          <w:tab w:val="left" w:pos="540"/>
          <w:tab w:val="left" w:pos="720"/>
        </w:tabs>
        <w:ind w:firstLine="426"/>
        <w:jc w:val="both"/>
      </w:pPr>
      <w:r w:rsidRPr="00F90C39">
        <w:t>3.1.</w:t>
      </w:r>
      <w:r w:rsidR="002C67D4">
        <w:t>7</w:t>
      </w:r>
      <w:r w:rsidRPr="00F90C39">
        <w:t>.</w:t>
      </w:r>
      <w:r w:rsidRPr="00F90C39">
        <w:rPr>
          <w:b/>
        </w:rPr>
        <w:t xml:space="preserve"> </w:t>
      </w:r>
      <w:r w:rsidRPr="00F90C39">
        <w:t>Обязательства Застройщика по нас</w:t>
      </w:r>
      <w:r w:rsidR="00C948B6" w:rsidRPr="00F90C39">
        <w:t>тоящему Д</w:t>
      </w:r>
      <w:r w:rsidRPr="00F90C39">
        <w:t>оговору считаются исполненными с момента подписания Сторонами Акта приема-передачи Квартиры.</w:t>
      </w:r>
    </w:p>
    <w:p w14:paraId="172B36B6" w14:textId="77777777" w:rsidR="00651492" w:rsidRPr="00F90C39" w:rsidRDefault="00651492" w:rsidP="003E1B88">
      <w:pPr>
        <w:pStyle w:val="20"/>
        <w:tabs>
          <w:tab w:val="left" w:pos="0"/>
          <w:tab w:val="left" w:pos="540"/>
          <w:tab w:val="left" w:pos="720"/>
          <w:tab w:val="left" w:pos="900"/>
        </w:tabs>
        <w:ind w:firstLine="426"/>
      </w:pPr>
    </w:p>
    <w:p w14:paraId="6FDEA334" w14:textId="77777777" w:rsidR="00651492" w:rsidRPr="00F90C39" w:rsidRDefault="00651492" w:rsidP="003E1B88">
      <w:pPr>
        <w:pStyle w:val="20"/>
        <w:tabs>
          <w:tab w:val="left" w:pos="0"/>
          <w:tab w:val="left" w:pos="540"/>
          <w:tab w:val="left" w:pos="720"/>
        </w:tabs>
        <w:ind w:firstLine="425"/>
        <w:rPr>
          <w:u w:val="single"/>
        </w:rPr>
      </w:pPr>
      <w:r w:rsidRPr="00F90C39">
        <w:rPr>
          <w:u w:val="single"/>
        </w:rPr>
        <w:t>3.2. Участник долевого строительства обязан:</w:t>
      </w:r>
    </w:p>
    <w:p w14:paraId="7022A965" w14:textId="345D6870" w:rsidR="00B61E09" w:rsidRDefault="00B61E09" w:rsidP="003E1B88">
      <w:pPr>
        <w:pStyle w:val="20"/>
        <w:numPr>
          <w:ilvl w:val="2"/>
          <w:numId w:val="4"/>
        </w:numPr>
        <w:tabs>
          <w:tab w:val="left" w:pos="540"/>
          <w:tab w:val="left" w:pos="720"/>
          <w:tab w:val="left" w:pos="900"/>
        </w:tabs>
        <w:autoSpaceDE/>
        <w:autoSpaceDN/>
        <w:ind w:left="0" w:firstLine="357"/>
        <w:jc w:val="both"/>
      </w:pPr>
      <w:bookmarkStart w:id="17" w:name="_Hlk62829427"/>
      <w:r w:rsidRPr="00B61E09">
        <w:t xml:space="preserve">Уплатить цену настоящего Договора до ввода Объекта в эксплуатацию путем внесения денежных средств в сроки и размере, предусмотренные разделом 2 настоящего Договора, на открытый в уполномоченном банке (эскроу-агент) </w:t>
      </w:r>
      <w:r w:rsidR="00C56DB4">
        <w:t>С</w:t>
      </w:r>
      <w:r w:rsidRPr="00B61E09">
        <w:t>чет эскроу.</w:t>
      </w:r>
    </w:p>
    <w:bookmarkEnd w:id="17"/>
    <w:p w14:paraId="588EE858" w14:textId="06844F6B"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 xml:space="preserve">Принять от Застройщика по Акту приема-передачи Квартиру в течение 7 (Семи) </w:t>
      </w:r>
      <w:r w:rsidR="009007B0" w:rsidRPr="009007B0">
        <w:t xml:space="preserve">рабочих </w:t>
      </w:r>
      <w:r w:rsidRPr="00F90C39">
        <w:t>дней со дня получения уведомления от Застройщика, при условии отсутствия в ней дефектов и/или недоделок, которые делают Квартиру не</w:t>
      </w:r>
      <w:r w:rsidR="00C948B6" w:rsidRPr="00F90C39">
        <w:t>пригодной для предусмотренного Д</w:t>
      </w:r>
      <w:r w:rsidRPr="00F90C39">
        <w:t xml:space="preserve">оговором использования, данные недоделки и/или дефекты оформляются Сторонами актом о несоответствии. </w:t>
      </w:r>
      <w:r w:rsidR="00BA670F" w:rsidRPr="00F90C39">
        <w:t>В случае если с Участником долевого строительства при осмотре Квартиры будут присутствовать третьи лица, не являющиеся стороной по настоящему Договору, допуск в Квартиру таких лиц возможен при предъявлении нотариально удостоверенной доверенности.</w:t>
      </w:r>
    </w:p>
    <w:p w14:paraId="7D7460DD" w14:textId="77777777"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Застройщик вправе не передавать (удерживать) Участнику долевого строительства Квартиру до момента выполнения Участником долевого строительства денежных обязатель</w:t>
      </w:r>
      <w:r w:rsidR="00C948B6" w:rsidRPr="00F90C39">
        <w:t>ств, предусмотренных настоящим Д</w:t>
      </w:r>
      <w:r w:rsidRPr="00F90C39">
        <w:t>оговором и (или) действующим законодательством Российской Федерации, перед Застройщиком.</w:t>
      </w:r>
    </w:p>
    <w:p w14:paraId="74B509E0" w14:textId="60270886"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При уклонении Участника долевого строительства от принятия Квартиры по Акту приема-передачи в срок, установленный в п. 3.2.2. настояще</w:t>
      </w:r>
      <w:r w:rsidR="00C948B6" w:rsidRPr="00F90C39">
        <w:t>го Д</w:t>
      </w:r>
      <w:r w:rsidRPr="00F90C39">
        <w:t xml:space="preserve">оговора или при отказе Участника долевого строительства от принятия Квартиры при отсутствии в ней дефектов и/или недоделок с отражением их в Акте о несоответствии, </w:t>
      </w:r>
      <w:r w:rsidR="00D040B3" w:rsidRPr="00F90C39">
        <w:t>Застройщик, по истечении двух месяцев со дня, предусмотренного п. 3.2.2. Договора</w:t>
      </w:r>
      <w:r w:rsidR="002A240A" w:rsidRPr="00F90C39">
        <w:t>, в соответствии с п. 3.1.</w:t>
      </w:r>
      <w:r w:rsidR="00444AC5">
        <w:t>6</w:t>
      </w:r>
      <w:r w:rsidR="002A240A" w:rsidRPr="00F90C39">
        <w:t xml:space="preserve">. Договора и в соответствии с </w:t>
      </w:r>
      <w:r w:rsidR="002A240A" w:rsidRPr="00F90C39">
        <w:lastRenderedPageBreak/>
        <w:t>п. 1.5. Договора</w:t>
      </w:r>
      <w:r w:rsidR="00D040B3" w:rsidRPr="00F90C39">
        <w:t>, вправе составить односторонний акт или иной документ о передаче объекта долевого строительства</w:t>
      </w:r>
      <w:r w:rsidRPr="00F90C39">
        <w:t xml:space="preserve">.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Участнику долевого строительства со дня составления указанного одностороннего акта. </w:t>
      </w:r>
      <w:r w:rsidR="00E57405" w:rsidRPr="00F90C39">
        <w:t xml:space="preserve"> </w:t>
      </w:r>
    </w:p>
    <w:p w14:paraId="6048BF7F" w14:textId="77777777"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В случае обнаружения дефектов и/или недоделок при осмотре Квартиры, которые делают Квартиру не</w:t>
      </w:r>
      <w:r w:rsidR="00C948B6" w:rsidRPr="00F90C39">
        <w:t>пригодной для предусмотренного Д</w:t>
      </w:r>
      <w:r w:rsidRPr="00F90C39">
        <w:t>оговором использования, Стороны составляют Акт о несоответствии. После устранения перечисленных в Акте о несоответствии дефектов и/или недоделок Участник долевого строительства обязан принять Квартиру в течение 7 (Семи) дней со дня получения соответствующего уведомления.</w:t>
      </w:r>
    </w:p>
    <w:p w14:paraId="61E76558" w14:textId="77777777"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Уплатить Застройщику предусмотренн</w:t>
      </w:r>
      <w:r w:rsidR="00C948B6" w:rsidRPr="00F90C39">
        <w:t>ые настоящим Д</w:t>
      </w:r>
      <w:r w:rsidRPr="00F90C39">
        <w:t>оговором и (или) действующим законодательством Российской Федерации неустойки (штрафы, пени) до подписания Акта приема-передачи Квартиры.</w:t>
      </w:r>
    </w:p>
    <w:p w14:paraId="0527C4A1" w14:textId="77777777" w:rsidR="00651492" w:rsidRPr="00F90C39" w:rsidRDefault="00651492" w:rsidP="003E1B88">
      <w:pPr>
        <w:pStyle w:val="20"/>
        <w:numPr>
          <w:ilvl w:val="2"/>
          <w:numId w:val="4"/>
        </w:numPr>
        <w:tabs>
          <w:tab w:val="left" w:pos="540"/>
          <w:tab w:val="left" w:pos="720"/>
          <w:tab w:val="left" w:pos="993"/>
        </w:tabs>
        <w:autoSpaceDE/>
        <w:autoSpaceDN/>
        <w:ind w:left="0" w:firstLine="357"/>
        <w:jc w:val="both"/>
      </w:pPr>
      <w:r w:rsidRPr="00F90C39">
        <w:t>Предусмотреть на сети хозяйственно-питьевого водопровода отдельный кран для присоединения шланга (рукава) в целях возможности его использования в качестве первичного устройства внутриквартирного пожаротушения на ранней стадии. Шланг должен обеспечивать возможность подачи воды в любую точку квартиры с учетом длины струи 3 м, быть длиной не менее 15 м, диаметром 19 мм и оборудован распылителем.</w:t>
      </w:r>
    </w:p>
    <w:p w14:paraId="61AEF7ED" w14:textId="77777777"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Не производить переустановку узлов (приборов) учета.</w:t>
      </w:r>
    </w:p>
    <w:p w14:paraId="106A3C15" w14:textId="77777777" w:rsidR="00651492" w:rsidRPr="00F90C39" w:rsidRDefault="00651492" w:rsidP="003E1B88">
      <w:pPr>
        <w:pStyle w:val="20"/>
        <w:numPr>
          <w:ilvl w:val="2"/>
          <w:numId w:val="4"/>
        </w:numPr>
        <w:tabs>
          <w:tab w:val="left" w:pos="540"/>
          <w:tab w:val="left" w:pos="720"/>
          <w:tab w:val="left" w:pos="900"/>
        </w:tabs>
        <w:autoSpaceDE/>
        <w:autoSpaceDN/>
        <w:ind w:left="0" w:firstLine="357"/>
        <w:jc w:val="both"/>
      </w:pPr>
      <w:r w:rsidRPr="00F90C39">
        <w:t>Не наращивать мощность приборов отопления.</w:t>
      </w:r>
    </w:p>
    <w:p w14:paraId="568FA434" w14:textId="77777777" w:rsidR="00651492" w:rsidRPr="00F90C39" w:rsidRDefault="00651492" w:rsidP="003E1B88">
      <w:pPr>
        <w:pStyle w:val="20"/>
        <w:numPr>
          <w:ilvl w:val="2"/>
          <w:numId w:val="4"/>
        </w:numPr>
        <w:tabs>
          <w:tab w:val="left" w:pos="540"/>
          <w:tab w:val="left" w:pos="720"/>
          <w:tab w:val="left" w:pos="993"/>
          <w:tab w:val="left" w:pos="1134"/>
        </w:tabs>
        <w:autoSpaceDE/>
        <w:autoSpaceDN/>
        <w:ind w:left="0" w:firstLine="357"/>
        <w:jc w:val="both"/>
      </w:pPr>
      <w:r w:rsidRPr="00F90C39">
        <w:t>Не нарушать целостность системы горячего водоснабжения, в частности не делать теплые полы в помещении с использованием ГВС.</w:t>
      </w:r>
    </w:p>
    <w:p w14:paraId="5F9B5008" w14:textId="77777777" w:rsidR="00651492" w:rsidRPr="00F90C39" w:rsidRDefault="00651492" w:rsidP="003E1B88">
      <w:pPr>
        <w:pStyle w:val="20"/>
        <w:numPr>
          <w:ilvl w:val="2"/>
          <w:numId w:val="4"/>
        </w:numPr>
        <w:tabs>
          <w:tab w:val="left" w:pos="540"/>
          <w:tab w:val="left" w:pos="900"/>
          <w:tab w:val="left" w:pos="993"/>
        </w:tabs>
        <w:autoSpaceDE/>
        <w:autoSpaceDN/>
        <w:ind w:left="0" w:firstLine="357"/>
        <w:jc w:val="both"/>
      </w:pPr>
      <w:r w:rsidRPr="00F90C39">
        <w:t>Не проводить демонтажных работ в отношении несущих монолитных перекрытий (стен) помещения, межкомнатных перегородок, вентиляционных блоков и иных конструкций квартиры, без соответствующих разрешений и согласований.</w:t>
      </w:r>
    </w:p>
    <w:p w14:paraId="645A2762" w14:textId="77777777" w:rsidR="00651492" w:rsidRPr="00F90C39" w:rsidRDefault="00651492" w:rsidP="003E1B88">
      <w:pPr>
        <w:pStyle w:val="20"/>
        <w:numPr>
          <w:ilvl w:val="2"/>
          <w:numId w:val="4"/>
        </w:numPr>
        <w:tabs>
          <w:tab w:val="left" w:pos="540"/>
          <w:tab w:val="left" w:pos="720"/>
          <w:tab w:val="left" w:pos="900"/>
          <w:tab w:val="left" w:pos="993"/>
        </w:tabs>
        <w:autoSpaceDE/>
        <w:autoSpaceDN/>
        <w:ind w:left="0" w:firstLine="357"/>
        <w:jc w:val="both"/>
      </w:pPr>
      <w:r w:rsidRPr="00F90C39">
        <w:t>Обязательства Участника долевого строител</w:t>
      </w:r>
      <w:r w:rsidR="000201A7" w:rsidRPr="00F90C39">
        <w:t>ьства по настоящему Д</w:t>
      </w:r>
      <w:r w:rsidRPr="00F90C39">
        <w:t>оговору считаются исполненными с момента уплаты им в полном объеме денежных сред</w:t>
      </w:r>
      <w:r w:rsidR="000201A7" w:rsidRPr="00F90C39">
        <w:t>ств в соответствии с настоящим Д</w:t>
      </w:r>
      <w:r w:rsidRPr="00F90C39">
        <w:t>оговором и подписания Сторонами Акта приема-передачи Квартиры.</w:t>
      </w:r>
    </w:p>
    <w:p w14:paraId="71A5CAB1" w14:textId="2C12278D" w:rsidR="00447F6D" w:rsidRPr="00F90C39" w:rsidRDefault="00447F6D" w:rsidP="003E1B88">
      <w:pPr>
        <w:pStyle w:val="20"/>
        <w:numPr>
          <w:ilvl w:val="2"/>
          <w:numId w:val="4"/>
        </w:numPr>
        <w:tabs>
          <w:tab w:val="left" w:pos="540"/>
          <w:tab w:val="left" w:pos="900"/>
          <w:tab w:val="left" w:pos="993"/>
        </w:tabs>
        <w:autoSpaceDE/>
        <w:autoSpaceDN/>
        <w:ind w:left="0" w:firstLine="357"/>
        <w:jc w:val="both"/>
      </w:pPr>
      <w:r w:rsidRPr="00F90C39">
        <w:t xml:space="preserve">Уступка </w:t>
      </w:r>
      <w:r w:rsidR="00E904E2" w:rsidRPr="00F90C39">
        <w:t>Участником долевого строительства</w:t>
      </w:r>
      <w:r w:rsidRPr="00F90C39">
        <w:t xml:space="preserve"> прав требований по Договору допускается только после уплаты им цены Договора </w:t>
      </w:r>
      <w:r w:rsidR="00A85D27" w:rsidRPr="00F90C39">
        <w:t xml:space="preserve">в соответствии с условиями настоящего Договора </w:t>
      </w:r>
      <w:r w:rsidRPr="00F90C39">
        <w:t xml:space="preserve">или одновременно с переводом долга на нового участника долевого строительства в порядке, установленном ГК РФ. При уступке прав требований </w:t>
      </w:r>
      <w:r w:rsidR="00A51A86" w:rsidRPr="00F90C39">
        <w:t xml:space="preserve">и в </w:t>
      </w:r>
      <w:r w:rsidRPr="00F90C39">
        <w:t>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w:t>
      </w:r>
      <w:r w:rsidR="00C948B6" w:rsidRPr="00F90C39">
        <w:t xml:space="preserve">ма-передачи. Замена </w:t>
      </w:r>
      <w:r w:rsidR="00E904E2" w:rsidRPr="00F90C39">
        <w:t>Участника долевого строительства</w:t>
      </w:r>
      <w:r w:rsidR="00C948B6" w:rsidRPr="00F90C39">
        <w:t xml:space="preserve"> в Д</w:t>
      </w:r>
      <w:r w:rsidRPr="00F90C39">
        <w:t>оговоре считается состоявшейся с момента государственн</w:t>
      </w:r>
      <w:r w:rsidR="00C948B6" w:rsidRPr="00F90C39">
        <w:t>ой регистрации уступки прав по Д</w:t>
      </w:r>
      <w:r w:rsidRPr="00F90C39">
        <w:t xml:space="preserve">оговору в регистрирующем органе. Все действия для совершения регистрации замены </w:t>
      </w:r>
      <w:r w:rsidR="00E904E2" w:rsidRPr="00F90C39">
        <w:t>Участник</w:t>
      </w:r>
      <w:r w:rsidR="00D57A4D" w:rsidRPr="00F90C39">
        <w:t>а</w:t>
      </w:r>
      <w:r w:rsidR="00E904E2" w:rsidRPr="00F90C39">
        <w:t xml:space="preserve"> долевого строительства</w:t>
      </w:r>
      <w:r w:rsidRPr="00F90C39">
        <w:t xml:space="preserve"> производит </w:t>
      </w:r>
      <w:r w:rsidR="00E904E2" w:rsidRPr="00F90C39">
        <w:t>Участник долевого строительства</w:t>
      </w:r>
      <w:r w:rsidRPr="00F90C39">
        <w:t xml:space="preserve"> (или лицо, принимающее права и обязанности </w:t>
      </w:r>
      <w:r w:rsidR="00E904E2" w:rsidRPr="00F90C39">
        <w:t>Участника долевого строительства</w:t>
      </w:r>
      <w:r w:rsidRPr="00F90C39">
        <w:t>) самостоятельно, за свой счёт.</w:t>
      </w:r>
      <w:r w:rsidR="003318E8" w:rsidRPr="00F90C39">
        <w:t xml:space="preserve"> В случае Уступки права требования и перевода долга Участником, являющимся владельцем </w:t>
      </w:r>
      <w:r w:rsidR="00CE1F53" w:rsidRPr="00F90C39">
        <w:t>С</w:t>
      </w:r>
      <w:r w:rsidR="003318E8" w:rsidRPr="00F90C39">
        <w:t>чета</w:t>
      </w:r>
      <w:r w:rsidR="00CE1F53" w:rsidRPr="00F90C39">
        <w:t xml:space="preserve"> эскроу</w:t>
      </w:r>
      <w:r w:rsidR="003318E8" w:rsidRPr="00F90C39">
        <w:t xml:space="preserve">,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Договору, или с момента перехода по иным основаниям прав требований по такому Договору переходят все права и обязанности по Договору </w:t>
      </w:r>
      <w:r w:rsidR="00CE1F53" w:rsidRPr="00F90C39">
        <w:t>Счета эскроу</w:t>
      </w:r>
      <w:r w:rsidR="003318E8" w:rsidRPr="00F90C39">
        <w:t>, заключенному прежним Участником.</w:t>
      </w:r>
      <w:r w:rsidR="00861949">
        <w:t xml:space="preserve"> При совершении сделки по уступке Участник долевого строительства несёт ответственность за достоверность сведений, указанных в качестве действительного адреса и иных реквизитов (телефонов, электронной почты и иных средств связи), обеспечивающих возможность оперативного контакта, и возможности направления необходимых уведомлений Новому участнику.</w:t>
      </w:r>
      <w:r w:rsidR="00641855">
        <w:t xml:space="preserve"> При совершении сделки по уступке Участник долевого строительства несёт ответственность за достоверность сведений, указанных в качестве действительного адреса и иных реквизитов (телефонов, электронной почты и иных средств связи), обеспечивающих возможность оперативного контакта, и возможности направления необходимых уведомлений Новому участнику.</w:t>
      </w:r>
    </w:p>
    <w:p w14:paraId="005DDE51" w14:textId="0DEBFA74" w:rsidR="00651492" w:rsidRPr="00F90C39" w:rsidRDefault="00651492" w:rsidP="003E1B88">
      <w:pPr>
        <w:pStyle w:val="20"/>
        <w:numPr>
          <w:ilvl w:val="2"/>
          <w:numId w:val="4"/>
        </w:numPr>
        <w:tabs>
          <w:tab w:val="left" w:pos="540"/>
          <w:tab w:val="left" w:pos="851"/>
          <w:tab w:val="left" w:pos="900"/>
          <w:tab w:val="left" w:pos="993"/>
        </w:tabs>
        <w:autoSpaceDE/>
        <w:autoSpaceDN/>
        <w:ind w:left="0" w:firstLine="357"/>
        <w:jc w:val="both"/>
      </w:pPr>
      <w:r w:rsidRPr="00F90C39">
        <w:lastRenderedPageBreak/>
        <w:t>При изменении адреса для уведомлений</w:t>
      </w:r>
      <w:r w:rsidR="00F801B2" w:rsidRPr="00F90C39">
        <w:t xml:space="preserve">, указанного в Договоре, </w:t>
      </w:r>
      <w:r w:rsidRPr="00F90C39">
        <w:t>известить Застройщика в письменной форме о происшедших изменениях и сообщить новые данные в течение 7 (семи) дней. В ином случае</w:t>
      </w:r>
      <w:r w:rsidR="00694EF0" w:rsidRPr="00F90C39">
        <w:t xml:space="preserve"> </w:t>
      </w:r>
      <w:r w:rsidRPr="00F90C39">
        <w:t xml:space="preserve">Застройщик считается </w:t>
      </w:r>
      <w:r w:rsidR="00E57405" w:rsidRPr="00F90C39">
        <w:t>надлежащим образом,</w:t>
      </w:r>
      <w:r w:rsidRPr="00F90C39">
        <w:t xml:space="preserve"> исполнившим обязательство</w:t>
      </w:r>
      <w:r w:rsidR="00E57405" w:rsidRPr="00F90C39">
        <w:t>,</w:t>
      </w:r>
      <w:r w:rsidRPr="00F90C39">
        <w:t xml:space="preserve"> в части почтовых отправлений по известному ему адресу.</w:t>
      </w:r>
    </w:p>
    <w:p w14:paraId="2C268033" w14:textId="452B97DD" w:rsidR="00651492" w:rsidRPr="00F90C39" w:rsidRDefault="00651492" w:rsidP="003E1B88">
      <w:pPr>
        <w:pStyle w:val="20"/>
        <w:numPr>
          <w:ilvl w:val="2"/>
          <w:numId w:val="4"/>
        </w:numPr>
        <w:tabs>
          <w:tab w:val="left" w:pos="540"/>
          <w:tab w:val="left" w:pos="851"/>
          <w:tab w:val="left" w:pos="993"/>
        </w:tabs>
        <w:autoSpaceDE/>
        <w:ind w:left="0" w:firstLine="357"/>
        <w:jc w:val="both"/>
      </w:pPr>
      <w:r w:rsidRPr="00F90C39">
        <w:t xml:space="preserve">В течение </w:t>
      </w:r>
      <w:r w:rsidR="00D57A4D" w:rsidRPr="00F90C39">
        <w:t>5 (Пяти)</w:t>
      </w:r>
      <w:r w:rsidRPr="00F90C39">
        <w:t xml:space="preserve"> </w:t>
      </w:r>
      <w:r w:rsidR="00A54DE6" w:rsidRPr="00F90C39">
        <w:t>рабочих</w:t>
      </w:r>
      <w:r w:rsidRPr="00F90C39">
        <w:t xml:space="preserve"> дней с </w:t>
      </w:r>
      <w:r w:rsidR="00C948B6" w:rsidRPr="00F90C39">
        <w:t>момента подписания настоящего Д</w:t>
      </w:r>
      <w:r w:rsidRPr="00F90C39">
        <w:t>оговора передать Застройщику полный пакет документов необходимый для государс</w:t>
      </w:r>
      <w:r w:rsidR="00C948B6" w:rsidRPr="00F90C39">
        <w:t>твенной регистрации настоящего Д</w:t>
      </w:r>
      <w:r w:rsidRPr="00F90C39">
        <w:t>оговора в органе, осуществляющем государственную регистрацию прав на недвижимое имущество и сделок с ним, в том числе доверенность на уполномоченных представителей.</w:t>
      </w:r>
    </w:p>
    <w:p w14:paraId="5C10F5E6" w14:textId="77777777" w:rsidR="00651492" w:rsidRPr="00F90C39" w:rsidRDefault="00651492" w:rsidP="003E1B88">
      <w:pPr>
        <w:ind w:firstLine="357"/>
        <w:jc w:val="both"/>
        <w:rPr>
          <w:sz w:val="24"/>
          <w:szCs w:val="24"/>
        </w:rPr>
      </w:pPr>
      <w:r w:rsidRPr="00F90C39">
        <w:rPr>
          <w:sz w:val="24"/>
          <w:szCs w:val="24"/>
        </w:rPr>
        <w:t>Согласно статье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w:t>
      </w:r>
      <w:r w:rsidR="00C948B6" w:rsidRPr="00F90C39">
        <w:rPr>
          <w:sz w:val="24"/>
          <w:szCs w:val="24"/>
        </w:rPr>
        <w:t xml:space="preserve">сийской </w:t>
      </w:r>
      <w:r w:rsidR="00222F40" w:rsidRPr="00F90C39">
        <w:rPr>
          <w:sz w:val="24"/>
          <w:szCs w:val="24"/>
        </w:rPr>
        <w:t>Федерации», Договор</w:t>
      </w:r>
      <w:r w:rsidRPr="00F90C39">
        <w:rPr>
          <w:sz w:val="24"/>
          <w:szCs w:val="24"/>
        </w:rPr>
        <w:t xml:space="preserve">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w:t>
      </w:r>
    </w:p>
    <w:p w14:paraId="11B66AD3" w14:textId="77777777" w:rsidR="00651492" w:rsidRPr="00F90C39" w:rsidRDefault="00E57405" w:rsidP="003E1B88">
      <w:pPr>
        <w:ind w:firstLine="357"/>
        <w:jc w:val="both"/>
        <w:rPr>
          <w:sz w:val="24"/>
          <w:szCs w:val="24"/>
        </w:rPr>
      </w:pPr>
      <w:r w:rsidRPr="00F90C39">
        <w:rPr>
          <w:sz w:val="24"/>
          <w:szCs w:val="24"/>
        </w:rPr>
        <w:t>Не предоставление</w:t>
      </w:r>
      <w:r w:rsidR="00651492" w:rsidRPr="00F90C39">
        <w:rPr>
          <w:sz w:val="24"/>
          <w:szCs w:val="24"/>
        </w:rPr>
        <w:t xml:space="preserve"> Участником долевого строительства </w:t>
      </w:r>
      <w:r w:rsidRPr="00F90C39">
        <w:rPr>
          <w:sz w:val="24"/>
          <w:szCs w:val="24"/>
        </w:rPr>
        <w:t>вышеуказанных</w:t>
      </w:r>
      <w:r w:rsidR="00FB0DD1" w:rsidRPr="00F90C39">
        <w:rPr>
          <w:sz w:val="24"/>
          <w:szCs w:val="24"/>
        </w:rPr>
        <w:t xml:space="preserve"> </w:t>
      </w:r>
      <w:r w:rsidR="00651492" w:rsidRPr="00F90C39">
        <w:rPr>
          <w:sz w:val="24"/>
          <w:szCs w:val="24"/>
        </w:rPr>
        <w:t>документов в срок</w:t>
      </w:r>
      <w:r w:rsidR="00FB0DD1" w:rsidRPr="00F90C39">
        <w:rPr>
          <w:sz w:val="24"/>
          <w:szCs w:val="24"/>
        </w:rPr>
        <w:t>,</w:t>
      </w:r>
      <w:r w:rsidR="00651492" w:rsidRPr="00F90C39">
        <w:rPr>
          <w:sz w:val="24"/>
          <w:szCs w:val="24"/>
        </w:rPr>
        <w:t xml:space="preserve"> понимается Застройщиком как односторонний отказ Участника долевого строительства от заключения настоящего Договора, в связи с чем Участник долевого строительства теряет право на получение Квартиры, а Застройщик имеет право выставить Квартиру на продажу.</w:t>
      </w:r>
    </w:p>
    <w:p w14:paraId="5ECD8725" w14:textId="77777777" w:rsidR="00BF235F" w:rsidRDefault="00651492" w:rsidP="00BF235F">
      <w:pPr>
        <w:pStyle w:val="20"/>
        <w:numPr>
          <w:ilvl w:val="2"/>
          <w:numId w:val="4"/>
        </w:numPr>
        <w:tabs>
          <w:tab w:val="left" w:pos="540"/>
          <w:tab w:val="left" w:pos="900"/>
          <w:tab w:val="left" w:pos="993"/>
        </w:tabs>
        <w:autoSpaceDE/>
        <w:autoSpaceDN/>
        <w:ind w:left="0" w:firstLine="357"/>
        <w:jc w:val="both"/>
      </w:pPr>
      <w:r w:rsidRPr="00F90C39">
        <w:t>В течение 15 (пятнадцати) рабочих дней с момента подписания акта приема-передачи Квартиры самостоятельно либо через уполномоченных представителей подать документы на регистрацию права собственности на Квартиру в орган, осуществляющий государственную регистрацию прав на недвижимое имущество и сделок с ним, и предоставить Застройщику копию расписки в приеме документов в течение 3 (трех) рабочих дней с даты такой расписки.</w:t>
      </w:r>
    </w:p>
    <w:p w14:paraId="1C9F7907" w14:textId="19D36B71" w:rsidR="00BF235F" w:rsidRDefault="00BF235F" w:rsidP="00BF235F">
      <w:pPr>
        <w:pStyle w:val="20"/>
        <w:numPr>
          <w:ilvl w:val="2"/>
          <w:numId w:val="4"/>
        </w:numPr>
        <w:tabs>
          <w:tab w:val="left" w:pos="540"/>
          <w:tab w:val="left" w:pos="900"/>
          <w:tab w:val="left" w:pos="993"/>
        </w:tabs>
        <w:autoSpaceDE/>
        <w:autoSpaceDN/>
        <w:ind w:left="0" w:firstLine="357"/>
        <w:jc w:val="both"/>
      </w:pPr>
      <w:r w:rsidRPr="00BF235F">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55D907A6" w14:textId="4034B6AA" w:rsidR="00753A92" w:rsidRPr="00BF235F" w:rsidRDefault="00753A92" w:rsidP="00753A92">
      <w:pPr>
        <w:pStyle w:val="20"/>
        <w:numPr>
          <w:ilvl w:val="2"/>
          <w:numId w:val="4"/>
        </w:numPr>
        <w:tabs>
          <w:tab w:val="left" w:pos="540"/>
          <w:tab w:val="left" w:pos="900"/>
          <w:tab w:val="left" w:pos="993"/>
          <w:tab w:val="left" w:pos="1134"/>
        </w:tabs>
        <w:autoSpaceDE/>
        <w:autoSpaceDN/>
        <w:ind w:left="0" w:firstLine="357"/>
        <w:jc w:val="both"/>
      </w:pPr>
      <w:r>
        <w:t xml:space="preserve">В срок не позднее 30 (тридцати) рабочих дней с даты государственной регистрации настоящего Договора предоставить в </w:t>
      </w:r>
      <w:r w:rsidRPr="00E56F70">
        <w:t xml:space="preserve">Социальный фонд России </w:t>
      </w:r>
      <w:r>
        <w:t>документы, необходимые для перечисления средств материнского (семейного) капитала в счет оплаты оставшейся части цены Договора в соответствии с п.2.2.1. настоящего Договора.</w:t>
      </w:r>
    </w:p>
    <w:p w14:paraId="68AEFA5B" w14:textId="77777777" w:rsidR="00A25D5D" w:rsidRPr="00F90C39" w:rsidRDefault="00A25D5D" w:rsidP="003E1B88">
      <w:pPr>
        <w:pStyle w:val="20"/>
        <w:tabs>
          <w:tab w:val="left" w:pos="540"/>
          <w:tab w:val="left" w:pos="900"/>
          <w:tab w:val="left" w:pos="993"/>
        </w:tabs>
        <w:autoSpaceDE/>
        <w:autoSpaceDN/>
        <w:ind w:left="357"/>
        <w:jc w:val="both"/>
      </w:pPr>
    </w:p>
    <w:p w14:paraId="59467872" w14:textId="16DD03FC" w:rsidR="00651492" w:rsidRPr="00F90C39" w:rsidRDefault="00B47579" w:rsidP="003E1B88">
      <w:pPr>
        <w:pStyle w:val="20"/>
        <w:numPr>
          <w:ilvl w:val="0"/>
          <w:numId w:val="4"/>
        </w:numPr>
        <w:tabs>
          <w:tab w:val="left" w:pos="0"/>
          <w:tab w:val="left" w:pos="540"/>
          <w:tab w:val="left" w:pos="720"/>
        </w:tabs>
        <w:jc w:val="center"/>
        <w:rPr>
          <w:b/>
        </w:rPr>
      </w:pPr>
      <w:r w:rsidRPr="00F90C39">
        <w:rPr>
          <w:b/>
        </w:rPr>
        <w:t>ПАРА</w:t>
      </w:r>
      <w:r w:rsidR="00C948B6" w:rsidRPr="00F90C39">
        <w:rPr>
          <w:b/>
        </w:rPr>
        <w:t>МЕТРЫ КВАРТИРЫ</w:t>
      </w:r>
    </w:p>
    <w:p w14:paraId="7F879C14" w14:textId="72C24293"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В процессе строительства Объекта возможны изменения параметров помещений, входящих в состав Квартиры.</w:t>
      </w:r>
    </w:p>
    <w:p w14:paraId="107BB656" w14:textId="7339280C"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В процессе строительства Объекта возможно отклонение помещений, входящих в состав Квартиры, самой Квартиры, от осевых линий по проектной документации.</w:t>
      </w:r>
    </w:p>
    <w:p w14:paraId="750EB983" w14:textId="62EB2D63"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 xml:space="preserve">Изменения и отклонения, изложенные </w:t>
      </w:r>
      <w:r w:rsidR="000201A7" w:rsidRPr="00F90C39">
        <w:t>в п. 4.1. и п. 4.2. настоящего Д</w:t>
      </w:r>
      <w:r w:rsidR="00651492" w:rsidRPr="00F90C39">
        <w:t>оговора признаются Сторонами допустимыми и не привод</w:t>
      </w:r>
      <w:r w:rsidR="000201A7" w:rsidRPr="00F90C39">
        <w:t>ят к изменению цены настоящего Д</w:t>
      </w:r>
      <w:r w:rsidR="00651492" w:rsidRPr="00F90C39">
        <w:t xml:space="preserve">оговора, за исключением </w:t>
      </w:r>
      <w:r w:rsidR="00222F40" w:rsidRPr="00F90C39">
        <w:t>условий,</w:t>
      </w:r>
      <w:r w:rsidR="00651492" w:rsidRPr="00F90C39">
        <w:t xml:space="preserve"> изложенных в п. </w:t>
      </w:r>
      <w:r w:rsidR="00222F40" w:rsidRPr="00F90C39">
        <w:t>4.4. -</w:t>
      </w:r>
      <w:r w:rsidR="00651492" w:rsidRPr="00F90C39">
        <w:t>4.8.</w:t>
      </w:r>
      <w:r w:rsidR="000201A7" w:rsidRPr="00F90C39">
        <w:t xml:space="preserve"> настоящего Д</w:t>
      </w:r>
      <w:r w:rsidR="00651492" w:rsidRPr="00F90C39">
        <w:t>оговора.</w:t>
      </w:r>
    </w:p>
    <w:p w14:paraId="50EFC03D" w14:textId="481EDC03"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 xml:space="preserve">Застройщик после получения разрешения на ввод Объекта в эксплуатацию сообщает Участнику долевого строительства информацию о фактической площади Квартиры по данным первого обмера органами технической инвентаризации и об окончательной Цене Договора. Окончательная Цена Договора определяется как произведение стоимости одного квадратного метра площади Квартиры на </w:t>
      </w:r>
      <w:r w:rsidR="00222F40" w:rsidRPr="00F90C39">
        <w:t>площадь Квартиры</w:t>
      </w:r>
      <w:r w:rsidR="00651492" w:rsidRPr="00F90C39">
        <w:t xml:space="preserve"> по данным их первого обмера органами технической инвентаризации или иной организации</w:t>
      </w:r>
      <w:r w:rsidR="000201A7" w:rsidRPr="00F90C39">
        <w:t>,</w:t>
      </w:r>
      <w:r w:rsidR="00651492" w:rsidRPr="00F90C39">
        <w:t xml:space="preserve"> имеющей право проводить обмеры в соответствии с законодательством РФ (далее – первые обмеры).</w:t>
      </w:r>
    </w:p>
    <w:p w14:paraId="18AEC27F" w14:textId="2181091A"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 xml:space="preserve">При увеличении площади Квартиры по данным первого обмера более чем на 1 (Один) квадратный метр Участник долевого строительства доплачивает Застройщику денежную сумму, являющуюся разницей между окончательной Ценой Договора, определённой по правилам пункта 2.1. настоящего Договора исходя из фактической площади Квартиры, и уже уплаченной Участником долевого </w:t>
      </w:r>
      <w:r w:rsidR="00222F40" w:rsidRPr="00F90C39">
        <w:t>строительства денежной</w:t>
      </w:r>
      <w:r w:rsidR="00651492" w:rsidRPr="00F90C39">
        <w:t xml:space="preserve"> суммой. </w:t>
      </w:r>
    </w:p>
    <w:p w14:paraId="03684FEB" w14:textId="6E46DC1F"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 xml:space="preserve">При уменьшении </w:t>
      </w:r>
      <w:r w:rsidR="00222F40" w:rsidRPr="00F90C39">
        <w:t>площади Квартиры</w:t>
      </w:r>
      <w:r w:rsidR="00651492" w:rsidRPr="00F90C39">
        <w:t xml:space="preserve"> по данным первого обмера органами технической инвентаризации более чем на 1 (Один) квадратный метр, Застройщик возвращает Участнику </w:t>
      </w:r>
      <w:r w:rsidR="00651492" w:rsidRPr="00F90C39">
        <w:lastRenderedPageBreak/>
        <w:t>долевого строительства денежную сумму, являющуюся разницей между величиной денежных средств, уже уплаченных Участником долевого строительства по настоящему Договору, и окончательной Ценой Договора, определённой по правилам пункта 2.1. настоящего Договора исходя из фактической площади Квартиры.</w:t>
      </w:r>
    </w:p>
    <w:p w14:paraId="53CE8C50" w14:textId="2F777B83"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Пункт</w:t>
      </w:r>
      <w:r w:rsidR="00BF0255" w:rsidRPr="00F90C39">
        <w:t>ы</w:t>
      </w:r>
      <w:r w:rsidR="00651492" w:rsidRPr="00F90C39">
        <w:t xml:space="preserve"> </w:t>
      </w:r>
      <w:r w:rsidR="00BF0255" w:rsidRPr="00F90C39">
        <w:t xml:space="preserve">4.5. и </w:t>
      </w:r>
      <w:r w:rsidR="00651492" w:rsidRPr="00F90C39">
        <w:t>4.6.</w:t>
      </w:r>
      <w:r w:rsidR="00BF0255" w:rsidRPr="00F90C39">
        <w:t xml:space="preserve"> настоящего Договора применяю</w:t>
      </w:r>
      <w:r w:rsidR="00651492" w:rsidRPr="00F90C39">
        <w:t xml:space="preserve">тся только в том случае, если с момента заключения настоящего Договора </w:t>
      </w:r>
      <w:r w:rsidR="00FB0DD1" w:rsidRPr="00F90C39">
        <w:t>до первого обмера не производились изменения</w:t>
      </w:r>
      <w:r w:rsidR="00651492" w:rsidRPr="00F90C39">
        <w:t xml:space="preserve"> </w:t>
      </w:r>
      <w:r w:rsidR="008479BD" w:rsidRPr="00F90C39">
        <w:t xml:space="preserve">Участником долевого строительства </w:t>
      </w:r>
      <w:r w:rsidR="00651492" w:rsidRPr="00F90C39">
        <w:t xml:space="preserve">конструктивных элементов </w:t>
      </w:r>
      <w:r w:rsidR="007F705A" w:rsidRPr="00F90C39">
        <w:t>Квартиры</w:t>
      </w:r>
      <w:r w:rsidR="00651492" w:rsidRPr="00F90C39">
        <w:t xml:space="preserve"> и других работ, повлекших изменение проекта, отраженного в Приложени</w:t>
      </w:r>
      <w:r w:rsidR="00253A89" w:rsidRPr="00F90C39">
        <w:t>и</w:t>
      </w:r>
      <w:r w:rsidR="00651492" w:rsidRPr="00F90C39">
        <w:t xml:space="preserve"> № 1 к настоящему Договору или отступление от него (перепланировка, переоборудование и (или) переустройство, возведение (разборку) внутренних перегородок, пробивка (закладку) проемов, ниш, борозд в стенах и перекрытиях и др.) и (или) отделочных работ</w:t>
      </w:r>
      <w:r w:rsidR="00352625" w:rsidRPr="00F90C39">
        <w:t>.</w:t>
      </w:r>
    </w:p>
    <w:p w14:paraId="35E9BDC4" w14:textId="15CA19F3"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 xml:space="preserve">При изменении приведенной площади </w:t>
      </w:r>
      <w:r w:rsidR="007F705A" w:rsidRPr="00F90C39">
        <w:t xml:space="preserve">Квартиры </w:t>
      </w:r>
      <w:r w:rsidR="00651492" w:rsidRPr="00F90C39">
        <w:t xml:space="preserve">в соответствии с п. </w:t>
      </w:r>
      <w:r w:rsidR="00222F40" w:rsidRPr="00F90C39">
        <w:t>4.5, 4.6</w:t>
      </w:r>
      <w:r w:rsidR="00651492" w:rsidRPr="00F90C39">
        <w:t xml:space="preserve">. настоящего Договора, Цена Договора считается измененной по соглашению Сторон </w:t>
      </w:r>
      <w:r w:rsidR="00A84688" w:rsidRPr="00F90C39">
        <w:t>с</w:t>
      </w:r>
      <w:r w:rsidR="00651492" w:rsidRPr="00F90C39">
        <w:t xml:space="preserve"> состав</w:t>
      </w:r>
      <w:r w:rsidR="00A84688" w:rsidRPr="00F90C39">
        <w:t>лением</w:t>
      </w:r>
      <w:r w:rsidR="00651492" w:rsidRPr="00F90C39">
        <w:t xml:space="preserve"> дополнительного соглашения к настоящему Договору с момента получения Сторонами данных о фактической площади </w:t>
      </w:r>
      <w:r w:rsidR="007F705A" w:rsidRPr="00F90C39">
        <w:t xml:space="preserve">Квартиры </w:t>
      </w:r>
      <w:r w:rsidR="00651492" w:rsidRPr="00F90C39">
        <w:t xml:space="preserve">по данным первого обмера и направления заинтересованной стороной другой стороне письменного требования о произведении доплаты/возврата денежных средств за увеличение/уменьшение площади </w:t>
      </w:r>
      <w:r w:rsidR="007F705A" w:rsidRPr="00F90C39">
        <w:t xml:space="preserve">Квартиры. </w:t>
      </w:r>
      <w:r w:rsidR="00651492" w:rsidRPr="00F90C39">
        <w:t xml:space="preserve">Указанное письменное требование должно быть исполнено в течение 15 (пятнадцати) рабочих дней с момента получения сведений о получении участником долевого строительства настоящего уведомления либо при возврате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w:t>
      </w:r>
      <w:r w:rsidR="009E7743" w:rsidRPr="00F90C39">
        <w:t>п</w:t>
      </w:r>
      <w:r w:rsidR="00651492" w:rsidRPr="00F90C39">
        <w:t>о указанному им почтовому адресу.</w:t>
      </w:r>
    </w:p>
    <w:p w14:paraId="6321E6D6" w14:textId="05522C17" w:rsidR="00651492" w:rsidRPr="00F90C39" w:rsidRDefault="00042C68" w:rsidP="003E1B88">
      <w:pPr>
        <w:pStyle w:val="20"/>
        <w:numPr>
          <w:ilvl w:val="1"/>
          <w:numId w:val="5"/>
        </w:numPr>
        <w:tabs>
          <w:tab w:val="left" w:pos="0"/>
          <w:tab w:val="left" w:pos="540"/>
          <w:tab w:val="left" w:pos="720"/>
        </w:tabs>
        <w:ind w:left="0" w:firstLine="357"/>
        <w:jc w:val="both"/>
        <w:rPr>
          <w:b/>
        </w:rPr>
      </w:pPr>
      <w:r>
        <w:t xml:space="preserve"> </w:t>
      </w:r>
      <w:r w:rsidR="00651492" w:rsidRPr="00F90C39">
        <w:t>Застройщиком не могут быть приняты обмеры</w:t>
      </w:r>
      <w:r w:rsidR="00BF0255" w:rsidRPr="00F90C39">
        <w:t>,</w:t>
      </w:r>
      <w:r w:rsidR="00651492" w:rsidRPr="00F90C39">
        <w:t xml:space="preserve"> заказанные Участником долевого строительства самостоятельно после произведения чистовой отделки в Квартире, как достоверные.</w:t>
      </w:r>
    </w:p>
    <w:p w14:paraId="26A18965" w14:textId="76A6B161" w:rsidR="00651492" w:rsidRPr="00F90C39" w:rsidRDefault="00651492" w:rsidP="003E1B88">
      <w:pPr>
        <w:pStyle w:val="20"/>
        <w:numPr>
          <w:ilvl w:val="1"/>
          <w:numId w:val="5"/>
        </w:numPr>
        <w:tabs>
          <w:tab w:val="left" w:pos="0"/>
          <w:tab w:val="left" w:pos="540"/>
          <w:tab w:val="left" w:pos="720"/>
          <w:tab w:val="left" w:pos="993"/>
        </w:tabs>
        <w:ind w:left="0" w:firstLine="357"/>
        <w:jc w:val="both"/>
        <w:rPr>
          <w:b/>
        </w:rPr>
      </w:pPr>
      <w:r w:rsidRPr="00F90C39">
        <w:t xml:space="preserve">Существенным изменением размера передаваемой Участнику долевого строительства Квартиры Стороны определяют изменение приведенной площади Квартиры более чем на </w:t>
      </w:r>
      <w:r w:rsidR="009E7743" w:rsidRPr="00F90C39">
        <w:t>5%</w:t>
      </w:r>
      <w:r w:rsidR="00331F42" w:rsidRPr="00F90C39">
        <w:t xml:space="preserve"> </w:t>
      </w:r>
      <w:r w:rsidRPr="00F90C39">
        <w:t xml:space="preserve">от приведенной площади Квартиры, </w:t>
      </w:r>
      <w:r w:rsidR="00C948B6" w:rsidRPr="00F90C39">
        <w:t>указанной в п. 1.1. настоящего Д</w:t>
      </w:r>
      <w:r w:rsidRPr="00F90C39">
        <w:t>оговора.</w:t>
      </w:r>
    </w:p>
    <w:p w14:paraId="7B750DE8" w14:textId="77777777" w:rsidR="006E5E68" w:rsidRPr="00F90C39" w:rsidRDefault="006E5E68" w:rsidP="003E1B88">
      <w:pPr>
        <w:pStyle w:val="20"/>
        <w:numPr>
          <w:ilvl w:val="1"/>
          <w:numId w:val="5"/>
        </w:numPr>
        <w:tabs>
          <w:tab w:val="left" w:pos="0"/>
          <w:tab w:val="left" w:pos="540"/>
          <w:tab w:val="left" w:pos="720"/>
          <w:tab w:val="left" w:pos="993"/>
        </w:tabs>
        <w:ind w:left="0" w:firstLine="357"/>
        <w:jc w:val="both"/>
        <w:rPr>
          <w:b/>
        </w:rPr>
      </w:pPr>
      <w:r w:rsidRPr="00F90C39">
        <w:rPr>
          <w:rStyle w:val="blk"/>
        </w:rPr>
        <w:t>В случае, если Квартира построена (создана) Застройщиком с отступлениями от условий договора и (или) обязательных требований, приведшими к ухудшению качества такого объекта,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A36654" w14:textId="77777777" w:rsidR="006E5E68" w:rsidRPr="00F90C39" w:rsidRDefault="006E5E68" w:rsidP="003E1B88">
      <w:pPr>
        <w:shd w:val="clear" w:color="auto" w:fill="FFFFFF"/>
        <w:ind w:firstLine="540"/>
        <w:jc w:val="both"/>
        <w:rPr>
          <w:color w:val="000000"/>
          <w:sz w:val="24"/>
          <w:szCs w:val="24"/>
        </w:rPr>
      </w:pPr>
      <w:bookmarkStart w:id="18" w:name="dst100047"/>
      <w:bookmarkEnd w:id="18"/>
      <w:r w:rsidRPr="00F90C39">
        <w:rPr>
          <w:rStyle w:val="blk"/>
          <w:sz w:val="24"/>
          <w:szCs w:val="24"/>
        </w:rPr>
        <w:t xml:space="preserve">1) безвозмездного устранения недостатков в разумный </w:t>
      </w:r>
      <w:r w:rsidRPr="00F90C39">
        <w:rPr>
          <w:rStyle w:val="blk"/>
          <w:color w:val="000000"/>
          <w:sz w:val="24"/>
          <w:szCs w:val="24"/>
        </w:rPr>
        <w:t>срок;</w:t>
      </w:r>
    </w:p>
    <w:p w14:paraId="1B9997D5" w14:textId="77777777" w:rsidR="006E5E68" w:rsidRPr="00F90C39" w:rsidRDefault="006E5E68" w:rsidP="003E1B88">
      <w:pPr>
        <w:shd w:val="clear" w:color="auto" w:fill="FFFFFF"/>
        <w:ind w:firstLine="540"/>
        <w:jc w:val="both"/>
        <w:rPr>
          <w:color w:val="000000"/>
          <w:sz w:val="24"/>
          <w:szCs w:val="24"/>
        </w:rPr>
      </w:pPr>
      <w:bookmarkStart w:id="19" w:name="dst100048"/>
      <w:bookmarkEnd w:id="19"/>
      <w:r w:rsidRPr="00F90C39">
        <w:rPr>
          <w:rStyle w:val="blk"/>
          <w:color w:val="000000"/>
          <w:sz w:val="24"/>
          <w:szCs w:val="24"/>
        </w:rPr>
        <w:t>2) соразмерного уменьшения цены договора;</w:t>
      </w:r>
    </w:p>
    <w:p w14:paraId="6E628EC2" w14:textId="77777777" w:rsidR="006E5E68" w:rsidRPr="00F90C39" w:rsidRDefault="006E5E68" w:rsidP="003E1B88">
      <w:pPr>
        <w:shd w:val="clear" w:color="auto" w:fill="FFFFFF"/>
        <w:ind w:firstLine="540"/>
        <w:jc w:val="both"/>
        <w:rPr>
          <w:color w:val="000000"/>
          <w:sz w:val="24"/>
          <w:szCs w:val="24"/>
        </w:rPr>
      </w:pPr>
      <w:bookmarkStart w:id="20" w:name="dst100049"/>
      <w:bookmarkEnd w:id="20"/>
      <w:r w:rsidRPr="00F90C39">
        <w:rPr>
          <w:rStyle w:val="blk"/>
          <w:color w:val="000000"/>
          <w:sz w:val="24"/>
          <w:szCs w:val="24"/>
        </w:rPr>
        <w:t>3) возмещения своих расходов на устранение недостатков.</w:t>
      </w:r>
    </w:p>
    <w:p w14:paraId="64944ACA" w14:textId="6208F34B" w:rsidR="00651492" w:rsidRPr="00F90C39" w:rsidRDefault="00651492" w:rsidP="003E1B88">
      <w:pPr>
        <w:pStyle w:val="20"/>
        <w:numPr>
          <w:ilvl w:val="1"/>
          <w:numId w:val="5"/>
        </w:numPr>
        <w:tabs>
          <w:tab w:val="left" w:pos="0"/>
          <w:tab w:val="left" w:pos="540"/>
          <w:tab w:val="left" w:pos="720"/>
          <w:tab w:val="left" w:pos="993"/>
        </w:tabs>
        <w:ind w:left="0" w:firstLine="357"/>
        <w:jc w:val="both"/>
        <w:rPr>
          <w:b/>
        </w:rPr>
      </w:pPr>
      <w:r w:rsidRPr="00F90C39">
        <w:t>Не является нарушением требований к качеству Квартиры</w:t>
      </w:r>
      <w:r w:rsidR="00B53845" w:rsidRPr="00F90C39">
        <w:t>,</w:t>
      </w:r>
      <w:r w:rsidR="00FB1D20" w:rsidRPr="00F90C39">
        <w:t xml:space="preserve"> а равно нарушением требований к качеству мест общего пользования (МОП),</w:t>
      </w:r>
      <w:r w:rsidR="00F05E47" w:rsidRPr="00F90C39">
        <w:t xml:space="preserve"> элементов благоустройства прилегающей территории,</w:t>
      </w:r>
      <w:r w:rsidRPr="00F90C39">
        <w:t xml:space="preserve"> замена Застройщиком материалов и оборудования (далее - Изделия), опр</w:t>
      </w:r>
      <w:r w:rsidR="00C948B6" w:rsidRPr="00F90C39">
        <w:t>еделенных в п. 1.</w:t>
      </w:r>
      <w:r w:rsidR="00A67D45" w:rsidRPr="00F90C39">
        <w:t>1</w:t>
      </w:r>
      <w:r w:rsidR="00C948B6" w:rsidRPr="00F90C39">
        <w:t>. настоящего Д</w:t>
      </w:r>
      <w:r w:rsidRPr="00F90C39">
        <w:t>оговора,</w:t>
      </w:r>
      <w:r w:rsidR="00FB1D20" w:rsidRPr="00F90C39">
        <w:t xml:space="preserve"> в иной раскрываемой Застройщиком в порядке статьи 3.1  Федерального Закона от 30.12.2004 № 214-ФЗ информации об Объекте и/или Квартире, </w:t>
      </w:r>
      <w:r w:rsidRPr="00F90C39">
        <w:t xml:space="preserve"> если такая замена вызвана изменением модельного ряда компании,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w:t>
      </w:r>
      <w:r w:rsidR="00FB1D20" w:rsidRPr="00F90C39">
        <w:t xml:space="preserve">состав </w:t>
      </w:r>
      <w:r w:rsidRPr="00F90C39">
        <w:t>Квартир</w:t>
      </w:r>
      <w:r w:rsidR="00FB1D20" w:rsidRPr="00F90C39">
        <w:t>ы</w:t>
      </w:r>
      <w:r w:rsidRPr="00F90C39">
        <w:t xml:space="preserve">, при этом устанавливаемые взамен Изделия не должны быть хуже по качеству и техническим характеристикам Изделий, </w:t>
      </w:r>
      <w:r w:rsidR="00C948B6" w:rsidRPr="00F90C39">
        <w:t>указанных в п. 1.</w:t>
      </w:r>
      <w:r w:rsidR="00A67D45" w:rsidRPr="00F90C39">
        <w:t>1</w:t>
      </w:r>
      <w:r w:rsidR="00C948B6" w:rsidRPr="00F90C39">
        <w:t>. настоящего Д</w:t>
      </w:r>
      <w:r w:rsidRPr="00F90C39">
        <w:t>оговора</w:t>
      </w:r>
      <w:r w:rsidR="00FB1D20" w:rsidRPr="00F90C39">
        <w:t>, иной раскрываемой Застройщиком информации</w:t>
      </w:r>
      <w:r w:rsidRPr="00F90C39">
        <w:t>.</w:t>
      </w:r>
    </w:p>
    <w:p w14:paraId="28061E4C" w14:textId="6EC601EE" w:rsidR="00651492" w:rsidRPr="00F90C39" w:rsidRDefault="00651492" w:rsidP="003E1B88">
      <w:pPr>
        <w:pStyle w:val="20"/>
        <w:numPr>
          <w:ilvl w:val="1"/>
          <w:numId w:val="5"/>
        </w:numPr>
        <w:tabs>
          <w:tab w:val="left" w:pos="0"/>
          <w:tab w:val="left" w:pos="540"/>
          <w:tab w:val="left" w:pos="720"/>
          <w:tab w:val="left" w:pos="993"/>
        </w:tabs>
        <w:ind w:left="0" w:firstLine="357"/>
        <w:jc w:val="both"/>
        <w:rPr>
          <w:b/>
        </w:rPr>
      </w:pPr>
      <w:r w:rsidRPr="00F90C39">
        <w:t>Дополнительно к условиям, изложенным в п. 4.1.-4.12</w:t>
      </w:r>
      <w:r w:rsidR="00C948B6" w:rsidRPr="00F90C39">
        <w:t>. настоящего Д</w:t>
      </w:r>
      <w:r w:rsidRPr="00F90C39">
        <w:t>оговора, в рамках н</w:t>
      </w:r>
      <w:r w:rsidR="00C948B6" w:rsidRPr="00F90C39">
        <w:t>астоящего Д</w:t>
      </w:r>
      <w:r w:rsidRPr="00F90C39">
        <w:t>оговора, не являются существенными изменения проектной документации строящегося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Участником долевого строительства, при условии их согласования с со</w:t>
      </w:r>
      <w:r w:rsidR="000201A7" w:rsidRPr="00F90C39">
        <w:t xml:space="preserve">ответствующими государственными </w:t>
      </w:r>
      <w:r w:rsidRPr="00F90C39">
        <w:t xml:space="preserve">органами и негосударственными организациями, или изменения, производимые без такого согласования, если такое согласование не требуется по законодательству Российской Федерации. К </w:t>
      </w:r>
      <w:r w:rsidR="000201A7" w:rsidRPr="00F90C39">
        <w:t>таким изменениям также относит</w:t>
      </w:r>
      <w:r w:rsidRPr="00F90C39">
        <w:t xml:space="preserve">ся </w:t>
      </w:r>
      <w:r w:rsidR="005873C3" w:rsidRPr="00F90C39">
        <w:t xml:space="preserve">этажность </w:t>
      </w:r>
      <w:r w:rsidR="00C41D46" w:rsidRPr="00F90C39">
        <w:t>О</w:t>
      </w:r>
      <w:r w:rsidR="005873C3" w:rsidRPr="00F90C39">
        <w:t>бъекта</w:t>
      </w:r>
      <w:r w:rsidRPr="00F90C39">
        <w:t>.</w:t>
      </w:r>
    </w:p>
    <w:p w14:paraId="3DC58746" w14:textId="310030E4" w:rsidR="008271BC" w:rsidRPr="00F90C39" w:rsidRDefault="008271BC" w:rsidP="003E1B88">
      <w:pPr>
        <w:pStyle w:val="20"/>
        <w:numPr>
          <w:ilvl w:val="1"/>
          <w:numId w:val="5"/>
        </w:numPr>
        <w:tabs>
          <w:tab w:val="left" w:pos="0"/>
          <w:tab w:val="left" w:pos="540"/>
          <w:tab w:val="left" w:pos="720"/>
          <w:tab w:val="left" w:pos="993"/>
        </w:tabs>
        <w:ind w:left="0" w:firstLine="357"/>
        <w:jc w:val="both"/>
        <w:rPr>
          <w:bCs/>
        </w:rPr>
      </w:pPr>
      <w:bookmarkStart w:id="21" w:name="_Hlk39674991"/>
      <w:r w:rsidRPr="00F90C39">
        <w:rPr>
          <w:bCs/>
        </w:rPr>
        <w:lastRenderedPageBreak/>
        <w:t>План Квартиры (Приложение №1) используется исключительно для целей отображения места расположения Квартиры на плане этажа в составе Объекта. Стороны согласовали, что на Плане Квартиры не подлежит отображению действительное (в масштабе) расположение оконных и дверных проемов, перегородок, светопрозрачных конструкций,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Объекта 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w:t>
      </w:r>
    </w:p>
    <w:p w14:paraId="0DC50734" w14:textId="0491B6BC" w:rsidR="00651492" w:rsidRPr="00F90C39" w:rsidRDefault="00651492" w:rsidP="003E1B88">
      <w:pPr>
        <w:pStyle w:val="20"/>
        <w:numPr>
          <w:ilvl w:val="1"/>
          <w:numId w:val="5"/>
        </w:numPr>
        <w:tabs>
          <w:tab w:val="left" w:pos="0"/>
          <w:tab w:val="left" w:pos="540"/>
          <w:tab w:val="left" w:pos="720"/>
          <w:tab w:val="left" w:pos="993"/>
        </w:tabs>
        <w:ind w:left="0" w:firstLine="357"/>
        <w:jc w:val="both"/>
        <w:rPr>
          <w:b/>
        </w:rPr>
      </w:pPr>
      <w:r w:rsidRPr="00F90C39">
        <w:t>До государственной регистрации права собственности Участника долевого строительства на Квартиру Участник долевого строительства не вправе проводить какие-либо работы в Квартире, которые изменяют физические и (или) технические характеристики Квартиры. В случае нарушения данного обязательства</w:t>
      </w:r>
      <w:r w:rsidR="008271BC" w:rsidRPr="00F90C39">
        <w:t xml:space="preserve"> </w:t>
      </w:r>
      <w:r w:rsidRPr="00F90C39">
        <w:t xml:space="preserve">Застройщик вправе взыскать с Участника долевого строительства средства, необходимые для приведения Квартиры в состояние, соответствующее проектной документации. </w:t>
      </w:r>
    </w:p>
    <w:bookmarkEnd w:id="21"/>
    <w:p w14:paraId="3A605308" w14:textId="77777777" w:rsidR="00364BE5" w:rsidRPr="00F90C39" w:rsidRDefault="00364BE5" w:rsidP="003E1B88">
      <w:pPr>
        <w:pStyle w:val="20"/>
        <w:tabs>
          <w:tab w:val="left" w:pos="0"/>
          <w:tab w:val="left" w:pos="540"/>
          <w:tab w:val="left" w:pos="720"/>
        </w:tabs>
        <w:ind w:left="357"/>
        <w:jc w:val="both"/>
        <w:rPr>
          <w:b/>
        </w:rPr>
      </w:pPr>
    </w:p>
    <w:p w14:paraId="25BAF982" w14:textId="435B9E3E" w:rsidR="00364BE5" w:rsidRPr="00F90C39" w:rsidRDefault="00447F6D" w:rsidP="003E1B88">
      <w:pPr>
        <w:pStyle w:val="20"/>
        <w:numPr>
          <w:ilvl w:val="0"/>
          <w:numId w:val="5"/>
        </w:numPr>
        <w:tabs>
          <w:tab w:val="left" w:pos="0"/>
          <w:tab w:val="left" w:pos="540"/>
          <w:tab w:val="left" w:pos="720"/>
          <w:tab w:val="left" w:pos="900"/>
        </w:tabs>
        <w:jc w:val="center"/>
        <w:rPr>
          <w:b/>
        </w:rPr>
      </w:pPr>
      <w:r w:rsidRPr="00F90C39">
        <w:rPr>
          <w:b/>
        </w:rPr>
        <w:t>СРОКИ И ПОРЯДОК ПЕРЕДАЧИ КВАРТИРЫ</w:t>
      </w:r>
    </w:p>
    <w:p w14:paraId="7CE45862" w14:textId="3D4720DB" w:rsidR="00447F6D" w:rsidRPr="00F90C39" w:rsidRDefault="00447F6D" w:rsidP="003E1B88">
      <w:pPr>
        <w:ind w:firstLine="426"/>
        <w:jc w:val="both"/>
        <w:rPr>
          <w:sz w:val="24"/>
          <w:szCs w:val="24"/>
        </w:rPr>
      </w:pPr>
      <w:r w:rsidRPr="00F90C39">
        <w:rPr>
          <w:sz w:val="24"/>
          <w:szCs w:val="24"/>
        </w:rPr>
        <w:t xml:space="preserve">5.1. Застройщик обязуется передать </w:t>
      </w:r>
      <w:r w:rsidR="00E904E2" w:rsidRPr="00F90C39">
        <w:rPr>
          <w:sz w:val="24"/>
          <w:szCs w:val="24"/>
        </w:rPr>
        <w:t>Участнику долевого строительства</w:t>
      </w:r>
      <w:r w:rsidRPr="00F90C39">
        <w:rPr>
          <w:sz w:val="24"/>
          <w:szCs w:val="24"/>
        </w:rPr>
        <w:t xml:space="preserve"> квартиру по Акту приёма-передачи не </w:t>
      </w:r>
      <w:r w:rsidRPr="00760833">
        <w:rPr>
          <w:sz w:val="24"/>
          <w:szCs w:val="24"/>
        </w:rPr>
        <w:t xml:space="preserve">позднее </w:t>
      </w:r>
      <w:r w:rsidR="00760833" w:rsidRPr="00760833">
        <w:rPr>
          <w:b/>
          <w:sz w:val="24"/>
          <w:szCs w:val="24"/>
          <w:u w:val="single"/>
        </w:rPr>
        <w:t>3</w:t>
      </w:r>
      <w:r w:rsidR="003B68C5">
        <w:rPr>
          <w:b/>
          <w:sz w:val="24"/>
          <w:szCs w:val="24"/>
          <w:u w:val="single"/>
        </w:rPr>
        <w:t>1 декабря</w:t>
      </w:r>
      <w:r w:rsidR="00760833" w:rsidRPr="00760833">
        <w:rPr>
          <w:b/>
          <w:sz w:val="24"/>
          <w:szCs w:val="24"/>
          <w:u w:val="single"/>
        </w:rPr>
        <w:t xml:space="preserve"> 202</w:t>
      </w:r>
      <w:r w:rsidR="003B68C5">
        <w:rPr>
          <w:b/>
          <w:sz w:val="24"/>
          <w:szCs w:val="24"/>
          <w:u w:val="single"/>
        </w:rPr>
        <w:t>6</w:t>
      </w:r>
      <w:r w:rsidR="00760833" w:rsidRPr="00760833">
        <w:rPr>
          <w:b/>
          <w:sz w:val="24"/>
          <w:szCs w:val="24"/>
          <w:u w:val="single"/>
        </w:rPr>
        <w:t xml:space="preserve"> </w:t>
      </w:r>
      <w:r w:rsidR="00137234" w:rsidRPr="00760833">
        <w:rPr>
          <w:b/>
          <w:sz w:val="24"/>
          <w:szCs w:val="24"/>
          <w:u w:val="single"/>
        </w:rPr>
        <w:t>года.</w:t>
      </w:r>
    </w:p>
    <w:p w14:paraId="30F6F33C" w14:textId="3E7E3994" w:rsidR="001F4A73" w:rsidRPr="00F90C39" w:rsidRDefault="00447F6D" w:rsidP="003E1B88">
      <w:pPr>
        <w:ind w:firstLine="426"/>
        <w:jc w:val="both"/>
        <w:rPr>
          <w:sz w:val="24"/>
          <w:szCs w:val="24"/>
        </w:rPr>
      </w:pPr>
      <w:r w:rsidRPr="00F90C39">
        <w:rPr>
          <w:sz w:val="24"/>
          <w:szCs w:val="24"/>
        </w:rPr>
        <w:t xml:space="preserve">Застройщик вправе передать квартиру </w:t>
      </w:r>
      <w:r w:rsidR="00E904E2" w:rsidRPr="00F90C39">
        <w:rPr>
          <w:sz w:val="24"/>
          <w:szCs w:val="24"/>
        </w:rPr>
        <w:t>Участнику долевого строительства</w:t>
      </w:r>
      <w:r w:rsidRPr="00F90C39">
        <w:rPr>
          <w:sz w:val="24"/>
          <w:szCs w:val="24"/>
        </w:rPr>
        <w:t xml:space="preserve"> досрочно, в любое время после фактического получения Разрешения на ввод Объекта в эксплуатацию. </w:t>
      </w:r>
      <w:r w:rsidR="00E904E2" w:rsidRPr="00F90C39">
        <w:rPr>
          <w:sz w:val="24"/>
          <w:szCs w:val="24"/>
        </w:rPr>
        <w:t>Участник долевого строительства</w:t>
      </w:r>
      <w:r w:rsidRPr="00F90C39">
        <w:rPr>
          <w:sz w:val="24"/>
          <w:szCs w:val="24"/>
        </w:rPr>
        <w:t xml:space="preserve"> не вправе отказываться от досрочной приёмки квартиры.</w:t>
      </w:r>
      <w:r w:rsidR="001F4A73" w:rsidRPr="00F90C39">
        <w:rPr>
          <w:sz w:val="24"/>
          <w:szCs w:val="24"/>
        </w:rPr>
        <w:t xml:space="preserve"> </w:t>
      </w:r>
    </w:p>
    <w:p w14:paraId="5C8C5A8C" w14:textId="050CC34D" w:rsidR="00447F6D" w:rsidRPr="00F90C39" w:rsidRDefault="00A51A86" w:rsidP="003E1B88">
      <w:pPr>
        <w:ind w:firstLine="426"/>
        <w:jc w:val="both"/>
        <w:rPr>
          <w:sz w:val="24"/>
          <w:szCs w:val="24"/>
        </w:rPr>
      </w:pPr>
      <w:r w:rsidRPr="00F90C39">
        <w:rPr>
          <w:sz w:val="24"/>
          <w:szCs w:val="24"/>
        </w:rPr>
        <w:t>5.2</w:t>
      </w:r>
      <w:r w:rsidR="00447F6D" w:rsidRPr="00F90C39">
        <w:rPr>
          <w:sz w:val="24"/>
          <w:szCs w:val="24"/>
        </w:rPr>
        <w:t xml:space="preserve">. </w:t>
      </w:r>
      <w:r w:rsidR="00E904E2" w:rsidRPr="00F90C39">
        <w:rPr>
          <w:sz w:val="24"/>
          <w:szCs w:val="24"/>
        </w:rPr>
        <w:t>Участник долевого строительства</w:t>
      </w:r>
      <w:r w:rsidR="00447F6D" w:rsidRPr="00F90C39">
        <w:rPr>
          <w:sz w:val="24"/>
          <w:szCs w:val="24"/>
        </w:rPr>
        <w:t xml:space="preserve">, получивший уведомление Застройщика </w:t>
      </w:r>
      <w:r w:rsidR="00222F40" w:rsidRPr="00F90C39">
        <w:rPr>
          <w:sz w:val="24"/>
          <w:szCs w:val="24"/>
        </w:rPr>
        <w:t>о готовности</w:t>
      </w:r>
      <w:r w:rsidR="00447F6D" w:rsidRPr="00F90C39">
        <w:rPr>
          <w:sz w:val="24"/>
          <w:szCs w:val="24"/>
        </w:rPr>
        <w:t xml:space="preserve"> </w:t>
      </w:r>
      <w:r w:rsidR="00C41D46" w:rsidRPr="00F90C39">
        <w:rPr>
          <w:sz w:val="24"/>
          <w:szCs w:val="24"/>
        </w:rPr>
        <w:t>К</w:t>
      </w:r>
      <w:r w:rsidR="00447F6D" w:rsidRPr="00F90C39">
        <w:rPr>
          <w:sz w:val="24"/>
          <w:szCs w:val="24"/>
        </w:rPr>
        <w:t xml:space="preserve">вартиры к передаче, обязан приступить к ее приемке в течение </w:t>
      </w:r>
      <w:r w:rsidR="00D040B3" w:rsidRPr="00F90C39">
        <w:rPr>
          <w:sz w:val="24"/>
          <w:szCs w:val="24"/>
        </w:rPr>
        <w:t>7 (</w:t>
      </w:r>
      <w:r w:rsidR="00D040B3" w:rsidRPr="00F90C39">
        <w:rPr>
          <w:sz w:val="24"/>
          <w:szCs w:val="24"/>
          <w:lang w:val="en-US"/>
        </w:rPr>
        <w:t>c</w:t>
      </w:r>
      <w:r w:rsidR="00D040B3" w:rsidRPr="00F90C39">
        <w:rPr>
          <w:sz w:val="24"/>
          <w:szCs w:val="24"/>
        </w:rPr>
        <w:t>еми)</w:t>
      </w:r>
      <w:r w:rsidR="00447F6D" w:rsidRPr="00F90C39">
        <w:rPr>
          <w:sz w:val="24"/>
          <w:szCs w:val="24"/>
        </w:rPr>
        <w:t xml:space="preserve"> рабочих дней с момента получения уведомления Застройщика.</w:t>
      </w:r>
    </w:p>
    <w:p w14:paraId="5FF6BA65" w14:textId="3A8F2F82" w:rsidR="009853CD" w:rsidRPr="00F90C39" w:rsidRDefault="00A51A86" w:rsidP="003E1B88">
      <w:pPr>
        <w:ind w:firstLine="426"/>
        <w:jc w:val="both"/>
        <w:rPr>
          <w:sz w:val="24"/>
          <w:szCs w:val="24"/>
        </w:rPr>
      </w:pPr>
      <w:r w:rsidRPr="00F90C39">
        <w:rPr>
          <w:sz w:val="24"/>
          <w:szCs w:val="24"/>
        </w:rPr>
        <w:t>5.3</w:t>
      </w:r>
      <w:r w:rsidR="00447F6D" w:rsidRPr="00F90C39">
        <w:rPr>
          <w:sz w:val="24"/>
          <w:szCs w:val="24"/>
        </w:rPr>
        <w:t xml:space="preserve">. При уклонении </w:t>
      </w:r>
      <w:r w:rsidR="00E904E2" w:rsidRPr="00F90C39">
        <w:rPr>
          <w:sz w:val="24"/>
          <w:szCs w:val="24"/>
        </w:rPr>
        <w:t>Участника долевого строительства</w:t>
      </w:r>
      <w:r w:rsidR="00447F6D" w:rsidRPr="00F90C39">
        <w:rPr>
          <w:sz w:val="24"/>
          <w:szCs w:val="24"/>
        </w:rPr>
        <w:t xml:space="preserve"> от принятия Кварти</w:t>
      </w:r>
      <w:r w:rsidR="003A73F1" w:rsidRPr="00F90C39">
        <w:rPr>
          <w:sz w:val="24"/>
          <w:szCs w:val="24"/>
        </w:rPr>
        <w:t>ры в предусмотренный пунктом 5.2</w:t>
      </w:r>
      <w:r w:rsidR="00447F6D" w:rsidRPr="00F90C39">
        <w:rPr>
          <w:sz w:val="24"/>
          <w:szCs w:val="24"/>
        </w:rPr>
        <w:t xml:space="preserve">. Договора срок, и/или при отказе </w:t>
      </w:r>
      <w:r w:rsidR="00E904E2" w:rsidRPr="00F90C39">
        <w:rPr>
          <w:sz w:val="24"/>
          <w:szCs w:val="24"/>
        </w:rPr>
        <w:t>Участника долевого строительства</w:t>
      </w:r>
      <w:r w:rsidR="00447F6D" w:rsidRPr="00F90C39">
        <w:rPr>
          <w:sz w:val="24"/>
          <w:szCs w:val="24"/>
        </w:rPr>
        <w:t xml:space="preserve"> от принятия Квартиры (за исключением случа</w:t>
      </w:r>
      <w:r w:rsidR="00C41D46" w:rsidRPr="00F90C39">
        <w:rPr>
          <w:sz w:val="24"/>
          <w:szCs w:val="24"/>
        </w:rPr>
        <w:t>ев</w:t>
      </w:r>
      <w:r w:rsidR="00447F6D" w:rsidRPr="00F90C39">
        <w:rPr>
          <w:sz w:val="24"/>
          <w:szCs w:val="24"/>
        </w:rPr>
        <w:t xml:space="preserve">, </w:t>
      </w:r>
      <w:r w:rsidR="00B47579" w:rsidRPr="00F90C39">
        <w:rPr>
          <w:sz w:val="24"/>
          <w:szCs w:val="24"/>
        </w:rPr>
        <w:t>установленных законодательством</w:t>
      </w:r>
      <w:r w:rsidR="00447F6D" w:rsidRPr="00F90C39">
        <w:rPr>
          <w:sz w:val="24"/>
          <w:szCs w:val="24"/>
        </w:rPr>
        <w:t xml:space="preserve">) Застройщик по истечении двух месяцев с момента истечения срока, указанного в п. </w:t>
      </w:r>
      <w:r w:rsidR="00222F40" w:rsidRPr="00F90C39">
        <w:rPr>
          <w:sz w:val="24"/>
          <w:szCs w:val="24"/>
        </w:rPr>
        <w:t>5.1.,</w:t>
      </w:r>
      <w:r w:rsidR="005873C3" w:rsidRPr="00F90C39">
        <w:rPr>
          <w:sz w:val="24"/>
          <w:szCs w:val="24"/>
        </w:rPr>
        <w:t xml:space="preserve"> а в случае передачи </w:t>
      </w:r>
      <w:r w:rsidR="00C41D46" w:rsidRPr="00F90C39">
        <w:rPr>
          <w:sz w:val="24"/>
          <w:szCs w:val="24"/>
        </w:rPr>
        <w:t>К</w:t>
      </w:r>
      <w:r w:rsidR="005873C3" w:rsidRPr="00F90C39">
        <w:rPr>
          <w:sz w:val="24"/>
          <w:szCs w:val="24"/>
        </w:rPr>
        <w:t>вартиры досрочно, в соответствии с п. 3.1.</w:t>
      </w:r>
      <w:r w:rsidR="00F40B21">
        <w:rPr>
          <w:sz w:val="24"/>
          <w:szCs w:val="24"/>
        </w:rPr>
        <w:t>6</w:t>
      </w:r>
      <w:r w:rsidR="005873C3" w:rsidRPr="00F90C39">
        <w:rPr>
          <w:sz w:val="24"/>
          <w:szCs w:val="24"/>
        </w:rPr>
        <w:t>, по истечении двух месяцев по истечении срока, указанного в п. 3.2.2. настоящего</w:t>
      </w:r>
      <w:r w:rsidR="00447F6D" w:rsidRPr="00F90C39">
        <w:rPr>
          <w:sz w:val="24"/>
          <w:szCs w:val="24"/>
        </w:rPr>
        <w:t xml:space="preserve"> Договора</w:t>
      </w:r>
      <w:r w:rsidR="0028205A" w:rsidRPr="00F90C39">
        <w:rPr>
          <w:sz w:val="24"/>
          <w:szCs w:val="24"/>
        </w:rPr>
        <w:t>,</w:t>
      </w:r>
      <w:r w:rsidR="00447F6D" w:rsidRPr="00F90C39">
        <w:rPr>
          <w:sz w:val="24"/>
          <w:szCs w:val="24"/>
        </w:rPr>
        <w:t xml:space="preserve"> вправе составить односторонний Акт приема-передачи </w:t>
      </w:r>
      <w:r w:rsidR="00C41D46" w:rsidRPr="00F90C39">
        <w:rPr>
          <w:sz w:val="24"/>
          <w:szCs w:val="24"/>
        </w:rPr>
        <w:t>К</w:t>
      </w:r>
      <w:r w:rsidR="00447F6D" w:rsidRPr="00F90C39">
        <w:rPr>
          <w:sz w:val="24"/>
          <w:szCs w:val="24"/>
        </w:rPr>
        <w:t xml:space="preserve">вартиры. Односторонний Акт приема-передачи </w:t>
      </w:r>
      <w:r w:rsidR="00C41D46" w:rsidRPr="00F90C39">
        <w:rPr>
          <w:sz w:val="24"/>
          <w:szCs w:val="24"/>
        </w:rPr>
        <w:t>К</w:t>
      </w:r>
      <w:r w:rsidR="00447F6D" w:rsidRPr="00F90C39">
        <w:rPr>
          <w:sz w:val="24"/>
          <w:szCs w:val="24"/>
        </w:rPr>
        <w:t xml:space="preserve">вартиры составляется в случае, если Застройщик обладает сведениями о получении </w:t>
      </w:r>
      <w:r w:rsidR="00E904E2" w:rsidRPr="00F90C39">
        <w:rPr>
          <w:sz w:val="24"/>
          <w:szCs w:val="24"/>
        </w:rPr>
        <w:t>Участником долевого строительства</w:t>
      </w:r>
      <w:r w:rsidR="00447F6D" w:rsidRPr="00F90C39">
        <w:rPr>
          <w:sz w:val="24"/>
          <w:szCs w:val="24"/>
        </w:rPr>
        <w:t xml:space="preserve"> уведомления </w:t>
      </w:r>
      <w:r w:rsidR="00222F40" w:rsidRPr="00F90C39">
        <w:rPr>
          <w:sz w:val="24"/>
          <w:szCs w:val="24"/>
        </w:rPr>
        <w:t>о готовности</w:t>
      </w:r>
      <w:r w:rsidR="00447F6D" w:rsidRPr="00F90C39">
        <w:rPr>
          <w:sz w:val="24"/>
          <w:szCs w:val="24"/>
        </w:rPr>
        <w:t xml:space="preserve"> </w:t>
      </w:r>
      <w:r w:rsidR="00C41D46" w:rsidRPr="00F90C39">
        <w:rPr>
          <w:sz w:val="24"/>
          <w:szCs w:val="24"/>
        </w:rPr>
        <w:t>К</w:t>
      </w:r>
      <w:r w:rsidR="005873C3" w:rsidRPr="00F90C39">
        <w:rPr>
          <w:sz w:val="24"/>
          <w:szCs w:val="24"/>
        </w:rPr>
        <w:t>вартиры к</w:t>
      </w:r>
      <w:r w:rsidR="00447F6D" w:rsidRPr="00F90C39">
        <w:rPr>
          <w:sz w:val="24"/>
          <w:szCs w:val="24"/>
        </w:rPr>
        <w:t xml:space="preserve"> передаче, либо если оператором почтовой связи заказное письмо-</w:t>
      </w:r>
      <w:r w:rsidR="005873C3" w:rsidRPr="00F90C39">
        <w:rPr>
          <w:sz w:val="24"/>
          <w:szCs w:val="24"/>
        </w:rPr>
        <w:t>уведомление возвращено</w:t>
      </w:r>
      <w:r w:rsidR="00447F6D" w:rsidRPr="00F90C39">
        <w:rPr>
          <w:sz w:val="24"/>
          <w:szCs w:val="24"/>
        </w:rPr>
        <w:t xml:space="preserve"> с сообщением об отказе </w:t>
      </w:r>
      <w:r w:rsidR="00E904E2" w:rsidRPr="00F90C39">
        <w:rPr>
          <w:sz w:val="24"/>
          <w:szCs w:val="24"/>
        </w:rPr>
        <w:t>Участника долевого строительства</w:t>
      </w:r>
      <w:r w:rsidR="00447F6D" w:rsidRPr="00F90C39">
        <w:rPr>
          <w:sz w:val="24"/>
          <w:szCs w:val="24"/>
        </w:rPr>
        <w:t xml:space="preserve"> от его получения или </w:t>
      </w:r>
      <w:r w:rsidR="00C41D46" w:rsidRPr="00F90C39">
        <w:rPr>
          <w:sz w:val="24"/>
          <w:szCs w:val="24"/>
        </w:rPr>
        <w:t xml:space="preserve">в связи с истечением срока хранения или </w:t>
      </w:r>
      <w:r w:rsidR="00447F6D" w:rsidRPr="00F90C39">
        <w:rPr>
          <w:sz w:val="24"/>
          <w:szCs w:val="24"/>
        </w:rPr>
        <w:t xml:space="preserve">в связи с отсутствием </w:t>
      </w:r>
      <w:r w:rsidR="00E904E2" w:rsidRPr="00F90C39">
        <w:rPr>
          <w:sz w:val="24"/>
          <w:szCs w:val="24"/>
        </w:rPr>
        <w:t>Участника долевого строительства</w:t>
      </w:r>
      <w:r w:rsidR="00447F6D" w:rsidRPr="00F90C39">
        <w:rPr>
          <w:sz w:val="24"/>
          <w:szCs w:val="24"/>
        </w:rPr>
        <w:t xml:space="preserve"> по указанному в Договоре почтовому адресу.  </w:t>
      </w:r>
    </w:p>
    <w:p w14:paraId="0F7A929E" w14:textId="3E7621C6" w:rsidR="00447F6D" w:rsidRPr="00F90C39" w:rsidRDefault="009853CD" w:rsidP="003E1B88">
      <w:pPr>
        <w:ind w:firstLine="426"/>
        <w:jc w:val="both"/>
        <w:rPr>
          <w:sz w:val="24"/>
          <w:szCs w:val="24"/>
        </w:rPr>
      </w:pPr>
      <w:r w:rsidRPr="00F90C39">
        <w:rPr>
          <w:sz w:val="24"/>
          <w:szCs w:val="24"/>
        </w:rPr>
        <w:t>5.</w:t>
      </w:r>
      <w:r w:rsidR="009C0AE2">
        <w:rPr>
          <w:sz w:val="24"/>
          <w:szCs w:val="24"/>
        </w:rPr>
        <w:t>4</w:t>
      </w:r>
      <w:r w:rsidRPr="00F90C39">
        <w:rPr>
          <w:sz w:val="24"/>
          <w:szCs w:val="24"/>
        </w:rPr>
        <w:t xml:space="preserve">. </w:t>
      </w:r>
      <w:r w:rsidR="004D0D2C" w:rsidRPr="00F90C39">
        <w:rPr>
          <w:sz w:val="24"/>
          <w:szCs w:val="24"/>
        </w:rPr>
        <w:t xml:space="preserve"> </w:t>
      </w:r>
      <w:r w:rsidR="00065302" w:rsidRPr="00F90C39">
        <w:rPr>
          <w:sz w:val="24"/>
          <w:szCs w:val="24"/>
        </w:rPr>
        <w:t>При принятии Квартиры Участник долевого строительства обязан заявить обо всех ее недостатках, которые могут быть установлены при обычном способе приемки (явные недостатки) и зафиксировать их в Акте осмотра Квартиры. Участник долевого строительства не вправе ссылаться в дальнейшем на явные недостатки, которые не были выявлены им при первичном осмотре Квартиры и не были зафиксированы в подписанном Сторонами Акте осмотра.</w:t>
      </w:r>
    </w:p>
    <w:p w14:paraId="6BB58AFB" w14:textId="2A382893" w:rsidR="009853CD" w:rsidRPr="00F90C39" w:rsidRDefault="009853CD" w:rsidP="003E1B88">
      <w:pPr>
        <w:ind w:firstLine="426"/>
        <w:jc w:val="both"/>
        <w:rPr>
          <w:sz w:val="24"/>
          <w:szCs w:val="24"/>
        </w:rPr>
      </w:pPr>
      <w:bookmarkStart w:id="22" w:name="_Hlk39675390"/>
      <w:r w:rsidRPr="00F90C39">
        <w:rPr>
          <w:sz w:val="24"/>
          <w:szCs w:val="24"/>
        </w:rPr>
        <w:t>5.</w:t>
      </w:r>
      <w:r w:rsidR="009C0AE2">
        <w:rPr>
          <w:sz w:val="24"/>
          <w:szCs w:val="24"/>
        </w:rPr>
        <w:t>5</w:t>
      </w:r>
      <w:r w:rsidRPr="00F90C39">
        <w:rPr>
          <w:sz w:val="24"/>
          <w:szCs w:val="24"/>
        </w:rPr>
        <w:t>. 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w:t>
      </w:r>
    </w:p>
    <w:p w14:paraId="2EA1AF5A" w14:textId="1693AF09" w:rsidR="009853CD" w:rsidRPr="00F90C39" w:rsidRDefault="009853CD" w:rsidP="003E1B88">
      <w:pPr>
        <w:ind w:firstLine="426"/>
        <w:jc w:val="both"/>
        <w:rPr>
          <w:sz w:val="24"/>
          <w:szCs w:val="24"/>
        </w:rPr>
      </w:pPr>
      <w:r w:rsidRPr="00F90C39">
        <w:rPr>
          <w:sz w:val="24"/>
          <w:szCs w:val="24"/>
        </w:rPr>
        <w:lastRenderedPageBreak/>
        <w:t>5.</w:t>
      </w:r>
      <w:r w:rsidR="009C0AE2">
        <w:rPr>
          <w:sz w:val="24"/>
          <w:szCs w:val="24"/>
        </w:rPr>
        <w:t>6</w:t>
      </w:r>
      <w:r w:rsidRPr="00F90C39">
        <w:rPr>
          <w:sz w:val="24"/>
          <w:szCs w:val="24"/>
        </w:rPr>
        <w:t xml:space="preserve">. Недостатки в Общем имуществе не являются основанием для отказа от приемки </w:t>
      </w:r>
      <w:r w:rsidR="00065302" w:rsidRPr="00F90C39">
        <w:rPr>
          <w:sz w:val="24"/>
          <w:szCs w:val="24"/>
        </w:rPr>
        <w:t>Квартиры</w:t>
      </w:r>
      <w:r w:rsidRPr="00F90C39">
        <w:rPr>
          <w:sz w:val="24"/>
          <w:szCs w:val="24"/>
        </w:rPr>
        <w:t>.</w:t>
      </w:r>
    </w:p>
    <w:p w14:paraId="41F88F88" w14:textId="77777777" w:rsidR="00E650EA" w:rsidRDefault="00E650EA" w:rsidP="00E650EA">
      <w:pPr>
        <w:autoSpaceDE/>
        <w:ind w:firstLine="426"/>
        <w:jc w:val="both"/>
        <w:rPr>
          <w:sz w:val="24"/>
          <w:szCs w:val="24"/>
        </w:rPr>
      </w:pPr>
      <w:bookmarkStart w:id="23" w:name="_Hlk84326279"/>
      <w:bookmarkEnd w:id="22"/>
      <w:r>
        <w:rPr>
          <w:sz w:val="24"/>
          <w:szCs w:val="24"/>
        </w:rPr>
        <w:t>5.7. В случае немотивированного уклонения Участника долевого строительства от принятия Квартиры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Квартиры, а также вправе потребовать возмещения Участником долевого строительства затрат, которые понес Застройщик на содержание Квартиры и общего имущества Объекта пропорционально доле Участника долевого строительства, за период с момента уклонения Участника долевого строительства от приемки Квартиры до момента подписания передаточного акта  либо составления Застройщиком одностороннего Акта приема-передачи Квартиры. В целях настоящего пункта Участник долевого строительства считается уклонившимся от принятия Квартиры по истечении срока, установленного п. 3.2.2. настоящего Договора.</w:t>
      </w:r>
      <w:bookmarkEnd w:id="23"/>
    </w:p>
    <w:p w14:paraId="3C5B6734" w14:textId="31272D8D" w:rsidR="00364BE5" w:rsidRPr="00F90C39" w:rsidRDefault="00364BE5" w:rsidP="003E1B88">
      <w:pPr>
        <w:ind w:firstLine="426"/>
        <w:jc w:val="both"/>
        <w:rPr>
          <w:sz w:val="24"/>
          <w:szCs w:val="24"/>
        </w:rPr>
      </w:pPr>
    </w:p>
    <w:p w14:paraId="6211394B" w14:textId="78EDFBFE" w:rsidR="00364BE5" w:rsidRPr="00F90C39" w:rsidRDefault="0063631F" w:rsidP="003E1B88">
      <w:pPr>
        <w:pStyle w:val="20"/>
        <w:numPr>
          <w:ilvl w:val="0"/>
          <w:numId w:val="5"/>
        </w:numPr>
        <w:tabs>
          <w:tab w:val="left" w:pos="0"/>
          <w:tab w:val="left" w:pos="540"/>
          <w:tab w:val="left" w:pos="720"/>
          <w:tab w:val="left" w:pos="900"/>
        </w:tabs>
        <w:jc w:val="center"/>
        <w:rPr>
          <w:b/>
        </w:rPr>
      </w:pPr>
      <w:r w:rsidRPr="00F90C39">
        <w:rPr>
          <w:b/>
        </w:rPr>
        <w:t>КАЧЕСТВО КВАРТИРЫ И ОБЪЕКТА</w:t>
      </w:r>
    </w:p>
    <w:p w14:paraId="6EC33B08" w14:textId="0F295C55" w:rsidR="0063631F" w:rsidRPr="00F90C39" w:rsidRDefault="00E04841" w:rsidP="003E1B88">
      <w:pPr>
        <w:ind w:firstLine="426"/>
        <w:jc w:val="both"/>
        <w:rPr>
          <w:sz w:val="24"/>
          <w:szCs w:val="24"/>
        </w:rPr>
      </w:pPr>
      <w:r w:rsidRPr="00F90C39">
        <w:rPr>
          <w:bCs/>
          <w:sz w:val="24"/>
          <w:szCs w:val="24"/>
        </w:rPr>
        <w:t>6</w:t>
      </w:r>
      <w:r w:rsidR="0063631F" w:rsidRPr="00F90C39">
        <w:rPr>
          <w:bCs/>
          <w:sz w:val="24"/>
          <w:szCs w:val="24"/>
        </w:rPr>
        <w:t xml:space="preserve">.1. </w:t>
      </w:r>
      <w:r w:rsidR="00A51A86" w:rsidRPr="00F90C39">
        <w:rPr>
          <w:sz w:val="24"/>
          <w:szCs w:val="24"/>
        </w:rPr>
        <w:t xml:space="preserve"> </w:t>
      </w:r>
      <w:r w:rsidR="0063631F" w:rsidRPr="00F90C39">
        <w:rPr>
          <w:sz w:val="24"/>
          <w:szCs w:val="24"/>
        </w:rPr>
        <w:t xml:space="preserve">Стороны признают, что площадь </w:t>
      </w:r>
      <w:r w:rsidR="0028205A" w:rsidRPr="00F90C39">
        <w:rPr>
          <w:sz w:val="24"/>
          <w:szCs w:val="24"/>
        </w:rPr>
        <w:t>К</w:t>
      </w:r>
      <w:r w:rsidR="0063631F" w:rsidRPr="00F90C39">
        <w:rPr>
          <w:sz w:val="24"/>
          <w:szCs w:val="24"/>
        </w:rPr>
        <w:t xml:space="preserve">вартиры, передаваемой </w:t>
      </w:r>
      <w:r w:rsidR="00E904E2" w:rsidRPr="00F90C39">
        <w:rPr>
          <w:sz w:val="24"/>
          <w:szCs w:val="24"/>
        </w:rPr>
        <w:t>Участник</w:t>
      </w:r>
      <w:r w:rsidR="00D57A4D" w:rsidRPr="00F90C39">
        <w:rPr>
          <w:sz w:val="24"/>
          <w:szCs w:val="24"/>
        </w:rPr>
        <w:t>у</w:t>
      </w:r>
      <w:r w:rsidR="00E904E2" w:rsidRPr="00F90C39">
        <w:rPr>
          <w:sz w:val="24"/>
          <w:szCs w:val="24"/>
        </w:rPr>
        <w:t xml:space="preserve"> долевого строительства</w:t>
      </w:r>
      <w:r w:rsidR="005873C3" w:rsidRPr="00F90C39">
        <w:rPr>
          <w:sz w:val="24"/>
          <w:szCs w:val="24"/>
        </w:rPr>
        <w:t>, может</w:t>
      </w:r>
      <w:r w:rsidR="0063631F" w:rsidRPr="00F90C39">
        <w:rPr>
          <w:sz w:val="24"/>
          <w:szCs w:val="24"/>
        </w:rPr>
        <w:t xml:space="preserve"> отличатьс</w:t>
      </w:r>
      <w:r w:rsidRPr="00F90C39">
        <w:rPr>
          <w:sz w:val="24"/>
          <w:szCs w:val="24"/>
        </w:rPr>
        <w:t>я от площади, указанной в п. 1.1</w:t>
      </w:r>
      <w:r w:rsidR="0063631F" w:rsidRPr="00F90C39">
        <w:rPr>
          <w:sz w:val="24"/>
          <w:szCs w:val="24"/>
        </w:rPr>
        <w:t xml:space="preserve"> настоящего Договора, и это не будет считаться превышением допустимого изменения общей площади, при условии, что отклонения площади не будут превышать пределы, установленные настоящим Договором</w:t>
      </w:r>
      <w:r w:rsidR="00F0688B" w:rsidRPr="00F90C39">
        <w:rPr>
          <w:sz w:val="24"/>
          <w:szCs w:val="24"/>
        </w:rPr>
        <w:t xml:space="preserve"> и/или Федеральным Законом от 30.12.2004 № 214-ФЗ</w:t>
      </w:r>
      <w:r w:rsidR="0063631F" w:rsidRPr="00F90C39">
        <w:rPr>
          <w:sz w:val="24"/>
          <w:szCs w:val="24"/>
        </w:rPr>
        <w:t xml:space="preserve">. </w:t>
      </w:r>
    </w:p>
    <w:p w14:paraId="52BC8556" w14:textId="0F031996" w:rsidR="0063631F" w:rsidRPr="00F90C39" w:rsidRDefault="00E04841" w:rsidP="003E1B88">
      <w:pPr>
        <w:ind w:firstLine="426"/>
        <w:jc w:val="both"/>
        <w:rPr>
          <w:sz w:val="24"/>
          <w:szCs w:val="24"/>
        </w:rPr>
      </w:pPr>
      <w:r w:rsidRPr="00F90C39">
        <w:rPr>
          <w:sz w:val="24"/>
          <w:szCs w:val="24"/>
        </w:rPr>
        <w:t>6</w:t>
      </w:r>
      <w:r w:rsidR="00A51A86" w:rsidRPr="00F90C39">
        <w:rPr>
          <w:sz w:val="24"/>
          <w:szCs w:val="24"/>
        </w:rPr>
        <w:t>.2</w:t>
      </w:r>
      <w:r w:rsidR="0063631F" w:rsidRPr="00F90C39">
        <w:rPr>
          <w:sz w:val="24"/>
          <w:szCs w:val="24"/>
        </w:rPr>
        <w:t>.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w:t>
      </w:r>
      <w:r w:rsidR="004D0D2C" w:rsidRPr="00F90C39">
        <w:rPr>
          <w:sz w:val="24"/>
          <w:szCs w:val="24"/>
        </w:rPr>
        <w:t xml:space="preserve"> </w:t>
      </w:r>
      <w:r w:rsidR="0063631F" w:rsidRPr="00F90C39">
        <w:rPr>
          <w:sz w:val="24"/>
          <w:szCs w:val="24"/>
        </w:rPr>
        <w:t>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w:t>
      </w:r>
      <w:r w:rsidRPr="00F90C39">
        <w:rPr>
          <w:sz w:val="24"/>
          <w:szCs w:val="24"/>
        </w:rPr>
        <w:t>тся в пределах, указанных в п. 6</w:t>
      </w:r>
      <w:r w:rsidR="00A51A86" w:rsidRPr="00F90C39">
        <w:rPr>
          <w:sz w:val="24"/>
          <w:szCs w:val="24"/>
        </w:rPr>
        <w:t>.1</w:t>
      </w:r>
      <w:r w:rsidR="0063631F" w:rsidRPr="00F90C39">
        <w:rPr>
          <w:sz w:val="24"/>
          <w:szCs w:val="24"/>
        </w:rPr>
        <w:t>. настоящего Договора.</w:t>
      </w:r>
    </w:p>
    <w:p w14:paraId="25540F95" w14:textId="77777777" w:rsidR="0063631F" w:rsidRPr="00F90C39" w:rsidRDefault="00E04841" w:rsidP="003E1B88">
      <w:pPr>
        <w:ind w:firstLine="426"/>
        <w:jc w:val="both"/>
        <w:rPr>
          <w:sz w:val="24"/>
          <w:szCs w:val="24"/>
        </w:rPr>
      </w:pPr>
      <w:r w:rsidRPr="00F90C39">
        <w:rPr>
          <w:sz w:val="24"/>
          <w:szCs w:val="24"/>
        </w:rPr>
        <w:t>6</w:t>
      </w:r>
      <w:r w:rsidR="00A51A86" w:rsidRPr="00F90C39">
        <w:rPr>
          <w:sz w:val="24"/>
          <w:szCs w:val="24"/>
        </w:rPr>
        <w:t>.3</w:t>
      </w:r>
      <w:r w:rsidR="0063631F" w:rsidRPr="00F90C39">
        <w:rPr>
          <w:sz w:val="24"/>
          <w:szCs w:val="24"/>
        </w:rPr>
        <w:t>. Под существенным нарушением требований о качестве Квартиры, понимается следующее:</w:t>
      </w:r>
    </w:p>
    <w:p w14:paraId="24E68AB7" w14:textId="77777777" w:rsidR="0063631F" w:rsidRPr="00F90C39" w:rsidRDefault="0063631F" w:rsidP="003E1B88">
      <w:pPr>
        <w:jc w:val="both"/>
        <w:rPr>
          <w:sz w:val="24"/>
          <w:szCs w:val="24"/>
        </w:rPr>
      </w:pPr>
      <w:r w:rsidRPr="00F90C39">
        <w:rPr>
          <w:sz w:val="24"/>
          <w:szCs w:val="24"/>
        </w:rPr>
        <w:t>-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24D45E51" w14:textId="7F5B1323" w:rsidR="001F4A73" w:rsidRPr="00F90C39" w:rsidRDefault="00E04841" w:rsidP="003E1B88">
      <w:pPr>
        <w:ind w:firstLine="426"/>
        <w:jc w:val="both"/>
        <w:rPr>
          <w:sz w:val="24"/>
          <w:szCs w:val="24"/>
        </w:rPr>
      </w:pPr>
      <w:r w:rsidRPr="00F90C39">
        <w:rPr>
          <w:sz w:val="24"/>
          <w:szCs w:val="24"/>
        </w:rPr>
        <w:t>6</w:t>
      </w:r>
      <w:r w:rsidR="00A51A86" w:rsidRPr="00F90C39">
        <w:rPr>
          <w:sz w:val="24"/>
          <w:szCs w:val="24"/>
        </w:rPr>
        <w:t>.4</w:t>
      </w:r>
      <w:r w:rsidR="0063631F" w:rsidRPr="00F90C39">
        <w:rPr>
          <w:sz w:val="24"/>
          <w:szCs w:val="24"/>
        </w:rPr>
        <w:t xml:space="preserve">. </w:t>
      </w:r>
      <w:r w:rsidR="002C66D2" w:rsidRPr="00F90C39">
        <w:rPr>
          <w:sz w:val="24"/>
          <w:szCs w:val="24"/>
        </w:rPr>
        <w:t xml:space="preserve"> </w:t>
      </w:r>
      <w:r w:rsidR="0063631F" w:rsidRPr="00F90C39">
        <w:rPr>
          <w:sz w:val="24"/>
          <w:szCs w:val="24"/>
        </w:rPr>
        <w:t xml:space="preserve">Застройщик не несет ответственность за недостатки </w:t>
      </w:r>
      <w:r w:rsidR="007A52E0" w:rsidRPr="00F90C39">
        <w:rPr>
          <w:sz w:val="24"/>
          <w:szCs w:val="24"/>
        </w:rPr>
        <w:t>К</w:t>
      </w:r>
      <w:r w:rsidR="0063631F" w:rsidRPr="00F90C39">
        <w:rPr>
          <w:sz w:val="24"/>
          <w:szCs w:val="24"/>
        </w:rPr>
        <w:t xml:space="preserve">вартиры, </w:t>
      </w:r>
      <w:r w:rsidR="007A52E0" w:rsidRPr="00F90C39">
        <w:rPr>
          <w:sz w:val="24"/>
          <w:szCs w:val="24"/>
        </w:rPr>
        <w:t xml:space="preserve">мест общего пользования (МОП), </w:t>
      </w:r>
      <w:r w:rsidR="0063631F" w:rsidRPr="00F90C39">
        <w:rPr>
          <w:sz w:val="24"/>
          <w:szCs w:val="24"/>
        </w:rPr>
        <w:t>обнаруженные в пр</w:t>
      </w:r>
      <w:r w:rsidR="00D40715" w:rsidRPr="00F90C39">
        <w:rPr>
          <w:sz w:val="24"/>
          <w:szCs w:val="24"/>
        </w:rPr>
        <w:t>еделах гарантийного срока, если</w:t>
      </w:r>
      <w:r w:rsidR="0063631F" w:rsidRPr="00F90C39">
        <w:rPr>
          <w:sz w:val="24"/>
          <w:szCs w:val="24"/>
        </w:rPr>
        <w:t xml:space="preserve"> они произошли вследствие нормального износа </w:t>
      </w:r>
      <w:r w:rsidR="007A52E0" w:rsidRPr="00F90C39">
        <w:rPr>
          <w:sz w:val="24"/>
          <w:szCs w:val="24"/>
        </w:rPr>
        <w:t>К</w:t>
      </w:r>
      <w:r w:rsidR="0063631F" w:rsidRPr="00F90C39">
        <w:rPr>
          <w:sz w:val="24"/>
          <w:szCs w:val="24"/>
        </w:rPr>
        <w:t>вартиры (оборудования) или её (его) частей,</w:t>
      </w:r>
      <w:r w:rsidR="007A52E0" w:rsidRPr="00F90C39">
        <w:rPr>
          <w:sz w:val="24"/>
          <w:szCs w:val="24"/>
        </w:rPr>
        <w:t xml:space="preserve"> мест общего пользования (МОП),</w:t>
      </w:r>
      <w:r w:rsidR="0063631F" w:rsidRPr="00F90C39">
        <w:rPr>
          <w:sz w:val="24"/>
          <w:szCs w:val="24"/>
        </w:rPr>
        <w:t xml:space="preserve"> нарушения </w:t>
      </w:r>
      <w:r w:rsidR="00E904E2" w:rsidRPr="00F90C39">
        <w:rPr>
          <w:sz w:val="24"/>
          <w:szCs w:val="24"/>
        </w:rPr>
        <w:t>Участником долевого строительства</w:t>
      </w:r>
      <w:r w:rsidR="0063631F" w:rsidRPr="00F90C39">
        <w:rPr>
          <w:sz w:val="24"/>
          <w:szCs w:val="24"/>
        </w:rPr>
        <w:t xml:space="preserve"> требований технических регламентов, градостроительных регламентов, а также иных обязательных требований к процессу </w:t>
      </w:r>
      <w:r w:rsidR="007A52E0" w:rsidRPr="00F90C39">
        <w:rPr>
          <w:sz w:val="24"/>
          <w:szCs w:val="24"/>
        </w:rPr>
        <w:t>э</w:t>
      </w:r>
      <w:r w:rsidR="0063631F" w:rsidRPr="00F90C39">
        <w:rPr>
          <w:sz w:val="24"/>
          <w:szCs w:val="24"/>
        </w:rPr>
        <w:t xml:space="preserve">ксплуатации, в том числе прописанных в выданных </w:t>
      </w:r>
      <w:r w:rsidR="00E904E2" w:rsidRPr="00F90C39">
        <w:rPr>
          <w:sz w:val="24"/>
          <w:szCs w:val="24"/>
        </w:rPr>
        <w:t>Участнику долевого строительства</w:t>
      </w:r>
      <w:r w:rsidR="0063631F" w:rsidRPr="00F90C39">
        <w:rPr>
          <w:sz w:val="24"/>
          <w:szCs w:val="24"/>
        </w:rPr>
        <w:t xml:space="preserve"> предписаниях и инструкциях по эксплуатации, либо вследствие ремонта</w:t>
      </w:r>
      <w:r w:rsidR="007A52E0" w:rsidRPr="00F90C39">
        <w:rPr>
          <w:sz w:val="24"/>
          <w:szCs w:val="24"/>
        </w:rPr>
        <w:t xml:space="preserve"> (в том числе переустройств, перепланировок)</w:t>
      </w:r>
      <w:r w:rsidR="0063631F" w:rsidRPr="00F90C39">
        <w:rPr>
          <w:sz w:val="24"/>
          <w:szCs w:val="24"/>
        </w:rPr>
        <w:t xml:space="preserve">, проведенного самим </w:t>
      </w:r>
      <w:r w:rsidR="00E904E2" w:rsidRPr="00F90C39">
        <w:rPr>
          <w:sz w:val="24"/>
          <w:szCs w:val="24"/>
        </w:rPr>
        <w:t>Участником долевого строительства</w:t>
      </w:r>
      <w:r w:rsidR="0063631F" w:rsidRPr="00F90C39">
        <w:rPr>
          <w:sz w:val="24"/>
          <w:szCs w:val="24"/>
        </w:rPr>
        <w:t xml:space="preserve"> или привлеченными им третьими лицами. </w:t>
      </w:r>
      <w:r w:rsidR="007A52E0" w:rsidRPr="00F90C39">
        <w:rPr>
          <w:sz w:val="24"/>
          <w:szCs w:val="24"/>
        </w:rPr>
        <w:t>Застройщик не несет ответственности за недостатки (дефекты) Квартиры, если они произошли вследствие нарушения обязательных требований к процессу эксплуатации систем вентиляции, отопления, водоснабжения,</w:t>
      </w:r>
      <w:r w:rsidR="00042C68">
        <w:rPr>
          <w:sz w:val="24"/>
          <w:szCs w:val="24"/>
        </w:rPr>
        <w:t xml:space="preserve"> </w:t>
      </w:r>
      <w:r w:rsidR="007A52E0" w:rsidRPr="00F90C39">
        <w:rPr>
          <w:sz w:val="24"/>
          <w:szCs w:val="24"/>
        </w:rPr>
        <w:t xml:space="preserve">канализования Участником долевого строительства или иными собственниками жилых помещений в многоквартирном доме. </w:t>
      </w:r>
      <w:r w:rsidR="0063631F" w:rsidRPr="00F90C39">
        <w:rPr>
          <w:sz w:val="24"/>
          <w:szCs w:val="24"/>
        </w:rPr>
        <w:t xml:space="preserve">В частности, Застройщик не будет нести ответственность за недостатки инженерного оборудования, если будет установлено, что </w:t>
      </w:r>
      <w:r w:rsidR="00E904E2" w:rsidRPr="00F90C39">
        <w:rPr>
          <w:sz w:val="24"/>
          <w:szCs w:val="24"/>
        </w:rPr>
        <w:t>Участник долевого строительства</w:t>
      </w:r>
      <w:r w:rsidR="0063631F" w:rsidRPr="00F90C39">
        <w:rPr>
          <w:sz w:val="24"/>
          <w:szCs w:val="24"/>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r w:rsidR="007A52E0" w:rsidRPr="00F90C39">
        <w:rPr>
          <w:color w:val="0070C0"/>
          <w:sz w:val="24"/>
          <w:szCs w:val="24"/>
        </w:rPr>
        <w:t xml:space="preserve"> </w:t>
      </w:r>
    </w:p>
    <w:p w14:paraId="65A326D2" w14:textId="77777777" w:rsidR="009853CD" w:rsidRPr="00F90C39" w:rsidRDefault="009853CD" w:rsidP="003E1B88">
      <w:pPr>
        <w:ind w:firstLine="426"/>
        <w:jc w:val="both"/>
        <w:rPr>
          <w:sz w:val="24"/>
          <w:szCs w:val="24"/>
        </w:rPr>
      </w:pPr>
    </w:p>
    <w:p w14:paraId="15172E12" w14:textId="6705D9A8" w:rsidR="00651492" w:rsidRPr="00F90C39" w:rsidRDefault="00B47579" w:rsidP="003E1B88">
      <w:pPr>
        <w:pStyle w:val="20"/>
        <w:numPr>
          <w:ilvl w:val="0"/>
          <w:numId w:val="5"/>
        </w:numPr>
        <w:tabs>
          <w:tab w:val="left" w:pos="0"/>
          <w:tab w:val="left" w:pos="540"/>
          <w:tab w:val="left" w:pos="720"/>
          <w:tab w:val="left" w:pos="900"/>
        </w:tabs>
        <w:jc w:val="center"/>
        <w:rPr>
          <w:b/>
        </w:rPr>
      </w:pPr>
      <w:r w:rsidRPr="00F90C39">
        <w:rPr>
          <w:b/>
        </w:rPr>
        <w:lastRenderedPageBreak/>
        <w:t>ОТВЕТСТВЕННОСТЬ СТОРОН</w:t>
      </w:r>
    </w:p>
    <w:p w14:paraId="354F1439" w14:textId="486B693D"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Стороны несут ответственность при наличии вины за неисполнение или ненадлежащее исполнение св</w:t>
      </w:r>
      <w:r w:rsidR="00C948B6" w:rsidRPr="00F90C39">
        <w:t>оих обязательств по настоящему Д</w:t>
      </w:r>
      <w:r w:rsidR="00651492" w:rsidRPr="00F90C39">
        <w:t>оговору в соответствии с действующим законодательством Российской Федерации.</w:t>
      </w:r>
    </w:p>
    <w:p w14:paraId="35C7A493" w14:textId="7C5E4AE0"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C948B6" w:rsidRPr="00F90C39">
        <w:t>Настоящий Д</w:t>
      </w:r>
      <w:r w:rsidR="00651492" w:rsidRPr="00F90C39">
        <w:t xml:space="preserve">оговор не предусматривает дополнительных случаев ответственности Застройщика перед Участником долевого </w:t>
      </w:r>
      <w:r w:rsidR="004C35BB" w:rsidRPr="00F90C39">
        <w:t>строительства, в дополнение</w:t>
      </w:r>
      <w:r w:rsidR="00651492" w:rsidRPr="00F90C39">
        <w:t xml:space="preserve"> к тем</w:t>
      </w:r>
      <w:r w:rsidR="002C66D2" w:rsidRPr="00F90C39">
        <w:t>,</w:t>
      </w:r>
      <w:r w:rsidR="00651492" w:rsidRPr="00F90C39">
        <w:t xml:space="preserve"> которые установлены действующим </w:t>
      </w:r>
      <w:r w:rsidR="00452F55" w:rsidRPr="00F90C39">
        <w:t>законодательством</w:t>
      </w:r>
      <w:r w:rsidR="00651492" w:rsidRPr="00F90C39">
        <w:t xml:space="preserve"> Российской Федерации.</w:t>
      </w:r>
    </w:p>
    <w:p w14:paraId="47017B63" w14:textId="0D908580"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Стороны освобождаются от ответственности за частичное или полное неисполнение обязатель</w:t>
      </w:r>
      <w:r w:rsidR="00C948B6" w:rsidRPr="00F90C39">
        <w:t>ств, предусмотренных настоящим Д</w:t>
      </w:r>
      <w:r w:rsidR="00651492" w:rsidRPr="00F90C39">
        <w:t>оговором, если это неисполнение явилось следствием обстоятельств непреодолимой силы, возникш</w:t>
      </w:r>
      <w:r w:rsidR="00C948B6" w:rsidRPr="00F90C39">
        <w:t>их после заключения настоящего Д</w:t>
      </w:r>
      <w:r w:rsidR="00651492" w:rsidRPr="00F90C39">
        <w:t>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w:t>
      </w:r>
      <w:r w:rsidR="00E10D55" w:rsidRPr="00F90C39">
        <w:t>.</w:t>
      </w:r>
    </w:p>
    <w:p w14:paraId="06A0678E" w14:textId="77777777" w:rsidR="00850B91" w:rsidRDefault="00042C68" w:rsidP="00850B91">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В случае возникновения обстоятельств непреодолимой силы</w:t>
      </w:r>
      <w:r w:rsidR="008271BC" w:rsidRPr="00F90C39">
        <w:t xml:space="preserve"> </w:t>
      </w:r>
      <w:r w:rsidR="00651492" w:rsidRPr="00F90C39">
        <w:t>срок выполне</w:t>
      </w:r>
      <w:r w:rsidR="00C948B6" w:rsidRPr="00F90C39">
        <w:t>ния обязательств по настоящему Д</w:t>
      </w:r>
      <w:r w:rsidR="00651492" w:rsidRPr="00F90C39">
        <w:t>оговору отодвигается соразмерно времени, в течение которого действуют такие обстоятельства и/или их последствия.</w:t>
      </w:r>
      <w:r w:rsidR="008271BC" w:rsidRPr="00F90C39">
        <w:t xml:space="preserve"> </w:t>
      </w:r>
      <w:r w:rsidR="00651492" w:rsidRPr="00F90C39">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прекращения последствий таких обстоятельств.</w:t>
      </w:r>
    </w:p>
    <w:p w14:paraId="5283E1E3" w14:textId="77777777" w:rsidR="00850B91" w:rsidRDefault="00850B91" w:rsidP="00850B91">
      <w:pPr>
        <w:pStyle w:val="20"/>
        <w:numPr>
          <w:ilvl w:val="1"/>
          <w:numId w:val="5"/>
        </w:numPr>
        <w:tabs>
          <w:tab w:val="left" w:pos="0"/>
          <w:tab w:val="left" w:pos="540"/>
          <w:tab w:val="left" w:pos="720"/>
          <w:tab w:val="left" w:pos="900"/>
        </w:tabs>
        <w:autoSpaceDE/>
        <w:autoSpaceDN/>
        <w:ind w:left="0" w:firstLine="357"/>
        <w:jc w:val="both"/>
      </w:pPr>
      <w:r>
        <w:t xml:space="preserve"> Оплата всех штрафных санкций, неустоек (пеней), и иных платежей по договору, подлежащих уплате Участником долевого строительства, осуществляется Участником долевого строительства за счет его собственных денежных средств.</w:t>
      </w:r>
    </w:p>
    <w:p w14:paraId="2B62071F" w14:textId="287DAD70" w:rsidR="00850B91" w:rsidRDefault="00850B91" w:rsidP="00850B91">
      <w:pPr>
        <w:pStyle w:val="20"/>
        <w:numPr>
          <w:ilvl w:val="1"/>
          <w:numId w:val="5"/>
        </w:numPr>
        <w:tabs>
          <w:tab w:val="left" w:pos="0"/>
          <w:tab w:val="left" w:pos="540"/>
          <w:tab w:val="left" w:pos="720"/>
          <w:tab w:val="left" w:pos="900"/>
        </w:tabs>
        <w:autoSpaceDE/>
        <w:autoSpaceDN/>
        <w:ind w:left="0" w:firstLine="357"/>
        <w:jc w:val="both"/>
      </w:pPr>
      <w:r>
        <w:t xml:space="preserve"> Любые суммы, подлежащие удержанию с Участника долевого строительства в соответствии с условиями настоящего Договора,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p>
    <w:p w14:paraId="7558A66F" w14:textId="77777777" w:rsidR="00651492" w:rsidRPr="00F90C39" w:rsidRDefault="00651492" w:rsidP="003E1B88">
      <w:pPr>
        <w:pStyle w:val="20"/>
        <w:tabs>
          <w:tab w:val="left" w:pos="0"/>
          <w:tab w:val="left" w:pos="540"/>
          <w:tab w:val="left" w:pos="720"/>
          <w:tab w:val="left" w:pos="900"/>
        </w:tabs>
        <w:ind w:firstLine="425"/>
      </w:pPr>
    </w:p>
    <w:p w14:paraId="64F5F492" w14:textId="1A3187C1" w:rsidR="00651492" w:rsidRPr="00F90C39" w:rsidRDefault="00C948B6" w:rsidP="003E1B88">
      <w:pPr>
        <w:pStyle w:val="20"/>
        <w:numPr>
          <w:ilvl w:val="0"/>
          <w:numId w:val="5"/>
        </w:numPr>
        <w:tabs>
          <w:tab w:val="left" w:pos="0"/>
          <w:tab w:val="left" w:pos="540"/>
          <w:tab w:val="left" w:pos="720"/>
          <w:tab w:val="left" w:pos="900"/>
        </w:tabs>
        <w:jc w:val="center"/>
        <w:rPr>
          <w:b/>
        </w:rPr>
      </w:pPr>
      <w:r w:rsidRPr="00F90C39">
        <w:rPr>
          <w:b/>
        </w:rPr>
        <w:t>РАСТОРЖЕНИЕ ДОГОВОРА</w:t>
      </w:r>
    </w:p>
    <w:p w14:paraId="4AB475CE" w14:textId="5BB1185C"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C948B6" w:rsidRPr="00F90C39">
        <w:t>Настоящий Д</w:t>
      </w:r>
      <w:r w:rsidR="00651492" w:rsidRPr="00F90C39">
        <w:t>оговор может быть расторгнут по основаниям, предусмотренным действующим законодательством Российской Федерации.</w:t>
      </w:r>
    </w:p>
    <w:p w14:paraId="39694ED2" w14:textId="77777777" w:rsidR="00850B91" w:rsidRPr="00850B91" w:rsidRDefault="00042C68" w:rsidP="00850B91">
      <w:pPr>
        <w:pStyle w:val="20"/>
        <w:numPr>
          <w:ilvl w:val="1"/>
          <w:numId w:val="5"/>
        </w:numPr>
        <w:tabs>
          <w:tab w:val="left" w:pos="0"/>
          <w:tab w:val="left" w:pos="540"/>
          <w:tab w:val="left" w:pos="720"/>
          <w:tab w:val="left" w:pos="900"/>
        </w:tabs>
        <w:autoSpaceDE/>
        <w:autoSpaceDN/>
        <w:ind w:left="0" w:firstLine="357"/>
        <w:jc w:val="both"/>
        <w:rPr>
          <w:strike/>
        </w:rPr>
      </w:pPr>
      <w:r>
        <w:t xml:space="preserve"> </w:t>
      </w:r>
      <w:r w:rsidR="00651492" w:rsidRPr="00F90C39">
        <w:t>В</w:t>
      </w:r>
      <w:r w:rsidR="00C948B6" w:rsidRPr="00F90C39">
        <w:t xml:space="preserve"> случае расторжения настоящего Д</w:t>
      </w:r>
      <w:r w:rsidR="00651492" w:rsidRPr="00F90C39">
        <w:t>оговора Участник долевого строительства утрачивает право на получение Квартиры</w:t>
      </w:r>
      <w:r w:rsidR="0007611A" w:rsidRPr="00F90C39">
        <w:t>.</w:t>
      </w:r>
    </w:p>
    <w:p w14:paraId="672848B6" w14:textId="416EE22C" w:rsidR="00850B91" w:rsidRPr="00850B91" w:rsidRDefault="00850B91" w:rsidP="00850B91">
      <w:pPr>
        <w:pStyle w:val="20"/>
        <w:numPr>
          <w:ilvl w:val="1"/>
          <w:numId w:val="5"/>
        </w:numPr>
        <w:tabs>
          <w:tab w:val="left" w:pos="0"/>
          <w:tab w:val="left" w:pos="540"/>
          <w:tab w:val="left" w:pos="720"/>
          <w:tab w:val="left" w:pos="900"/>
        </w:tabs>
        <w:autoSpaceDE/>
        <w:autoSpaceDN/>
        <w:ind w:left="0" w:firstLine="357"/>
        <w:jc w:val="both"/>
        <w:rPr>
          <w:strike/>
        </w:rPr>
      </w:pPr>
      <w:r>
        <w:t xml:space="preserve"> </w:t>
      </w:r>
      <w:r w:rsidRPr="00850B91">
        <w:t xml:space="preserve">В случае расторжения настоящего Договора, денежные средства со Счета эскроу на основании полученных Уполномоченным банком сведений в соответствии с  частью 9 статьи 15.5. Федерального Закона от 30.12.2004 № 214-ФЗ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на текущий счет № </w:t>
      </w:r>
      <w:r w:rsidR="00F91065" w:rsidRPr="00F91065">
        <w:t>40817810334266009491</w:t>
      </w:r>
      <w:r w:rsidRPr="00850B91">
        <w:t xml:space="preserve">, открытый в Банке. При открытии счета эскроу, Участник долевого строительства обязан указать в документах эскроу-счета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 (Пять) рабочих дней до их отправки путём направления соответствующего письма с уведомлением о вручении, а также по электронной почте: </w:t>
      </w:r>
      <w:hyperlink r:id="rId10" w:history="1">
        <w:r w:rsidRPr="00850B91">
          <w:rPr>
            <w:rStyle w:val="af7"/>
          </w:rPr>
          <w:t>info@vtb.ru</w:t>
        </w:r>
      </w:hyperlink>
      <w:r w:rsidRPr="00850B91">
        <w:t>.</w:t>
      </w:r>
    </w:p>
    <w:p w14:paraId="2FF41CEC" w14:textId="174389C4" w:rsidR="00275267" w:rsidRPr="00F90C39" w:rsidRDefault="009F2F8C" w:rsidP="003E1B88">
      <w:pPr>
        <w:pStyle w:val="20"/>
        <w:numPr>
          <w:ilvl w:val="1"/>
          <w:numId w:val="5"/>
        </w:numPr>
        <w:tabs>
          <w:tab w:val="left" w:pos="0"/>
          <w:tab w:val="left" w:pos="540"/>
          <w:tab w:val="left" w:pos="720"/>
          <w:tab w:val="left" w:pos="900"/>
        </w:tabs>
        <w:autoSpaceDE/>
        <w:autoSpaceDN/>
        <w:ind w:left="0" w:firstLine="357"/>
        <w:jc w:val="both"/>
        <w:rPr>
          <w:strike/>
        </w:rPr>
      </w:pPr>
      <w:r>
        <w:t xml:space="preserve"> </w:t>
      </w:r>
      <w:r w:rsidR="00275267" w:rsidRPr="00F90C39">
        <w:t xml:space="preserve">В случае прекращения договора </w:t>
      </w:r>
      <w:r w:rsidR="0095009B" w:rsidRPr="00F90C39">
        <w:t>С</w:t>
      </w:r>
      <w:r w:rsidR="00275267" w:rsidRPr="00F90C39">
        <w:t xml:space="preserve">чета эскроу по основаниям, предусмотренным частью 7 статьи 15.5 Федеральным законом от 30.12.2004 № 214-ФЗ, денежные средства со </w:t>
      </w:r>
      <w:r w:rsidR="0095009B" w:rsidRPr="00F90C39">
        <w:t>С</w:t>
      </w:r>
      <w:r w:rsidR="00275267" w:rsidRPr="00F90C39">
        <w:t>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w:t>
      </w:r>
      <w:r w:rsidR="00CA0105" w:rsidRPr="00F90C39">
        <w:t xml:space="preserve"> долевого строительства</w:t>
      </w:r>
      <w:r w:rsidR="00275267" w:rsidRPr="00F90C39">
        <w:t xml:space="preserve">. Договор </w:t>
      </w:r>
      <w:r w:rsidR="0095009B" w:rsidRPr="00F90C39">
        <w:t>Сч</w:t>
      </w:r>
      <w:r w:rsidR="00275267" w:rsidRPr="00F90C39">
        <w:t xml:space="preserve">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w:t>
      </w:r>
      <w:r w:rsidR="00F00A04" w:rsidRPr="00F90C39">
        <w:t xml:space="preserve">долевого строительства </w:t>
      </w:r>
      <w:r w:rsidR="00275267" w:rsidRPr="00F90C39">
        <w:t xml:space="preserve">об их выдаче либо переводе при прекращении такого Договора по </w:t>
      </w:r>
      <w:r w:rsidR="00275267" w:rsidRPr="00F90C39">
        <w:lastRenderedPageBreak/>
        <w:t>основаниям, предусмотренным частью 7 статьи 15.5 Федеральным законом от 30.12.2004 № 214-ФЗ.</w:t>
      </w:r>
    </w:p>
    <w:p w14:paraId="667DBC0A" w14:textId="7777777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Участник долевого строительства вправе в одностороннем порядке отказ</w:t>
      </w:r>
      <w:r w:rsidR="00C948B6" w:rsidRPr="00F90C39">
        <w:t>аться от исполнения настоящего Д</w:t>
      </w:r>
      <w:r w:rsidRPr="00F90C39">
        <w:t>оговора в случаях, установленных действующим законодательством Российской Федерации. Иных случаев</w:t>
      </w:r>
      <w:r w:rsidR="004C35BB" w:rsidRPr="00F90C39">
        <w:t>,</w:t>
      </w:r>
      <w:r w:rsidRPr="00F90C39">
        <w:t xml:space="preserve"> дающих Участнику долевого строительства пр</w:t>
      </w:r>
      <w:r w:rsidR="00C948B6" w:rsidRPr="00F90C39">
        <w:t>аво на односторонний о</w:t>
      </w:r>
      <w:r w:rsidR="00222F40" w:rsidRPr="00F90C39">
        <w:t>тказ</w:t>
      </w:r>
      <w:r w:rsidR="00C948B6" w:rsidRPr="00F90C39">
        <w:t xml:space="preserve"> от Д</w:t>
      </w:r>
      <w:r w:rsidRPr="00F90C39">
        <w:t>оговора участия в до</w:t>
      </w:r>
      <w:r w:rsidR="00C948B6" w:rsidRPr="00F90C39">
        <w:t>левом строительстве, настоящий Д</w:t>
      </w:r>
      <w:r w:rsidRPr="00F90C39">
        <w:t>оговор не предусматривает.</w:t>
      </w:r>
    </w:p>
    <w:p w14:paraId="00A3BA4E" w14:textId="4361BAAE" w:rsidR="00651492" w:rsidRPr="00F90C39" w:rsidRDefault="009F2F8C"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Застройщик вправе в одностороннем порядке отказ</w:t>
      </w:r>
      <w:r w:rsidR="00C948B6" w:rsidRPr="00F90C39">
        <w:t>аться от исполнения настоящего Д</w:t>
      </w:r>
      <w:r w:rsidR="00651492" w:rsidRPr="00F90C39">
        <w:t>оговора в порядке, предусмотренном действующим законодательством Российской Федерации в случае:</w:t>
      </w:r>
    </w:p>
    <w:p w14:paraId="242F00AE" w14:textId="77777777" w:rsidR="00651492" w:rsidRPr="00F90C39" w:rsidRDefault="00651492" w:rsidP="003E1B88">
      <w:pPr>
        <w:pStyle w:val="20"/>
        <w:tabs>
          <w:tab w:val="left" w:pos="0"/>
          <w:tab w:val="left" w:pos="540"/>
          <w:tab w:val="left" w:pos="720"/>
          <w:tab w:val="left" w:pos="900"/>
        </w:tabs>
        <w:autoSpaceDE/>
        <w:autoSpaceDN/>
        <w:ind w:left="357"/>
        <w:jc w:val="both"/>
      </w:pPr>
      <w:r w:rsidRPr="00F90C39">
        <w:t xml:space="preserve">-  просрочки внесения платежа в </w:t>
      </w:r>
      <w:r w:rsidR="004C35BB" w:rsidRPr="00F90C39">
        <w:t>срок</w:t>
      </w:r>
      <w:r w:rsidRPr="00F90C39">
        <w:t xml:space="preserve"> более чем 2 (Два) месяца при единовременной оплате;</w:t>
      </w:r>
    </w:p>
    <w:p w14:paraId="3A39CB7C" w14:textId="77777777" w:rsidR="00651492" w:rsidRPr="00F90C39" w:rsidRDefault="00651492" w:rsidP="003E1B88">
      <w:pPr>
        <w:tabs>
          <w:tab w:val="left" w:pos="540"/>
        </w:tabs>
        <w:ind w:firstLine="357"/>
        <w:jc w:val="both"/>
        <w:rPr>
          <w:sz w:val="24"/>
          <w:szCs w:val="24"/>
        </w:rPr>
      </w:pPr>
      <w:r w:rsidRPr="00F90C39">
        <w:rPr>
          <w:sz w:val="24"/>
          <w:szCs w:val="24"/>
        </w:rPr>
        <w:t xml:space="preserve">-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w:t>
      </w:r>
      <w:r w:rsidR="004C35BB" w:rsidRPr="00F90C39">
        <w:rPr>
          <w:sz w:val="24"/>
          <w:szCs w:val="24"/>
        </w:rPr>
        <w:t>срок</w:t>
      </w:r>
      <w:r w:rsidRPr="00F90C39">
        <w:rPr>
          <w:sz w:val="24"/>
          <w:szCs w:val="24"/>
        </w:rPr>
        <w:t xml:space="preserve"> более чем 2 (Два) месяца при оплате путем внесе</w:t>
      </w:r>
      <w:r w:rsidR="00C948B6" w:rsidRPr="00F90C39">
        <w:rPr>
          <w:sz w:val="24"/>
          <w:szCs w:val="24"/>
        </w:rPr>
        <w:t>ния платежей в предусмотренный Д</w:t>
      </w:r>
      <w:r w:rsidRPr="00F90C39">
        <w:rPr>
          <w:sz w:val="24"/>
          <w:szCs w:val="24"/>
        </w:rPr>
        <w:t xml:space="preserve">оговором период. </w:t>
      </w:r>
    </w:p>
    <w:p w14:paraId="564022D5" w14:textId="10557EE5" w:rsidR="00AA7E50" w:rsidRPr="00F90C39" w:rsidRDefault="00AA7E50" w:rsidP="003E1B88">
      <w:pPr>
        <w:ind w:firstLine="426"/>
        <w:jc w:val="both"/>
        <w:rPr>
          <w:sz w:val="24"/>
          <w:szCs w:val="24"/>
        </w:rPr>
      </w:pPr>
      <w:r w:rsidRPr="00F90C39">
        <w:rPr>
          <w:sz w:val="24"/>
          <w:szCs w:val="24"/>
        </w:rPr>
        <w:t>8</w:t>
      </w:r>
      <w:r w:rsidR="00651492" w:rsidRPr="00F90C39">
        <w:rPr>
          <w:sz w:val="24"/>
          <w:szCs w:val="24"/>
        </w:rPr>
        <w:t>.</w:t>
      </w:r>
      <w:r w:rsidR="00852FD3" w:rsidRPr="00F90C39">
        <w:rPr>
          <w:sz w:val="24"/>
          <w:szCs w:val="24"/>
        </w:rPr>
        <w:t>7</w:t>
      </w:r>
      <w:r w:rsidR="00651492" w:rsidRPr="00F90C39">
        <w:rPr>
          <w:sz w:val="24"/>
          <w:szCs w:val="24"/>
        </w:rPr>
        <w:t xml:space="preserve">. </w:t>
      </w:r>
      <w:r w:rsidRPr="00F90C39">
        <w:rPr>
          <w:sz w:val="24"/>
          <w:szCs w:val="24"/>
        </w:rPr>
        <w:t xml:space="preserve"> Застройщик не несёт установленной Законом ответственности за нарушение срока передачи Квартиры </w:t>
      </w:r>
      <w:r w:rsidR="00E904E2" w:rsidRPr="00F90C39">
        <w:rPr>
          <w:sz w:val="24"/>
          <w:szCs w:val="24"/>
        </w:rPr>
        <w:t>Участнику долевого строительства</w:t>
      </w:r>
      <w:r w:rsidRPr="00F90C39">
        <w:rPr>
          <w:sz w:val="24"/>
          <w:szCs w:val="24"/>
        </w:rPr>
        <w:t xml:space="preserve">, если Акт приёма-передачи не был подписан в установленный настоящим Договором срок ввиду несоблюдения </w:t>
      </w:r>
      <w:r w:rsidR="00E904E2" w:rsidRPr="00F90C39">
        <w:rPr>
          <w:sz w:val="24"/>
          <w:szCs w:val="24"/>
        </w:rPr>
        <w:t>Участником долевого строительства</w:t>
      </w:r>
      <w:r w:rsidRPr="00F90C39">
        <w:rPr>
          <w:sz w:val="24"/>
          <w:szCs w:val="24"/>
        </w:rPr>
        <w:t xml:space="preserve"> сроков приёмки, установленных </w:t>
      </w:r>
      <w:r w:rsidR="001E3770" w:rsidRPr="00F90C39">
        <w:rPr>
          <w:sz w:val="24"/>
          <w:szCs w:val="24"/>
        </w:rPr>
        <w:t>разделом 5</w:t>
      </w:r>
      <w:r w:rsidRPr="00F90C39">
        <w:rPr>
          <w:sz w:val="24"/>
          <w:szCs w:val="24"/>
        </w:rPr>
        <w:t xml:space="preserve"> настоящего Договора. </w:t>
      </w:r>
    </w:p>
    <w:p w14:paraId="7585322C" w14:textId="0CC90EEA" w:rsidR="00AA7E50" w:rsidRPr="00F90C39" w:rsidRDefault="00AC7F63" w:rsidP="003E1B88">
      <w:pPr>
        <w:adjustRightInd w:val="0"/>
        <w:ind w:firstLine="426"/>
        <w:jc w:val="both"/>
        <w:rPr>
          <w:sz w:val="24"/>
          <w:szCs w:val="24"/>
        </w:rPr>
      </w:pPr>
      <w:r w:rsidRPr="00F90C39">
        <w:rPr>
          <w:sz w:val="24"/>
          <w:szCs w:val="24"/>
        </w:rPr>
        <w:t>8</w:t>
      </w:r>
      <w:r w:rsidR="00A51A86" w:rsidRPr="00F90C39">
        <w:rPr>
          <w:sz w:val="24"/>
          <w:szCs w:val="24"/>
        </w:rPr>
        <w:t>.</w:t>
      </w:r>
      <w:r w:rsidR="00852FD3" w:rsidRPr="00F90C39">
        <w:rPr>
          <w:sz w:val="24"/>
          <w:szCs w:val="24"/>
        </w:rPr>
        <w:t>8</w:t>
      </w:r>
      <w:r w:rsidR="00AA7E50" w:rsidRPr="00F90C39">
        <w:rPr>
          <w:sz w:val="24"/>
          <w:szCs w:val="24"/>
        </w:rPr>
        <w:t xml:space="preserve">. В случае нарушения предусмотренного Договором срока передачи </w:t>
      </w:r>
      <w:r w:rsidR="00E904E2" w:rsidRPr="00F90C39">
        <w:rPr>
          <w:sz w:val="24"/>
          <w:szCs w:val="24"/>
        </w:rPr>
        <w:t>Участнику долевого строительства</w:t>
      </w:r>
      <w:r w:rsidRPr="00F90C39">
        <w:rPr>
          <w:sz w:val="24"/>
          <w:szCs w:val="24"/>
        </w:rPr>
        <w:t xml:space="preserve"> квартиры (п. 5</w:t>
      </w:r>
      <w:r w:rsidR="00AA7E50" w:rsidRPr="00F90C39">
        <w:rPr>
          <w:sz w:val="24"/>
          <w:szCs w:val="24"/>
        </w:rPr>
        <w:t xml:space="preserve">.1. Договора) вследствие уклонения </w:t>
      </w:r>
      <w:r w:rsidR="00E904E2" w:rsidRPr="00F90C39">
        <w:rPr>
          <w:sz w:val="24"/>
          <w:szCs w:val="24"/>
        </w:rPr>
        <w:t>Участника долевого строительства</w:t>
      </w:r>
      <w:r w:rsidR="00AA7E50" w:rsidRPr="00F90C39">
        <w:rPr>
          <w:sz w:val="24"/>
          <w:szCs w:val="24"/>
        </w:rPr>
        <w:t xml:space="preserve"> от подписания Акта приёма-передачи квартиры Застройщик освобождается от уплаты </w:t>
      </w:r>
      <w:r w:rsidR="00E904E2" w:rsidRPr="00F90C39">
        <w:rPr>
          <w:sz w:val="24"/>
          <w:szCs w:val="24"/>
        </w:rPr>
        <w:t>Участнику долевого строительства</w:t>
      </w:r>
      <w:r w:rsidR="00AA7E50" w:rsidRPr="00F90C39">
        <w:rPr>
          <w:sz w:val="24"/>
          <w:szCs w:val="24"/>
        </w:rPr>
        <w:t xml:space="preserve"> неустойки (пени) при условии надлежащего исполнения Застройщиком своих обязательств по настоящему Договору.</w:t>
      </w:r>
    </w:p>
    <w:p w14:paraId="11E2B84D" w14:textId="0147503E" w:rsidR="00651492" w:rsidRPr="00F90C39" w:rsidRDefault="008271BC" w:rsidP="003E1B88">
      <w:pPr>
        <w:tabs>
          <w:tab w:val="left" w:pos="567"/>
          <w:tab w:val="left" w:pos="709"/>
          <w:tab w:val="left" w:pos="851"/>
        </w:tabs>
        <w:adjustRightInd w:val="0"/>
        <w:ind w:firstLine="426"/>
        <w:jc w:val="both"/>
        <w:rPr>
          <w:sz w:val="24"/>
          <w:szCs w:val="24"/>
        </w:rPr>
      </w:pPr>
      <w:r w:rsidRPr="00F90C39">
        <w:rPr>
          <w:sz w:val="24"/>
          <w:szCs w:val="24"/>
        </w:rPr>
        <w:t>8.</w:t>
      </w:r>
      <w:r w:rsidR="00852FD3" w:rsidRPr="00F90C39">
        <w:rPr>
          <w:sz w:val="24"/>
          <w:szCs w:val="24"/>
        </w:rPr>
        <w:t>9</w:t>
      </w:r>
      <w:r w:rsidRPr="00F90C39">
        <w:rPr>
          <w:sz w:val="24"/>
          <w:szCs w:val="24"/>
        </w:rPr>
        <w:t>.</w:t>
      </w:r>
      <w:r w:rsidRPr="00F90C39">
        <w:rPr>
          <w:sz w:val="24"/>
          <w:szCs w:val="24"/>
        </w:rPr>
        <w:tab/>
        <w:t>В соответствии с требованиями ст. 450.1 Гражданского кодекса РФ в случае одностороннего отказа от Договора (исполнения Договора), когда такой отказ допускается законом или Договором, заявившая отказ Сторона обязана действовать добросовестно и разумно, в т.ч. - в двухнедельный срок в соответствии с действующим законодательством о государственной регистрации прав на недвижимое имущество обратиться в орган по государственной регистрации прав с соответствующим заявлением о внесении в Единый государственный реестр недвижимости записи о расторжении (прекращении) Договора с приложением документов, подтверждающих прекращение Договора, в т.ч. - копии уведомления другой Стороны об одностороннем отказе от исполнения Договора (п. 8 ст. 48 Федерального закона от 13.07.2015 г. № 218-ФЗ «О государственной регистрации недвижимости»). Если на момент расторжения или прекращения Договора Квартира была передана Участнику долевого строительства, но не была им полностью оплачена, неоплаченная Квартира подлежит возврату Застройщику в семидневный срок по Акту приема-передачи Квартиры. Неисполнение или ненадлежащее исполнение обязанной Стороной любого из указанных в настоящем пункте срока влечет уплату другой Стороне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4778BAE9" w14:textId="77777777" w:rsidR="008B0174" w:rsidRPr="00F90C39" w:rsidRDefault="008B0174" w:rsidP="003E1B88">
      <w:pPr>
        <w:tabs>
          <w:tab w:val="left" w:pos="567"/>
          <w:tab w:val="left" w:pos="709"/>
          <w:tab w:val="left" w:pos="851"/>
        </w:tabs>
        <w:adjustRightInd w:val="0"/>
        <w:ind w:firstLine="426"/>
        <w:jc w:val="both"/>
        <w:rPr>
          <w:sz w:val="24"/>
          <w:szCs w:val="24"/>
        </w:rPr>
      </w:pPr>
    </w:p>
    <w:p w14:paraId="41C50E41" w14:textId="7DA76744" w:rsidR="00651492" w:rsidRPr="00F90C39" w:rsidRDefault="00C948B6" w:rsidP="003E1B88">
      <w:pPr>
        <w:pStyle w:val="20"/>
        <w:numPr>
          <w:ilvl w:val="0"/>
          <w:numId w:val="5"/>
        </w:numPr>
        <w:tabs>
          <w:tab w:val="left" w:pos="0"/>
          <w:tab w:val="left" w:pos="540"/>
          <w:tab w:val="left" w:pos="720"/>
        </w:tabs>
        <w:jc w:val="center"/>
        <w:rPr>
          <w:b/>
        </w:rPr>
      </w:pPr>
      <w:r w:rsidRPr="00F90C39">
        <w:rPr>
          <w:b/>
        </w:rPr>
        <w:t>ОСОБЫЕ УСЛОВИЯ</w:t>
      </w:r>
    </w:p>
    <w:p w14:paraId="3FC0BADD" w14:textId="77777777" w:rsidR="00651492" w:rsidRPr="00F90C39" w:rsidRDefault="00AC7F63" w:rsidP="003E1B88">
      <w:pPr>
        <w:pStyle w:val="20"/>
        <w:numPr>
          <w:ilvl w:val="1"/>
          <w:numId w:val="5"/>
        </w:numPr>
        <w:tabs>
          <w:tab w:val="left" w:pos="0"/>
          <w:tab w:val="left" w:pos="540"/>
          <w:tab w:val="left" w:pos="720"/>
          <w:tab w:val="left" w:pos="900"/>
        </w:tabs>
        <w:autoSpaceDE/>
        <w:autoSpaceDN/>
        <w:ind w:left="0" w:firstLine="357"/>
        <w:jc w:val="both"/>
      </w:pPr>
      <w:r w:rsidRPr="00F90C39">
        <w:t xml:space="preserve"> </w:t>
      </w:r>
      <w:r w:rsidR="00651492" w:rsidRPr="00F90C39">
        <w:t>Участник долевого строительства осуществляет действия, необходимые для государственной регистрации настоящего Договора и его возможных изменений за свой счет.</w:t>
      </w:r>
    </w:p>
    <w:p w14:paraId="5FCD95A9" w14:textId="7777777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Участник долевого строительства осуществляет действия, необходимые для государственной регистрации права собственности на Квартиру за свой счет.</w:t>
      </w:r>
    </w:p>
    <w:p w14:paraId="6CF36B61" w14:textId="77777777" w:rsidR="00AB57DE" w:rsidRPr="00F90C39" w:rsidRDefault="00AB57DE" w:rsidP="00042C68">
      <w:pPr>
        <w:pStyle w:val="20"/>
        <w:numPr>
          <w:ilvl w:val="1"/>
          <w:numId w:val="5"/>
        </w:numPr>
        <w:tabs>
          <w:tab w:val="left" w:pos="0"/>
          <w:tab w:val="left" w:pos="993"/>
        </w:tabs>
        <w:autoSpaceDE/>
        <w:autoSpaceDN/>
        <w:ind w:left="0" w:firstLine="426"/>
        <w:jc w:val="both"/>
      </w:pPr>
      <w:r w:rsidRPr="00F90C39">
        <w:t xml:space="preserve">Застройщик вправе осуществить действия по регистрации настоящего Договора от имени </w:t>
      </w:r>
      <w:r w:rsidR="00E904E2" w:rsidRPr="00F90C39">
        <w:t>Участника долевого строительства</w:t>
      </w:r>
      <w:r w:rsidRPr="00F90C39">
        <w:t xml:space="preserve"> при условии выдачи </w:t>
      </w:r>
      <w:r w:rsidR="00E904E2" w:rsidRPr="00F90C39">
        <w:t>Участником долевого строительства</w:t>
      </w:r>
      <w:r w:rsidRPr="00F90C39">
        <w:t xml:space="preserve"> соответствующей доверенности представителю Застройщика и получения Застройщиком уведомления от Исполняющего банка об открытии аккредитива.</w:t>
      </w:r>
    </w:p>
    <w:p w14:paraId="516B5329" w14:textId="77777777" w:rsidR="00AB57DE" w:rsidRPr="00F90C39" w:rsidRDefault="00AB57DE" w:rsidP="003E1B88">
      <w:pPr>
        <w:pStyle w:val="20"/>
        <w:tabs>
          <w:tab w:val="left" w:pos="0"/>
        </w:tabs>
        <w:autoSpaceDE/>
        <w:autoSpaceDN/>
        <w:ind w:firstLine="426"/>
        <w:jc w:val="both"/>
      </w:pPr>
      <w:r w:rsidRPr="00F90C39">
        <w:t xml:space="preserve">Если </w:t>
      </w:r>
      <w:r w:rsidR="00E904E2" w:rsidRPr="00F90C39">
        <w:t>Участник долевого строительства</w:t>
      </w:r>
      <w:r w:rsidRPr="00F90C39">
        <w:t xml:space="preserve"> не представит Застройщику такую доверенность, либо </w:t>
      </w:r>
      <w:r w:rsidR="00E904E2" w:rsidRPr="00F90C39">
        <w:t>Участник долевого строительства</w:t>
      </w:r>
      <w:r w:rsidRPr="00F90C39">
        <w:t xml:space="preserve">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w:t>
      </w:r>
      <w:r w:rsidR="004571ED" w:rsidRPr="00F90C39">
        <w:t xml:space="preserve"> зарегистрировать) </w:t>
      </w:r>
      <w:r w:rsidR="004571ED" w:rsidRPr="00F90C39">
        <w:lastRenderedPageBreak/>
        <w:t>аналогичный Д</w:t>
      </w:r>
      <w:r w:rsidRPr="00F90C39">
        <w:t>оговор на Квартиру, ук</w:t>
      </w:r>
      <w:r w:rsidR="004C35BB" w:rsidRPr="00F90C39">
        <w:t>азанную в п. 1.1</w:t>
      </w:r>
      <w:r w:rsidRPr="00F90C39">
        <w:t xml:space="preserve"> настоящего Договора, с любым третьим лицом. </w:t>
      </w:r>
    </w:p>
    <w:p w14:paraId="1D622D87" w14:textId="41E5AAE0"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 xml:space="preserve">Применительно </w:t>
      </w:r>
      <w:r w:rsidR="004571ED" w:rsidRPr="00F90C39">
        <w:t>к условиям п. 3.2.2 настоящего Д</w:t>
      </w:r>
      <w:r w:rsidRPr="00F90C39">
        <w:t>оговора днем получения уведомления Участником долевого строительства является:</w:t>
      </w:r>
    </w:p>
    <w:p w14:paraId="5A796184" w14:textId="77777777" w:rsidR="00651492" w:rsidRPr="00F90C39" w:rsidRDefault="00651492" w:rsidP="003E1B88">
      <w:pPr>
        <w:pStyle w:val="20"/>
        <w:numPr>
          <w:ilvl w:val="1"/>
          <w:numId w:val="1"/>
        </w:numPr>
        <w:tabs>
          <w:tab w:val="clear" w:pos="360"/>
          <w:tab w:val="left" w:pos="0"/>
          <w:tab w:val="left" w:pos="540"/>
          <w:tab w:val="left" w:pos="720"/>
        </w:tabs>
        <w:autoSpaceDE/>
        <w:autoSpaceDN/>
        <w:ind w:left="0" w:firstLine="357"/>
        <w:jc w:val="both"/>
      </w:pPr>
      <w:r w:rsidRPr="00F90C39">
        <w:t>день его передачи Участнику долевого строительства лично;</w:t>
      </w:r>
    </w:p>
    <w:p w14:paraId="7D9EFE1C" w14:textId="77777777" w:rsidR="00651492" w:rsidRPr="00F90C39" w:rsidRDefault="00651492" w:rsidP="003E1B88">
      <w:pPr>
        <w:pStyle w:val="20"/>
        <w:numPr>
          <w:ilvl w:val="1"/>
          <w:numId w:val="2"/>
        </w:numPr>
        <w:tabs>
          <w:tab w:val="clear" w:pos="360"/>
          <w:tab w:val="left" w:pos="0"/>
          <w:tab w:val="left" w:pos="540"/>
          <w:tab w:val="left" w:pos="720"/>
        </w:tabs>
        <w:autoSpaceDE/>
        <w:autoSpaceDN/>
        <w:ind w:left="0" w:firstLine="357"/>
        <w:jc w:val="both"/>
      </w:pPr>
      <w:r w:rsidRPr="00F90C39">
        <w:t>день, определяемый по правилам оказания услуг почтовой связи соответствующего оператора, если уведомление отправлено по почте заказным письмом с описью вложения и уведомлением о вручении.</w:t>
      </w:r>
    </w:p>
    <w:p w14:paraId="57876D5C" w14:textId="08A66DD0"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Если уведомление было направлено/передано Участнику долевого строительства несколькими способами, то днем получения такого уведомления Участником до</w:t>
      </w:r>
      <w:r w:rsidR="001A00AE" w:rsidRPr="00F90C39">
        <w:t xml:space="preserve">левого строительства будет </w:t>
      </w:r>
      <w:r w:rsidR="004571ED" w:rsidRPr="00F90C39">
        <w:t>являт</w:t>
      </w:r>
      <w:r w:rsidR="00694EF0" w:rsidRPr="00F90C39">
        <w:t>ь</w:t>
      </w:r>
      <w:r w:rsidR="004571ED" w:rsidRPr="00F90C39">
        <w:t>ся</w:t>
      </w:r>
      <w:r w:rsidR="00651492" w:rsidRPr="00F90C39">
        <w:t xml:space="preserve"> наиболее ранняя дата его получения.</w:t>
      </w:r>
    </w:p>
    <w:p w14:paraId="017B3F90" w14:textId="0CB14B67" w:rsidR="00651492"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Применительн</w:t>
      </w:r>
      <w:r w:rsidR="004571ED" w:rsidRPr="00F90C39">
        <w:t>о к другим условиям настоящего Д</w:t>
      </w:r>
      <w:r w:rsidR="00651492" w:rsidRPr="00F90C39">
        <w:t>оговора днем получения уведомления Участника долевого строительства является, если иное в императивном (обязательном) порядке не предусмотрено законодательством Российской Федерации, день его передачи Участнику долевого строительства лично (или его представителю под расписку) либо десятый день со дня отправки уведомления по почте заказным письмом с описью вложения в адрес Участника долевого строит</w:t>
      </w:r>
      <w:r w:rsidR="004571ED" w:rsidRPr="00F90C39">
        <w:t>ельства, указанный в настоящем Д</w:t>
      </w:r>
      <w:r w:rsidR="00651492" w:rsidRPr="00F90C39">
        <w:t>оговоре, в зависимости от того, какая дата наступит раньше.</w:t>
      </w:r>
    </w:p>
    <w:p w14:paraId="67FA7330" w14:textId="73CF6B4C" w:rsidR="004531FE" w:rsidRPr="00F90C39" w:rsidRDefault="00042C6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 xml:space="preserve">До регистрации права собственности Участника долевого строительства на Квартиру, этой Квартире и адресу Объекта, по которому ведется его строительство, будут присвоены номер и милицейский адрес в соответствии с порядком, установленным действующим законодательством Российской Федерации. </w:t>
      </w:r>
      <w:bookmarkStart w:id="24" w:name="_Hlk56693923"/>
    </w:p>
    <w:p w14:paraId="294750B6" w14:textId="71F0F908" w:rsidR="003728BA" w:rsidRPr="00F90C39" w:rsidRDefault="003728BA" w:rsidP="003E1B88">
      <w:pPr>
        <w:pStyle w:val="20"/>
        <w:numPr>
          <w:ilvl w:val="1"/>
          <w:numId w:val="5"/>
        </w:numPr>
        <w:tabs>
          <w:tab w:val="left" w:pos="0"/>
          <w:tab w:val="left" w:pos="540"/>
          <w:tab w:val="left" w:pos="720"/>
          <w:tab w:val="left" w:pos="900"/>
        </w:tabs>
        <w:autoSpaceDE/>
        <w:autoSpaceDN/>
        <w:spacing w:before="60"/>
        <w:ind w:left="0" w:firstLine="357"/>
        <w:jc w:val="both"/>
      </w:pPr>
      <w:r w:rsidRPr="00F90C39">
        <w:t xml:space="preserve">Участник долевого строительства дает согласие Застройщику, на осуществление любых действий в отношении земельного участка (кадастровый номер № </w:t>
      </w:r>
      <w:r w:rsidR="00111B57" w:rsidRPr="00111B57">
        <w:t>47:07:0722001:</w:t>
      </w:r>
      <w:r w:rsidR="00D7628A">
        <w:t>4118</w:t>
      </w:r>
      <w:r w:rsidRPr="00F90C39">
        <w:t xml:space="preserve">), в том числе, но не ограничиваясь, действий по регистрации земельного участка в собственность Застройщика или третьих лиц, разделению, объединению, </w:t>
      </w:r>
      <w:r w:rsidR="00E827CB" w:rsidRPr="00F90C39">
        <w:t xml:space="preserve">выделению, перераспределению, </w:t>
      </w:r>
      <w:r w:rsidRPr="00F90C39">
        <w:t xml:space="preserve">межеванию земельного участка, </w:t>
      </w:r>
      <w:r w:rsidR="00E827CB" w:rsidRPr="00F90C39">
        <w:t>постановку на кадастровый учет, на установление и сокращение отступов от границ земельного участка или вновь образованных земельных участков до стен зданий, строений, сооружений, расположенных на участке или смежном с ним земельном участке(ах), минимально до 0 м.; на постановку построенных объектов капитального строительства на земельном участке или на вновь образованном(ых) земельном(ых) участке(ах) на кадастровый учет; на изменение площади и границ многоквартирного жилого дома, построенного (созданного) Застройщиком на земельном участке и (или) на вновь образованном(ых) земельном(ых) участке(ах), в связи с вводом в эксплуатацию следующего этапа строительства по разрешению на строительство; на залог и(или) последующий залог земельного участка банку или иной кредитной организации; на установление обременений (ограничений) в виде сервитута или нескольких сервитутов, охранной зоны для прохода и проезда, прокладки инженерных сетей, обслуживающих объекты капитального строительства, расположенные на земельном участке и (или) на вновь образованном(ых) земельном(ых) участке(ах); на прекращение права собственности застройщика на указанный земельный участок</w:t>
      </w:r>
      <w:r w:rsidRPr="00F90C39">
        <w:t xml:space="preserve">. </w:t>
      </w:r>
      <w:r w:rsidR="000A2003" w:rsidRPr="00F90C39">
        <w:t>Кроме того, в</w:t>
      </w:r>
      <w:r w:rsidRPr="00F90C39">
        <w:t xml:space="preserve"> отношении строящихся (создаваемых) на Земельном участке зданий, сооружений, помещений и иных объектов недвижимости, кроме строящегося (создаваемого) на Земельном участке Объекта, указанного в п.</w:t>
      </w:r>
      <w:r w:rsidR="000A2003" w:rsidRPr="00F90C39">
        <w:t xml:space="preserve"> </w:t>
      </w:r>
      <w:r w:rsidRPr="00F90C39">
        <w:t xml:space="preserve">1.1 Договора, а также – в отношении принадлежащих Застройщику на праве собственности и расположенных на Земельном участке зданий, сооружений, помещений и иных объектов недвижимости </w:t>
      </w:r>
      <w:r w:rsidR="000A2003" w:rsidRPr="00F90C39">
        <w:t xml:space="preserve">(если применимо) </w:t>
      </w:r>
      <w:r w:rsidRPr="00F90C39">
        <w:t>Застройщик осуществляет все полномочия собственника в пределах, предусмотренных действующим законодательством.</w:t>
      </w:r>
      <w:r w:rsidR="000A2003" w:rsidRPr="00F90C39">
        <w:t xml:space="preserve"> Подписанием настоящего Договора Участник долевого строительства дает письменное согласие на осуществление Застройщиком всех требуемых в целях настоящего пункта юридических и фактических действий.</w:t>
      </w:r>
    </w:p>
    <w:bookmarkEnd w:id="24"/>
    <w:p w14:paraId="6B738FF7" w14:textId="366860B5" w:rsidR="00651492" w:rsidRPr="00F90C39" w:rsidRDefault="00E44378" w:rsidP="003E1B88">
      <w:pPr>
        <w:pStyle w:val="20"/>
        <w:numPr>
          <w:ilvl w:val="1"/>
          <w:numId w:val="5"/>
        </w:numPr>
        <w:tabs>
          <w:tab w:val="left" w:pos="0"/>
          <w:tab w:val="left" w:pos="540"/>
          <w:tab w:val="left" w:pos="720"/>
          <w:tab w:val="left" w:pos="900"/>
        </w:tabs>
        <w:autoSpaceDE/>
        <w:autoSpaceDN/>
        <w:ind w:left="0" w:firstLine="357"/>
        <w:jc w:val="both"/>
      </w:pPr>
      <w:r>
        <w:t xml:space="preserve"> </w:t>
      </w:r>
      <w:r w:rsidR="00651492" w:rsidRPr="00F90C39">
        <w:t>Срок окончания строитель</w:t>
      </w:r>
      <w:r w:rsidR="004C35BB" w:rsidRPr="00F90C39">
        <w:t>ства Объекта, указанный в п. 1.5</w:t>
      </w:r>
      <w:r w:rsidR="004571ED" w:rsidRPr="00F90C39">
        <w:t>. настоящего Д</w:t>
      </w:r>
      <w:r w:rsidR="00651492" w:rsidRPr="00F90C39">
        <w:t>оговора, автоматически изменяется на срок, который может быть установлен (изменен) соответствующим актом органа власти, при этом срок передачи Квартиры, опре</w:t>
      </w:r>
      <w:r w:rsidR="004571ED" w:rsidRPr="00F90C39">
        <w:t xml:space="preserve">деленный в п. </w:t>
      </w:r>
      <w:r w:rsidR="00AF05FD" w:rsidRPr="00F90C39">
        <w:t>5.1</w:t>
      </w:r>
      <w:r w:rsidR="004571ED" w:rsidRPr="00F90C39">
        <w:t xml:space="preserve"> настоящего Д</w:t>
      </w:r>
      <w:r w:rsidR="00651492" w:rsidRPr="00F90C39">
        <w:t>оговора, остается неизменным.</w:t>
      </w:r>
    </w:p>
    <w:p w14:paraId="4B66F104" w14:textId="7777777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lastRenderedPageBreak/>
        <w:t>В случае необходимости совершения нотариальных действий в рамках взаимоотношений</w:t>
      </w:r>
      <w:r w:rsidR="004571ED" w:rsidRPr="00F90C39">
        <w:t xml:space="preserve"> Сторон по настоящему Д</w:t>
      </w:r>
      <w:r w:rsidRPr="00F90C39">
        <w:t xml:space="preserve">оговору, затраты на выполнение таких действий осуществляет Участник долевого строительства. </w:t>
      </w:r>
    </w:p>
    <w:p w14:paraId="473901CA" w14:textId="21E8D45A"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Все споры, возникшие между</w:t>
      </w:r>
      <w:r w:rsidR="004571ED" w:rsidRPr="00F90C39">
        <w:t xml:space="preserve"> сторонами в рамках настоящего Д</w:t>
      </w:r>
      <w:r w:rsidRPr="00F90C39">
        <w:t xml:space="preserve">оговора по вопросам, не нашедшим своего </w:t>
      </w:r>
      <w:r w:rsidR="004571ED" w:rsidRPr="00F90C39">
        <w:t>разрешения в тексте настоящего Д</w:t>
      </w:r>
      <w:r w:rsidRPr="00F90C39">
        <w:t xml:space="preserve">оговора, будут разрешаться путем переговоров на основе действующего законодательства РФ. </w:t>
      </w:r>
      <w:r w:rsidR="00F45B66" w:rsidRPr="00F90C39">
        <w:t>При невозможности урегулирования спорных вопросов в процессе переговоров</w:t>
      </w:r>
      <w:r w:rsidRPr="00F90C39">
        <w:t xml:space="preserve"> споры разрешаются в суде в порядке, установленном действующим законодательством. </w:t>
      </w:r>
    </w:p>
    <w:p w14:paraId="71068C54" w14:textId="78C3ABC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Затраты по эксплуатации и обслуживанию своей доли жилья оплачиваются Участником долевого строительства в соответствии с действующим законодательством РФ по тарифам, установленным органами местного самоуправления. Оплата производится путем перечисления денежных средств согласно выставленным квитанциям.</w:t>
      </w:r>
    </w:p>
    <w:p w14:paraId="23426C93" w14:textId="7777777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Любые измен</w:t>
      </w:r>
      <w:r w:rsidR="004571ED" w:rsidRPr="00F90C39">
        <w:t>ения и дополнения к настоящему Д</w:t>
      </w:r>
      <w:r w:rsidRPr="00F90C39">
        <w:t xml:space="preserve">оговору действительны при условии, если они совершены в письменной форме, подписаны сторонами или надлежаще уполномоченными на то представителями сторон и зарегистрированы в установленном законом порядке. </w:t>
      </w:r>
    </w:p>
    <w:p w14:paraId="464C1932" w14:textId="77777777" w:rsidR="00651492" w:rsidRPr="00F90C39" w:rsidRDefault="00651492" w:rsidP="003E1B88">
      <w:pPr>
        <w:pStyle w:val="20"/>
        <w:numPr>
          <w:ilvl w:val="1"/>
          <w:numId w:val="5"/>
        </w:numPr>
        <w:tabs>
          <w:tab w:val="left" w:pos="0"/>
          <w:tab w:val="left" w:pos="540"/>
          <w:tab w:val="left" w:pos="720"/>
          <w:tab w:val="left" w:pos="900"/>
        </w:tabs>
        <w:autoSpaceDE/>
        <w:autoSpaceDN/>
        <w:ind w:left="0" w:firstLine="357"/>
        <w:jc w:val="both"/>
      </w:pPr>
      <w:r w:rsidRPr="00F90C39">
        <w:t>Застройщик гарантирует, чт</w:t>
      </w:r>
      <w:r w:rsidR="004571ED" w:rsidRPr="00F90C39">
        <w:t>о в период действия настоящего Договора им не будет заключен Д</w:t>
      </w:r>
      <w:r w:rsidRPr="00F90C39">
        <w:t xml:space="preserve">оговор (соглашение) с третьими лицами, предусматривающий право на получения от Застройщика Квартиры, </w:t>
      </w:r>
      <w:r w:rsidR="004571ED" w:rsidRPr="00F90C39">
        <w:t>указанной в п. 1.1. настоящего Д</w:t>
      </w:r>
      <w:r w:rsidRPr="00F90C39">
        <w:t>оговора.</w:t>
      </w:r>
    </w:p>
    <w:p w14:paraId="706F6C2D" w14:textId="77777777" w:rsidR="00651492" w:rsidRPr="00F90C39" w:rsidRDefault="00651492" w:rsidP="003E1B88">
      <w:pPr>
        <w:pStyle w:val="af1"/>
        <w:numPr>
          <w:ilvl w:val="1"/>
          <w:numId w:val="5"/>
        </w:numPr>
        <w:tabs>
          <w:tab w:val="left" w:pos="540"/>
          <w:tab w:val="left" w:pos="720"/>
          <w:tab w:val="left" w:pos="900"/>
        </w:tabs>
        <w:autoSpaceDE/>
        <w:autoSpaceDN/>
        <w:ind w:left="0" w:firstLine="357"/>
        <w:jc w:val="both"/>
        <w:rPr>
          <w:sz w:val="24"/>
          <w:szCs w:val="24"/>
        </w:rPr>
      </w:pPr>
      <w:r w:rsidRPr="00F90C39">
        <w:rPr>
          <w:sz w:val="24"/>
          <w:szCs w:val="24"/>
        </w:rPr>
        <w:t>Застройщик гарантирует, что н</w:t>
      </w:r>
      <w:r w:rsidR="004571ED" w:rsidRPr="00F90C39">
        <w:rPr>
          <w:sz w:val="24"/>
          <w:szCs w:val="24"/>
        </w:rPr>
        <w:t>а момент заключения настоящего Д</w:t>
      </w:r>
      <w:r w:rsidRPr="00F90C39">
        <w:rPr>
          <w:sz w:val="24"/>
          <w:szCs w:val="24"/>
        </w:rPr>
        <w:t xml:space="preserve">оговора, Квартира, </w:t>
      </w:r>
      <w:r w:rsidR="004571ED" w:rsidRPr="00F90C39">
        <w:rPr>
          <w:sz w:val="24"/>
          <w:szCs w:val="24"/>
        </w:rPr>
        <w:t>указанная в п. 1.1. настоящего Д</w:t>
      </w:r>
      <w:r w:rsidRPr="00F90C39">
        <w:rPr>
          <w:sz w:val="24"/>
          <w:szCs w:val="24"/>
        </w:rPr>
        <w:t>оговора не принадлежит третьим лицам, не отчуждена, в залог не передана, в споре или под арестом не состоит.</w:t>
      </w:r>
    </w:p>
    <w:p w14:paraId="55119255" w14:textId="77777777" w:rsidR="00651492" w:rsidRPr="00F90C39" w:rsidRDefault="004571ED" w:rsidP="003E1B88">
      <w:pPr>
        <w:pStyle w:val="af1"/>
        <w:numPr>
          <w:ilvl w:val="1"/>
          <w:numId w:val="5"/>
        </w:numPr>
        <w:tabs>
          <w:tab w:val="left" w:pos="540"/>
          <w:tab w:val="left" w:pos="720"/>
          <w:tab w:val="left" w:pos="900"/>
        </w:tabs>
        <w:autoSpaceDE/>
        <w:autoSpaceDN/>
        <w:ind w:left="0" w:firstLine="357"/>
        <w:jc w:val="both"/>
        <w:rPr>
          <w:sz w:val="24"/>
          <w:szCs w:val="24"/>
        </w:rPr>
      </w:pPr>
      <w:r w:rsidRPr="00F90C39">
        <w:rPr>
          <w:sz w:val="24"/>
          <w:szCs w:val="24"/>
        </w:rPr>
        <w:t>До заключения Д</w:t>
      </w:r>
      <w:r w:rsidR="00651492" w:rsidRPr="00F90C39">
        <w:rPr>
          <w:sz w:val="24"/>
          <w:szCs w:val="24"/>
        </w:rPr>
        <w:t xml:space="preserve">оговора управления многоквартирным домом между Участником долевого строительства и Управляющей организацией, в соответствии с </w:t>
      </w:r>
      <w:hyperlink r:id="rId11" w:history="1">
        <w:r w:rsidR="00651492" w:rsidRPr="00F90C39">
          <w:rPr>
            <w:rStyle w:val="af7"/>
            <w:color w:val="auto"/>
            <w:sz w:val="24"/>
            <w:szCs w:val="24"/>
            <w:u w:val="none"/>
          </w:rPr>
          <w:t>частью 13</w:t>
        </w:r>
      </w:hyperlink>
      <w:r w:rsidR="00651492" w:rsidRPr="00F90C39">
        <w:rPr>
          <w:sz w:val="24"/>
          <w:szCs w:val="24"/>
        </w:rPr>
        <w:t> ст. 161 ЖК РФ, управление многоквартирным домом осуществляется Управляющей организацией, с</w:t>
      </w:r>
      <w:r w:rsidRPr="00F90C39">
        <w:rPr>
          <w:sz w:val="24"/>
          <w:szCs w:val="24"/>
        </w:rPr>
        <w:t xml:space="preserve"> которой Застройщиком заключен Д</w:t>
      </w:r>
      <w:r w:rsidR="00651492" w:rsidRPr="00F90C39">
        <w:rPr>
          <w:sz w:val="24"/>
          <w:szCs w:val="24"/>
        </w:rPr>
        <w:t>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(ст. 161 ЖК РФ).</w:t>
      </w:r>
    </w:p>
    <w:p w14:paraId="1E27BC4B" w14:textId="77777777" w:rsidR="00651492" w:rsidRPr="00F90C39" w:rsidRDefault="00651492" w:rsidP="003E1B88">
      <w:pPr>
        <w:pStyle w:val="af1"/>
        <w:numPr>
          <w:ilvl w:val="1"/>
          <w:numId w:val="5"/>
        </w:numPr>
        <w:tabs>
          <w:tab w:val="left" w:pos="540"/>
          <w:tab w:val="left" w:pos="720"/>
          <w:tab w:val="left" w:pos="900"/>
        </w:tabs>
        <w:autoSpaceDE/>
        <w:autoSpaceDN/>
        <w:ind w:left="0" w:firstLine="357"/>
        <w:jc w:val="both"/>
        <w:rPr>
          <w:sz w:val="24"/>
          <w:szCs w:val="24"/>
        </w:rPr>
      </w:pPr>
      <w:r w:rsidRPr="00F90C39">
        <w:rPr>
          <w:sz w:val="24"/>
          <w:szCs w:val="24"/>
        </w:rPr>
        <w:t>При регистрации права собственности на Квартиру, у Участника долевого строительства возникает доля в праве общей собственности на общее имущество в Объекте.</w:t>
      </w:r>
    </w:p>
    <w:p w14:paraId="756F54EC" w14:textId="77777777" w:rsidR="00651492" w:rsidRPr="00F90C39" w:rsidRDefault="00651492" w:rsidP="003E1B88">
      <w:pPr>
        <w:tabs>
          <w:tab w:val="left" w:pos="540"/>
          <w:tab w:val="left" w:pos="720"/>
          <w:tab w:val="left" w:pos="900"/>
        </w:tabs>
        <w:autoSpaceDE/>
        <w:autoSpaceDN/>
        <w:ind w:firstLine="357"/>
        <w:jc w:val="both"/>
        <w:rPr>
          <w:sz w:val="24"/>
          <w:szCs w:val="24"/>
        </w:rPr>
      </w:pPr>
      <w:r w:rsidRPr="00F90C39">
        <w:rPr>
          <w:sz w:val="24"/>
          <w:szCs w:val="24"/>
        </w:rPr>
        <w:t>В соответствии с пунктом 1 ст.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4B19CD1B" w14:textId="39BCC8FB" w:rsidR="00651492" w:rsidRPr="00F90C39" w:rsidRDefault="00651492" w:rsidP="003E1B88">
      <w:pPr>
        <w:tabs>
          <w:tab w:val="left" w:pos="540"/>
          <w:tab w:val="left" w:pos="720"/>
          <w:tab w:val="left" w:pos="900"/>
        </w:tabs>
        <w:autoSpaceDE/>
        <w:autoSpaceDN/>
        <w:ind w:firstLine="357"/>
        <w:jc w:val="both"/>
        <w:rPr>
          <w:sz w:val="24"/>
          <w:szCs w:val="24"/>
        </w:rPr>
      </w:pPr>
      <w:r w:rsidRPr="00F90C39">
        <w:rPr>
          <w:sz w:val="24"/>
          <w:szCs w:val="24"/>
        </w:rPr>
        <w:t xml:space="preserve">К общему </w:t>
      </w:r>
      <w:r w:rsidR="00222F40" w:rsidRPr="00F90C39">
        <w:rPr>
          <w:sz w:val="24"/>
          <w:szCs w:val="24"/>
        </w:rPr>
        <w:t>имуществу </w:t>
      </w:r>
      <w:r w:rsidR="00222F40" w:rsidRPr="00F90C39">
        <w:rPr>
          <w:bCs/>
          <w:sz w:val="24"/>
          <w:szCs w:val="24"/>
        </w:rPr>
        <w:t>не</w:t>
      </w:r>
      <w:r w:rsidR="009C1832">
        <w:rPr>
          <w:bCs/>
          <w:sz w:val="24"/>
          <w:szCs w:val="24"/>
        </w:rPr>
        <w:t xml:space="preserve"> </w:t>
      </w:r>
      <w:r w:rsidRPr="00F90C39">
        <w:rPr>
          <w:bCs/>
          <w:sz w:val="24"/>
          <w:szCs w:val="24"/>
        </w:rPr>
        <w:t>относятся</w:t>
      </w:r>
      <w:r w:rsidRPr="00F90C39">
        <w:rPr>
          <w:sz w:val="24"/>
          <w:szCs w:val="24"/>
        </w:rPr>
        <w:t> </w:t>
      </w:r>
      <w:r w:rsidRPr="00F90C39">
        <w:rPr>
          <w:spacing w:val="-6"/>
          <w:sz w:val="24"/>
          <w:szCs w:val="24"/>
        </w:rPr>
        <w:t>встроенные </w:t>
      </w:r>
      <w:r w:rsidRPr="00F90C39">
        <w:rPr>
          <w:spacing w:val="-5"/>
          <w:sz w:val="24"/>
          <w:szCs w:val="24"/>
        </w:rPr>
        <w:t>помещения коммерческого назначения, подземные автостоянки</w:t>
      </w:r>
      <w:r w:rsidRPr="00F90C39">
        <w:rPr>
          <w:sz w:val="24"/>
          <w:szCs w:val="24"/>
        </w:rPr>
        <w:t xml:space="preserve"> (автостоянки закрытого типа)</w:t>
      </w:r>
      <w:r w:rsidRPr="00F90C39">
        <w:rPr>
          <w:spacing w:val="-5"/>
          <w:sz w:val="24"/>
          <w:szCs w:val="24"/>
        </w:rPr>
        <w:t>,</w:t>
      </w:r>
      <w:r w:rsidRPr="00F90C39">
        <w:rPr>
          <w:sz w:val="24"/>
          <w:szCs w:val="24"/>
        </w:rPr>
        <w:t> </w:t>
      </w:r>
      <w:r w:rsidR="00B558E6" w:rsidRPr="00F90C39">
        <w:rPr>
          <w:sz w:val="24"/>
          <w:szCs w:val="24"/>
        </w:rPr>
        <w:t>наземные автостоянки (паркинги),</w:t>
      </w:r>
      <w:r w:rsidRPr="00F90C39">
        <w:rPr>
          <w:sz w:val="24"/>
          <w:szCs w:val="24"/>
        </w:rPr>
        <w:t xml:space="preserve"> расположенные рядом с многоквартирным домом и/или на одном с ним земельном участке</w:t>
      </w:r>
      <w:r w:rsidR="00EB3A97" w:rsidRPr="00F90C39">
        <w:rPr>
          <w:sz w:val="24"/>
          <w:szCs w:val="24"/>
        </w:rPr>
        <w:t>, кладовые помещения.</w:t>
      </w:r>
    </w:p>
    <w:p w14:paraId="37DE69E3" w14:textId="3694351A" w:rsidR="00662661" w:rsidRPr="00F90C39" w:rsidRDefault="00F05E47" w:rsidP="00C04300">
      <w:pPr>
        <w:pStyle w:val="af1"/>
        <w:numPr>
          <w:ilvl w:val="1"/>
          <w:numId w:val="5"/>
        </w:numPr>
        <w:tabs>
          <w:tab w:val="left" w:pos="0"/>
          <w:tab w:val="left" w:pos="709"/>
          <w:tab w:val="left" w:pos="851"/>
          <w:tab w:val="left" w:pos="993"/>
        </w:tabs>
        <w:autoSpaceDE/>
        <w:autoSpaceDN/>
        <w:ind w:left="0" w:firstLine="426"/>
        <w:jc w:val="both"/>
        <w:rPr>
          <w:sz w:val="24"/>
          <w:szCs w:val="24"/>
        </w:rPr>
      </w:pPr>
      <w:r w:rsidRPr="00F90C39">
        <w:rPr>
          <w:sz w:val="24"/>
          <w:szCs w:val="24"/>
        </w:rPr>
        <w:t xml:space="preserve"> </w:t>
      </w:r>
      <w:r w:rsidR="00662661" w:rsidRPr="00F90C39">
        <w:rPr>
          <w:sz w:val="24"/>
          <w:szCs w:val="24"/>
        </w:rPr>
        <w:t>В соответствии с Федеральным законом «О персональных данных» №152-ФЗ от 27.07.2006 г. настоящим Участник долевого строительства выражает свое согласие Застройщику</w:t>
      </w:r>
      <w:r w:rsidR="001A00AE" w:rsidRPr="00F90C39">
        <w:rPr>
          <w:sz w:val="24"/>
          <w:szCs w:val="24"/>
        </w:rPr>
        <w:t xml:space="preserve"> </w:t>
      </w:r>
      <w:r w:rsidR="00662661" w:rsidRPr="00F90C39">
        <w:rPr>
          <w:sz w:val="24"/>
          <w:szCs w:val="24"/>
        </w:rPr>
        <w:t xml:space="preserve">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настоящем Договоре, а также содержащихся в переданных Участником долевого строительства </w:t>
      </w:r>
      <w:r w:rsidR="001A00AE" w:rsidRPr="00F90C39">
        <w:rPr>
          <w:sz w:val="24"/>
          <w:szCs w:val="24"/>
        </w:rPr>
        <w:t>Застройщику</w:t>
      </w:r>
      <w:r w:rsidR="00662661" w:rsidRPr="00F90C39">
        <w:rPr>
          <w:sz w:val="24"/>
          <w:szCs w:val="24"/>
        </w:rPr>
        <w:t xml:space="preserve"> данных документа, удостоверяющего личность, в том числе на передачу третьим лицам, </w:t>
      </w:r>
      <w:r w:rsidR="00AF05FD" w:rsidRPr="00F90C39">
        <w:rPr>
          <w:sz w:val="24"/>
          <w:szCs w:val="24"/>
        </w:rPr>
        <w:t xml:space="preserve">в целях исполнения Договора, </w:t>
      </w:r>
      <w:r w:rsidR="00662661" w:rsidRPr="00F90C39">
        <w:rPr>
          <w:sz w:val="24"/>
          <w:szCs w:val="24"/>
        </w:rPr>
        <w:t xml:space="preserve">в целях, связанных с обращением в кредитные </w:t>
      </w:r>
      <w:r w:rsidR="00662661" w:rsidRPr="00F90C39">
        <w:rPr>
          <w:sz w:val="24"/>
          <w:szCs w:val="24"/>
        </w:rPr>
        <w:lastRenderedPageBreak/>
        <w:t>организации за предоставлением Участнику долевого строительства кредита на приобретение прав на недвижимое имущество и участием в долевом строительстве, обращением в страхов</w:t>
      </w:r>
      <w:r w:rsidR="004571ED" w:rsidRPr="00F90C39">
        <w:rPr>
          <w:sz w:val="24"/>
          <w:szCs w:val="24"/>
        </w:rPr>
        <w:t>ые компании в целях заключения Д</w:t>
      </w:r>
      <w:r w:rsidR="00662661" w:rsidRPr="00F90C39">
        <w:rPr>
          <w:sz w:val="24"/>
          <w:szCs w:val="24"/>
        </w:rPr>
        <w:t xml:space="preserve">оговоров страхования, подготовкой и заключением Участником долевого строительства </w:t>
      </w:r>
      <w:r w:rsidR="004571ED" w:rsidRPr="00F90C39">
        <w:rPr>
          <w:sz w:val="24"/>
          <w:szCs w:val="24"/>
        </w:rPr>
        <w:t>с третьими лицами соглашений и Д</w:t>
      </w:r>
      <w:r w:rsidR="00662661" w:rsidRPr="00F90C39">
        <w:rPr>
          <w:sz w:val="24"/>
          <w:szCs w:val="24"/>
        </w:rPr>
        <w:t xml:space="preserve">оговоров, связанных с приобретением прав на недвижимое имущество и участием в долевом строительстве, возможностью представления Участнику долевого строительства информации об оказываемых </w:t>
      </w:r>
      <w:r w:rsidR="001A00AE" w:rsidRPr="00F90C39">
        <w:rPr>
          <w:sz w:val="24"/>
          <w:szCs w:val="24"/>
        </w:rPr>
        <w:t>Застройщиком</w:t>
      </w:r>
      <w:r w:rsidR="00662661" w:rsidRPr="00F90C39">
        <w:rPr>
          <w:sz w:val="24"/>
          <w:szCs w:val="24"/>
        </w:rPr>
        <w:t xml:space="preserve"> услугах, которые могут представлять для Участника долевого строительства интерес, а также в целях сбора и обработки </w:t>
      </w:r>
      <w:r w:rsidR="001A00AE" w:rsidRPr="00F90C39">
        <w:rPr>
          <w:sz w:val="24"/>
          <w:szCs w:val="24"/>
        </w:rPr>
        <w:t>Застройщиком</w:t>
      </w:r>
      <w:r w:rsidR="00662661" w:rsidRPr="00F90C39">
        <w:rPr>
          <w:sz w:val="24"/>
          <w:szCs w:val="24"/>
        </w:rPr>
        <w:t xml:space="preserve"> и третьими лицами статистической информации, проведения маркетинговых исследований и ведения клиентской базы </w:t>
      </w:r>
      <w:r w:rsidR="001A00AE" w:rsidRPr="00F90C39">
        <w:rPr>
          <w:sz w:val="24"/>
          <w:szCs w:val="24"/>
        </w:rPr>
        <w:t>Застройщика</w:t>
      </w:r>
      <w:r w:rsidR="00662661" w:rsidRPr="00F90C39">
        <w:rPr>
          <w:sz w:val="24"/>
          <w:szCs w:val="24"/>
        </w:rPr>
        <w:t xml:space="preserve"> и третьими лицами</w:t>
      </w:r>
      <w:r w:rsidR="00AF05FD" w:rsidRPr="00F90C39">
        <w:rPr>
          <w:sz w:val="24"/>
          <w:szCs w:val="24"/>
        </w:rPr>
        <w:t>.</w:t>
      </w:r>
      <w:r w:rsidR="00662661" w:rsidRPr="00F90C39">
        <w:rPr>
          <w:sz w:val="24"/>
          <w:szCs w:val="24"/>
        </w:rPr>
        <w:t xml:space="preserve"> </w:t>
      </w:r>
      <w:r w:rsidR="00AF05FD" w:rsidRPr="00F90C39">
        <w:rPr>
          <w:sz w:val="24"/>
          <w:szCs w:val="24"/>
        </w:rPr>
        <w:t>Список лиц, которым Застройщик вправе раскрыть (передать) на обработку персональные данные Участника долевого строительства, может быть раскрыт на официальном сайте Застройщика в сети интернет, там же Застройщик вправе раскрыть правила обработки персональных данных</w:t>
      </w:r>
      <w:r w:rsidRPr="00F90C39">
        <w:rPr>
          <w:sz w:val="24"/>
          <w:szCs w:val="24"/>
        </w:rPr>
        <w:t xml:space="preserve"> субъектов персональных данных</w:t>
      </w:r>
      <w:r w:rsidR="00AF05FD" w:rsidRPr="00F90C39">
        <w:rPr>
          <w:sz w:val="24"/>
          <w:szCs w:val="24"/>
        </w:rPr>
        <w:t>.</w:t>
      </w:r>
    </w:p>
    <w:p w14:paraId="6A910493" w14:textId="4422271B" w:rsidR="00662661" w:rsidRPr="00F90C39" w:rsidRDefault="00662661" w:rsidP="003E1B88">
      <w:pPr>
        <w:pStyle w:val="af1"/>
        <w:numPr>
          <w:ilvl w:val="1"/>
          <w:numId w:val="5"/>
        </w:numPr>
        <w:tabs>
          <w:tab w:val="left" w:pos="0"/>
          <w:tab w:val="left" w:pos="709"/>
          <w:tab w:val="left" w:pos="851"/>
          <w:tab w:val="left" w:pos="993"/>
        </w:tabs>
        <w:autoSpaceDE/>
        <w:autoSpaceDN/>
        <w:ind w:left="0" w:firstLine="426"/>
        <w:jc w:val="both"/>
        <w:rPr>
          <w:sz w:val="24"/>
          <w:szCs w:val="24"/>
        </w:rPr>
      </w:pPr>
      <w:r w:rsidRPr="00F90C39">
        <w:rPr>
          <w:sz w:val="24"/>
          <w:szCs w:val="24"/>
        </w:rPr>
        <w:t xml:space="preserve">Также </w:t>
      </w:r>
      <w:r w:rsidR="001A00AE" w:rsidRPr="00F90C39">
        <w:rPr>
          <w:sz w:val="24"/>
          <w:szCs w:val="24"/>
        </w:rPr>
        <w:t>Участник</w:t>
      </w:r>
      <w:r w:rsidRPr="00F90C39">
        <w:rPr>
          <w:sz w:val="24"/>
          <w:szCs w:val="24"/>
        </w:rPr>
        <w:t xml:space="preserve"> долевого строительства дает согласие на использование данных для поддержания связи с Участником долевого строительства любым способом, включая телефонные звонки и отправку </w:t>
      </w:r>
      <w:r w:rsidR="008F7E41" w:rsidRPr="00F90C39">
        <w:rPr>
          <w:sz w:val="24"/>
          <w:szCs w:val="24"/>
        </w:rPr>
        <w:t>Смс-сообщений</w:t>
      </w:r>
      <w:r w:rsidRPr="00F90C39">
        <w:rPr>
          <w:sz w:val="24"/>
          <w:szCs w:val="24"/>
        </w:rPr>
        <w:t xml:space="preserve"> на указанный контактный телефон, отправку электронных писем на указанный электронный адрес, отправку корреспонденции на указанный почтовый адрес, с целью оповещения о проводимых акциях, мероприятиях, скидках, их результатах, для осуществления заочных опросов, с целью изучения мнения об оказанных услугах, организации работы Застройщика, высылки новостей и т.п. </w:t>
      </w:r>
    </w:p>
    <w:p w14:paraId="586976CF" w14:textId="4F57489F" w:rsidR="00651492" w:rsidRPr="00F90C39" w:rsidRDefault="00E01599" w:rsidP="003E1B88">
      <w:pPr>
        <w:tabs>
          <w:tab w:val="left" w:pos="432"/>
          <w:tab w:val="left" w:pos="540"/>
        </w:tabs>
        <w:jc w:val="both"/>
        <w:rPr>
          <w:b/>
          <w:sz w:val="24"/>
          <w:szCs w:val="24"/>
        </w:rPr>
      </w:pPr>
      <w:r w:rsidRPr="00F90C39">
        <w:rPr>
          <w:sz w:val="24"/>
          <w:szCs w:val="24"/>
        </w:rPr>
        <w:t xml:space="preserve">             </w:t>
      </w:r>
      <w:r w:rsidR="00662661" w:rsidRPr="00F90C39">
        <w:rPr>
          <w:sz w:val="24"/>
          <w:szCs w:val="24"/>
        </w:rPr>
        <w:t>Также Участник долевого строительства подтверждает, что поставлен(а) в известность и согласен(а) с тем, что с целью обеспечения комплексной информационной безопасности обработка персональных данных будет производиться в ООО «</w:t>
      </w:r>
      <w:r w:rsidR="00BF1E44" w:rsidRPr="00F90C39">
        <w:rPr>
          <w:sz w:val="24"/>
          <w:szCs w:val="24"/>
        </w:rPr>
        <w:t xml:space="preserve">Специализированный </w:t>
      </w:r>
      <w:r w:rsidR="00D33DA6">
        <w:rPr>
          <w:sz w:val="24"/>
          <w:szCs w:val="24"/>
        </w:rPr>
        <w:t>З</w:t>
      </w:r>
      <w:r w:rsidR="00BF1E44" w:rsidRPr="00F90C39">
        <w:rPr>
          <w:sz w:val="24"/>
          <w:szCs w:val="24"/>
        </w:rPr>
        <w:t xml:space="preserve">астройщик </w:t>
      </w:r>
      <w:r w:rsidR="00612B05" w:rsidRPr="00612B05">
        <w:rPr>
          <w:sz w:val="24"/>
          <w:szCs w:val="24"/>
        </w:rPr>
        <w:t xml:space="preserve">«ЕВРОИНВЕСТ </w:t>
      </w:r>
      <w:r w:rsidR="00137234">
        <w:rPr>
          <w:sz w:val="24"/>
          <w:szCs w:val="24"/>
        </w:rPr>
        <w:t>Лаврики</w:t>
      </w:r>
      <w:r w:rsidR="00612B05" w:rsidRPr="00612B05">
        <w:rPr>
          <w:sz w:val="24"/>
          <w:szCs w:val="24"/>
        </w:rPr>
        <w:t>»</w:t>
      </w:r>
      <w:r w:rsidR="008F7E41" w:rsidRPr="00F90C39">
        <w:rPr>
          <w:sz w:val="24"/>
          <w:szCs w:val="24"/>
        </w:rPr>
        <w:t xml:space="preserve">, </w:t>
      </w:r>
      <w:r w:rsidR="00662661" w:rsidRPr="00F90C39">
        <w:rPr>
          <w:bCs/>
          <w:sz w:val="24"/>
          <w:szCs w:val="24"/>
        </w:rPr>
        <w:t>расположенном</w:t>
      </w:r>
      <w:r w:rsidR="00662661" w:rsidRPr="00F90C39">
        <w:rPr>
          <w:sz w:val="24"/>
          <w:szCs w:val="24"/>
        </w:rPr>
        <w:t xml:space="preserve"> по </w:t>
      </w:r>
      <w:r w:rsidR="00D40715" w:rsidRPr="00F90C39">
        <w:rPr>
          <w:sz w:val="24"/>
          <w:szCs w:val="24"/>
        </w:rPr>
        <w:t>его юридическому адресу</w:t>
      </w:r>
      <w:r w:rsidR="00662661" w:rsidRPr="00F90C39">
        <w:rPr>
          <w:sz w:val="24"/>
          <w:szCs w:val="24"/>
        </w:rPr>
        <w:t>,</w:t>
      </w:r>
      <w:r w:rsidR="004571ED" w:rsidRPr="00F90C39">
        <w:rPr>
          <w:sz w:val="24"/>
          <w:szCs w:val="24"/>
        </w:rPr>
        <w:t xml:space="preserve"> на основании заключенных Д</w:t>
      </w:r>
      <w:r w:rsidR="00662661" w:rsidRPr="00F90C39">
        <w:rPr>
          <w:sz w:val="24"/>
          <w:szCs w:val="24"/>
        </w:rPr>
        <w:t>оговоров, предусматривающих обязанность по обеспечению безопасности персональных данных. Согласие на обработку персональных данных в соответствии с указанными выше условиями Участник долевого строительства</w:t>
      </w:r>
      <w:r w:rsidR="00A51A86" w:rsidRPr="00F90C39">
        <w:rPr>
          <w:sz w:val="24"/>
          <w:szCs w:val="24"/>
        </w:rPr>
        <w:t xml:space="preserve"> предоставляет на </w:t>
      </w:r>
      <w:r w:rsidR="00AF05FD" w:rsidRPr="00F90C39">
        <w:rPr>
          <w:sz w:val="24"/>
          <w:szCs w:val="24"/>
        </w:rPr>
        <w:t>10</w:t>
      </w:r>
      <w:r w:rsidR="00A51A86" w:rsidRPr="00F90C39">
        <w:rPr>
          <w:sz w:val="24"/>
          <w:szCs w:val="24"/>
        </w:rPr>
        <w:t xml:space="preserve"> (</w:t>
      </w:r>
      <w:r w:rsidR="00AF05FD" w:rsidRPr="00F90C39">
        <w:rPr>
          <w:sz w:val="24"/>
          <w:szCs w:val="24"/>
        </w:rPr>
        <w:t>десять</w:t>
      </w:r>
      <w:r w:rsidR="00A51A86" w:rsidRPr="00F90C39">
        <w:rPr>
          <w:sz w:val="24"/>
          <w:szCs w:val="24"/>
        </w:rPr>
        <w:t>)</w:t>
      </w:r>
      <w:r w:rsidR="00662661" w:rsidRPr="00F90C39">
        <w:rPr>
          <w:sz w:val="24"/>
          <w:szCs w:val="24"/>
        </w:rPr>
        <w:t xml:space="preserve"> лет. Участник долевого строительства уведомлен(а) и согласен(а),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w:t>
      </w:r>
      <w:r w:rsidR="001A00AE" w:rsidRPr="00F90C39">
        <w:rPr>
          <w:sz w:val="24"/>
          <w:szCs w:val="24"/>
        </w:rPr>
        <w:t>Застройщика</w:t>
      </w:r>
      <w:r w:rsidR="00662661" w:rsidRPr="00F90C39">
        <w:rPr>
          <w:sz w:val="24"/>
          <w:szCs w:val="24"/>
        </w:rPr>
        <w:t>.</w:t>
      </w:r>
      <w:r w:rsidR="001A00AE" w:rsidRPr="00F90C39">
        <w:rPr>
          <w:sz w:val="24"/>
          <w:szCs w:val="24"/>
        </w:rPr>
        <w:t xml:space="preserve"> </w:t>
      </w:r>
      <w:r w:rsidR="00651492" w:rsidRPr="00F90C39">
        <w:rPr>
          <w:sz w:val="24"/>
          <w:szCs w:val="24"/>
        </w:rPr>
        <w:t>Все, что не предусмотрено усл</w:t>
      </w:r>
      <w:r w:rsidR="004571ED" w:rsidRPr="00F90C39">
        <w:rPr>
          <w:sz w:val="24"/>
          <w:szCs w:val="24"/>
        </w:rPr>
        <w:t>овиями настоящего Д</w:t>
      </w:r>
      <w:r w:rsidR="00651492" w:rsidRPr="00F90C39">
        <w:rPr>
          <w:sz w:val="24"/>
          <w:szCs w:val="24"/>
        </w:rPr>
        <w:t>оговора, регулируется действующим законодательством Российской Федерации.</w:t>
      </w:r>
    </w:p>
    <w:p w14:paraId="00163899" w14:textId="77777777" w:rsidR="0010501D" w:rsidRDefault="0010501D" w:rsidP="0010501D">
      <w:pPr>
        <w:tabs>
          <w:tab w:val="left" w:pos="0"/>
          <w:tab w:val="left" w:pos="540"/>
        </w:tabs>
        <w:ind w:firstLine="426"/>
        <w:jc w:val="both"/>
        <w:rPr>
          <w:sz w:val="24"/>
          <w:szCs w:val="24"/>
        </w:rPr>
      </w:pPr>
      <w:r>
        <w:rPr>
          <w:sz w:val="24"/>
          <w:szCs w:val="24"/>
        </w:rPr>
        <w:t>9.20. Настоящий Договор подписан Сторонами электронными подписями и представлен на государственную регистрацию в Управление Федеральной службы государственной регистрации, кадастра и картографии в электронном виде, который соответствует по содержанию приведенному тексту Договора. Данный текст Договора составлен в двух экземплярах, по одному экземпляру для каждой из Сторон, имеющих одинаковую юридическую силу, и подписан Сторонами для целей обеспечения подтверждения наличия подписанного Сторонами Договора до получения подтверждения о произведенной в электронном виде государственной регистрации Договора.</w:t>
      </w:r>
    </w:p>
    <w:p w14:paraId="4A7AB0A6" w14:textId="77777777" w:rsidR="007B1D45" w:rsidRPr="00F90C39" w:rsidRDefault="007B1D45" w:rsidP="003E1B88">
      <w:pPr>
        <w:tabs>
          <w:tab w:val="left" w:pos="0"/>
          <w:tab w:val="left" w:pos="540"/>
        </w:tabs>
        <w:ind w:firstLine="426"/>
        <w:jc w:val="both"/>
        <w:rPr>
          <w:sz w:val="24"/>
          <w:szCs w:val="24"/>
        </w:rPr>
      </w:pPr>
    </w:p>
    <w:p w14:paraId="5FD7BDA0" w14:textId="5EFF3032" w:rsidR="002943D4" w:rsidRPr="00F90C39" w:rsidRDefault="002943D4" w:rsidP="003E1B88">
      <w:pPr>
        <w:pStyle w:val="af1"/>
        <w:numPr>
          <w:ilvl w:val="0"/>
          <w:numId w:val="5"/>
        </w:numPr>
        <w:spacing w:before="120" w:after="120"/>
        <w:jc w:val="center"/>
        <w:rPr>
          <w:b/>
          <w:sz w:val="24"/>
          <w:szCs w:val="24"/>
        </w:rPr>
      </w:pPr>
      <w:r w:rsidRPr="00F90C39">
        <w:rPr>
          <w:b/>
          <w:sz w:val="24"/>
          <w:szCs w:val="24"/>
        </w:rPr>
        <w:t>АДРЕСА И БАНКОВСКИЕ РЕКВИЗИТЫ СТОРОН</w:t>
      </w:r>
      <w:r w:rsidR="00D5286D">
        <w:rPr>
          <w:b/>
          <w:sz w:val="24"/>
          <w:szCs w:val="24"/>
        </w:rPr>
        <w:t>:</w:t>
      </w:r>
    </w:p>
    <w:p w14:paraId="72927D7C" w14:textId="77777777" w:rsidR="00F16C55" w:rsidRPr="00F90C39" w:rsidRDefault="00F16C55" w:rsidP="003E1B88">
      <w:pPr>
        <w:pStyle w:val="FR1"/>
        <w:widowControl/>
        <w:spacing w:before="0"/>
        <w:ind w:left="0" w:right="0" w:firstLine="0"/>
        <w:rPr>
          <w:rFonts w:ascii="Times New Roman" w:hAnsi="Times New Roman"/>
          <w:b/>
          <w:sz w:val="24"/>
          <w:szCs w:val="24"/>
          <w:u w:val="single"/>
        </w:rPr>
      </w:pPr>
      <w:r w:rsidRPr="00F90C39">
        <w:rPr>
          <w:rFonts w:ascii="Times New Roman" w:hAnsi="Times New Roman"/>
          <w:b/>
          <w:bCs/>
          <w:sz w:val="24"/>
          <w:szCs w:val="24"/>
          <w:u w:val="single"/>
        </w:rPr>
        <w:t>Застройщик:</w:t>
      </w:r>
      <w:r w:rsidRPr="00F90C39">
        <w:rPr>
          <w:rFonts w:ascii="Times New Roman" w:hAnsi="Times New Roman"/>
          <w:b/>
          <w:sz w:val="24"/>
          <w:szCs w:val="24"/>
          <w:u w:val="single"/>
        </w:rPr>
        <w:t xml:space="preserve">  </w:t>
      </w:r>
    </w:p>
    <w:p w14:paraId="5A130A71" w14:textId="77777777" w:rsidR="000F3F14" w:rsidRDefault="000F3F14" w:rsidP="000F3F14">
      <w:pPr>
        <w:rPr>
          <w:b/>
          <w:bCs/>
          <w:sz w:val="24"/>
          <w:szCs w:val="24"/>
        </w:rPr>
      </w:pPr>
      <w:r>
        <w:rPr>
          <w:b/>
          <w:bCs/>
          <w:sz w:val="24"/>
          <w:szCs w:val="24"/>
        </w:rPr>
        <w:t>Общество с ограниченной ответственностью «Специализированный застройщик «ЕВРОИНВЕСТ Лаврики»</w:t>
      </w:r>
    </w:p>
    <w:p w14:paraId="278486C4" w14:textId="77777777" w:rsidR="000F3F14" w:rsidRDefault="000F3F14" w:rsidP="000F3F14">
      <w:pPr>
        <w:rPr>
          <w:sz w:val="24"/>
          <w:szCs w:val="24"/>
        </w:rPr>
      </w:pPr>
      <w:r>
        <w:rPr>
          <w:sz w:val="24"/>
          <w:szCs w:val="24"/>
        </w:rPr>
        <w:t>ИНН: 7840103621</w:t>
      </w:r>
    </w:p>
    <w:p w14:paraId="2232CE65" w14:textId="77777777" w:rsidR="000F3F14" w:rsidRDefault="000F3F14" w:rsidP="000F3F14">
      <w:pPr>
        <w:rPr>
          <w:sz w:val="24"/>
          <w:szCs w:val="24"/>
        </w:rPr>
      </w:pPr>
      <w:r>
        <w:rPr>
          <w:sz w:val="24"/>
          <w:szCs w:val="24"/>
        </w:rPr>
        <w:t>ОГРН: 1227800166527</w:t>
      </w:r>
    </w:p>
    <w:p w14:paraId="1224AD38" w14:textId="77777777" w:rsidR="000F3F14" w:rsidRDefault="000F3F14" w:rsidP="000F3F14">
      <w:pPr>
        <w:rPr>
          <w:sz w:val="24"/>
          <w:szCs w:val="24"/>
        </w:rPr>
      </w:pPr>
      <w:r>
        <w:rPr>
          <w:sz w:val="24"/>
          <w:szCs w:val="24"/>
        </w:rPr>
        <w:t>КПП: 784001001</w:t>
      </w:r>
    </w:p>
    <w:p w14:paraId="2415FD7C" w14:textId="77777777" w:rsidR="000F3F14" w:rsidRDefault="000F3F14" w:rsidP="000F3F14">
      <w:pPr>
        <w:rPr>
          <w:color w:val="000000"/>
          <w:sz w:val="24"/>
          <w:szCs w:val="24"/>
          <w:shd w:val="clear" w:color="auto" w:fill="FFFFFF"/>
        </w:rPr>
      </w:pPr>
      <w:r>
        <w:rPr>
          <w:rFonts w:eastAsia="Arial"/>
          <w:sz w:val="24"/>
          <w:szCs w:val="24"/>
        </w:rPr>
        <w:t xml:space="preserve">юридический и почтовый адрес: </w:t>
      </w:r>
      <w:r>
        <w:rPr>
          <w:sz w:val="24"/>
          <w:szCs w:val="24"/>
        </w:rPr>
        <w:t>190000, г. Санкт-Петербург, вн. тер. г. муниципальный округ Литейный округ, ул. Рылеева, дом 11, литера А, помещение 7-Н, 17-Н, офис 10.</w:t>
      </w:r>
      <w:r>
        <w:rPr>
          <w:color w:val="000000"/>
          <w:sz w:val="24"/>
          <w:szCs w:val="24"/>
        </w:rPr>
        <w:br/>
      </w:r>
      <w:r>
        <w:rPr>
          <w:color w:val="000000"/>
          <w:sz w:val="24"/>
          <w:szCs w:val="24"/>
          <w:shd w:val="clear" w:color="auto" w:fill="FFFFFF"/>
        </w:rPr>
        <w:t>Номер расчетного счета: 40702810000050016104</w:t>
      </w:r>
      <w:r>
        <w:rPr>
          <w:color w:val="000000"/>
          <w:sz w:val="24"/>
          <w:szCs w:val="24"/>
        </w:rPr>
        <w:br/>
      </w:r>
      <w:r>
        <w:rPr>
          <w:color w:val="000000"/>
          <w:sz w:val="24"/>
          <w:szCs w:val="24"/>
          <w:shd w:val="clear" w:color="auto" w:fill="FFFFFF"/>
        </w:rPr>
        <w:t>Наименование банка: Ф-Л СЕВЕРО-ЗАПАДНЫЙ ПАО БАНК "ФК ОТКРЫТИЕ"</w:t>
      </w:r>
      <w:r>
        <w:rPr>
          <w:color w:val="000000"/>
          <w:sz w:val="24"/>
          <w:szCs w:val="24"/>
        </w:rPr>
        <w:br/>
      </w:r>
      <w:r>
        <w:rPr>
          <w:color w:val="000000"/>
          <w:sz w:val="24"/>
          <w:szCs w:val="24"/>
          <w:shd w:val="clear" w:color="auto" w:fill="FFFFFF"/>
        </w:rPr>
        <w:t>Корреспондентский счет: 30101 81054030 0000795</w:t>
      </w:r>
      <w:r>
        <w:rPr>
          <w:color w:val="000000"/>
          <w:sz w:val="24"/>
          <w:szCs w:val="24"/>
        </w:rPr>
        <w:br/>
      </w:r>
      <w:r>
        <w:rPr>
          <w:color w:val="000000"/>
          <w:sz w:val="24"/>
          <w:szCs w:val="24"/>
          <w:shd w:val="clear" w:color="auto" w:fill="FFFFFF"/>
        </w:rPr>
        <w:t>БИК: 044030795</w:t>
      </w:r>
    </w:p>
    <w:p w14:paraId="7AAA441A" w14:textId="77777777" w:rsidR="000F3F14" w:rsidRDefault="000F3F14" w:rsidP="000F3F14">
      <w:pPr>
        <w:rPr>
          <w:color w:val="000000"/>
          <w:sz w:val="24"/>
          <w:szCs w:val="24"/>
          <w:shd w:val="clear" w:color="auto" w:fill="FFFFFF"/>
        </w:rPr>
      </w:pPr>
      <w:r>
        <w:rPr>
          <w:color w:val="000000"/>
          <w:sz w:val="24"/>
          <w:szCs w:val="24"/>
          <w:shd w:val="clear" w:color="auto" w:fill="FFFFFF"/>
        </w:rPr>
        <w:t>ИНН банка 7706092528</w:t>
      </w:r>
    </w:p>
    <w:p w14:paraId="71039347" w14:textId="77777777" w:rsidR="000F3F14" w:rsidRDefault="000F3F14" w:rsidP="000F3F14">
      <w:pPr>
        <w:rPr>
          <w:color w:val="000000"/>
          <w:sz w:val="24"/>
          <w:szCs w:val="24"/>
          <w:shd w:val="clear" w:color="auto" w:fill="FFFFFF"/>
        </w:rPr>
      </w:pPr>
      <w:r>
        <w:rPr>
          <w:color w:val="000000"/>
          <w:sz w:val="24"/>
          <w:szCs w:val="24"/>
          <w:shd w:val="clear" w:color="auto" w:fill="FFFFFF"/>
        </w:rPr>
        <w:lastRenderedPageBreak/>
        <w:t>КПП банка 784143002</w:t>
      </w:r>
    </w:p>
    <w:p w14:paraId="3135F21F" w14:textId="77777777" w:rsidR="000F3F14" w:rsidRDefault="000F3F14" w:rsidP="000F3F14">
      <w:pPr>
        <w:rPr>
          <w:sz w:val="24"/>
          <w:szCs w:val="24"/>
        </w:rPr>
      </w:pPr>
      <w:r>
        <w:rPr>
          <w:sz w:val="24"/>
          <w:szCs w:val="24"/>
        </w:rPr>
        <w:t>Телефон (для связи): 8-(812)-779-3-779</w:t>
      </w:r>
    </w:p>
    <w:p w14:paraId="7D965551" w14:textId="77777777" w:rsidR="000F3F14" w:rsidRDefault="000F3F14" w:rsidP="000F3F14">
      <w:pPr>
        <w:rPr>
          <w:sz w:val="24"/>
          <w:szCs w:val="24"/>
          <w:lang w:val="en-US"/>
        </w:rPr>
      </w:pPr>
      <w:r>
        <w:rPr>
          <w:sz w:val="24"/>
          <w:szCs w:val="24"/>
          <w:lang w:val="en-US"/>
        </w:rPr>
        <w:t xml:space="preserve">e-mail: akkreditiv@eid.spb.ru, </w:t>
      </w:r>
      <w:hyperlink r:id="rId12" w:history="1">
        <w:r>
          <w:rPr>
            <w:rStyle w:val="af7"/>
            <w:sz w:val="24"/>
            <w:szCs w:val="24"/>
            <w:lang w:val="en-US"/>
          </w:rPr>
          <w:t>info@eid.spb.ru</w:t>
        </w:r>
      </w:hyperlink>
      <w:r>
        <w:rPr>
          <w:sz w:val="24"/>
          <w:szCs w:val="24"/>
          <w:lang w:val="en-US"/>
        </w:rPr>
        <w:t>, eskrow@eid.spb.ru</w:t>
      </w:r>
    </w:p>
    <w:p w14:paraId="0F7445E8" w14:textId="77777777" w:rsidR="00D40715" w:rsidRPr="00106D05" w:rsidRDefault="00D40715" w:rsidP="003E1B88">
      <w:pPr>
        <w:tabs>
          <w:tab w:val="left" w:pos="432"/>
          <w:tab w:val="left" w:pos="540"/>
        </w:tabs>
        <w:rPr>
          <w:color w:val="FF0000"/>
          <w:sz w:val="24"/>
          <w:szCs w:val="24"/>
          <w:lang w:val="en-US"/>
        </w:rPr>
      </w:pPr>
    </w:p>
    <w:p w14:paraId="5FB49627" w14:textId="77777777" w:rsidR="004A369A" w:rsidRDefault="00F16C55" w:rsidP="004A369A">
      <w:pPr>
        <w:adjustRightInd w:val="0"/>
        <w:jc w:val="both"/>
        <w:rPr>
          <w:b/>
          <w:sz w:val="24"/>
          <w:szCs w:val="24"/>
          <w:u w:val="single"/>
        </w:rPr>
      </w:pPr>
      <w:r w:rsidRPr="00F90C39">
        <w:rPr>
          <w:b/>
          <w:sz w:val="24"/>
          <w:szCs w:val="24"/>
          <w:u w:val="single"/>
        </w:rPr>
        <w:t>Участник долевого строительства:</w:t>
      </w:r>
      <w:bookmarkStart w:id="25" w:name="_Hlk56694110"/>
    </w:p>
    <w:p w14:paraId="63818571" w14:textId="2DF14EE1" w:rsidR="004A369A" w:rsidRPr="004A369A" w:rsidRDefault="004A369A" w:rsidP="004A369A">
      <w:pPr>
        <w:adjustRightInd w:val="0"/>
        <w:jc w:val="both"/>
        <w:rPr>
          <w:b/>
          <w:sz w:val="24"/>
          <w:szCs w:val="24"/>
          <w:u w:val="single"/>
        </w:rPr>
      </w:pPr>
      <w:r w:rsidRPr="004A369A">
        <w:rPr>
          <w:b/>
          <w:sz w:val="24"/>
          <w:szCs w:val="24"/>
        </w:rPr>
        <w:t xml:space="preserve">Гр. РФ Тарасова Екатерина Александровна </w:t>
      </w:r>
      <w:r w:rsidRPr="004A369A">
        <w:rPr>
          <w:sz w:val="24"/>
          <w:szCs w:val="24"/>
        </w:rPr>
        <w:t>(10.09.1979 года рождения, место рождения – гор. Северомосрк Мурманской обл. РСФСР, пол – женский, паспорт: 4711 359776, выдан: Межрайонным отделом УФМС России по Мурманской области в городе Североморске, дата выдачи: 18.04.2012, код подр. 510-018, зарегистрирована по адресу: Мурманская обл., гор. Североморск, ул. Комсомольская, д. 4, кв. 48)</w:t>
      </w:r>
    </w:p>
    <w:p w14:paraId="2DA391C2" w14:textId="2CC407E4" w:rsidR="004A369A" w:rsidRPr="00F90C39" w:rsidRDefault="004A369A" w:rsidP="004A369A">
      <w:pPr>
        <w:pStyle w:val="FR1"/>
        <w:widowControl/>
        <w:spacing w:before="0"/>
        <w:ind w:left="0" w:right="0" w:firstLine="0"/>
        <w:rPr>
          <w:rFonts w:ascii="Times New Roman" w:hAnsi="Times New Roman"/>
          <w:sz w:val="24"/>
          <w:szCs w:val="24"/>
        </w:rPr>
      </w:pPr>
      <w:r>
        <w:rPr>
          <w:rFonts w:ascii="Times New Roman" w:hAnsi="Times New Roman"/>
          <w:sz w:val="24"/>
          <w:szCs w:val="24"/>
        </w:rPr>
        <w:t xml:space="preserve">Адрес для уведомлений: </w:t>
      </w:r>
      <w:r w:rsidRPr="004A369A">
        <w:rPr>
          <w:rFonts w:ascii="Times New Roman" w:hAnsi="Times New Roman"/>
          <w:sz w:val="24"/>
          <w:szCs w:val="24"/>
        </w:rPr>
        <w:t>Мурманская обл., гор. Североморск, ул. Комсомольская, д. 4, кв. 48</w:t>
      </w:r>
    </w:p>
    <w:p w14:paraId="771B8262" w14:textId="123ECBCF" w:rsidR="004A369A" w:rsidRPr="00F90C39" w:rsidRDefault="004A369A" w:rsidP="004A369A">
      <w:pPr>
        <w:adjustRightInd w:val="0"/>
        <w:jc w:val="both"/>
        <w:rPr>
          <w:sz w:val="24"/>
          <w:szCs w:val="24"/>
        </w:rPr>
      </w:pPr>
      <w:r w:rsidRPr="00F90C39">
        <w:rPr>
          <w:sz w:val="24"/>
          <w:szCs w:val="24"/>
        </w:rPr>
        <w:t xml:space="preserve">Телефон (для связи и смс оповещений): </w:t>
      </w:r>
      <w:r w:rsidRPr="004A369A">
        <w:rPr>
          <w:sz w:val="24"/>
          <w:szCs w:val="24"/>
        </w:rPr>
        <w:t>89633619177</w:t>
      </w:r>
      <w:r w:rsidRPr="00F90C39">
        <w:rPr>
          <w:sz w:val="24"/>
          <w:szCs w:val="24"/>
        </w:rPr>
        <w:t xml:space="preserve"> </w:t>
      </w:r>
    </w:p>
    <w:p w14:paraId="7565F1AB" w14:textId="14784C91" w:rsidR="004A369A" w:rsidRPr="004A369A" w:rsidRDefault="004A369A" w:rsidP="004A369A">
      <w:pPr>
        <w:adjustRightInd w:val="0"/>
        <w:jc w:val="both"/>
        <w:rPr>
          <w:sz w:val="24"/>
          <w:szCs w:val="24"/>
          <w:lang w:val="en-US"/>
        </w:rPr>
      </w:pPr>
      <w:r w:rsidRPr="00F90C39">
        <w:rPr>
          <w:sz w:val="24"/>
          <w:szCs w:val="24"/>
          <w:lang w:val="en-US"/>
        </w:rPr>
        <w:t>e</w:t>
      </w:r>
      <w:r w:rsidRPr="004A369A">
        <w:rPr>
          <w:sz w:val="24"/>
          <w:szCs w:val="24"/>
          <w:lang w:val="en-US"/>
        </w:rPr>
        <w:t>-</w:t>
      </w:r>
      <w:r w:rsidRPr="00F90C39">
        <w:rPr>
          <w:sz w:val="24"/>
          <w:szCs w:val="24"/>
          <w:lang w:val="en-US"/>
        </w:rPr>
        <w:t>mail</w:t>
      </w:r>
      <w:r w:rsidRPr="004A369A">
        <w:rPr>
          <w:sz w:val="24"/>
          <w:szCs w:val="24"/>
          <w:lang w:val="en-US"/>
        </w:rPr>
        <w:t>: Katrin_rit@mail.ru</w:t>
      </w:r>
    </w:p>
    <w:p w14:paraId="62F527ED" w14:textId="4D57C025" w:rsidR="004A369A" w:rsidRPr="00F90C39" w:rsidRDefault="004A369A" w:rsidP="004A369A">
      <w:pPr>
        <w:adjustRightInd w:val="0"/>
        <w:jc w:val="both"/>
        <w:rPr>
          <w:sz w:val="24"/>
          <w:szCs w:val="24"/>
        </w:rPr>
      </w:pPr>
      <w:r w:rsidRPr="00F90C39">
        <w:rPr>
          <w:sz w:val="24"/>
          <w:szCs w:val="24"/>
        </w:rPr>
        <w:t xml:space="preserve">СНИЛС: </w:t>
      </w:r>
      <w:r>
        <w:rPr>
          <w:sz w:val="24"/>
          <w:szCs w:val="24"/>
        </w:rPr>
        <w:t>094-263-353 75</w:t>
      </w:r>
    </w:p>
    <w:p w14:paraId="2E487B01" w14:textId="2D815E2E" w:rsidR="004A369A" w:rsidRDefault="004A369A" w:rsidP="004A369A">
      <w:pPr>
        <w:adjustRightInd w:val="0"/>
        <w:jc w:val="both"/>
        <w:rPr>
          <w:sz w:val="24"/>
          <w:szCs w:val="24"/>
        </w:rPr>
      </w:pPr>
      <w:r w:rsidRPr="00F90C39">
        <w:rPr>
          <w:sz w:val="24"/>
          <w:szCs w:val="24"/>
        </w:rPr>
        <w:t xml:space="preserve">ИНН: </w:t>
      </w:r>
      <w:r w:rsidR="00363340" w:rsidRPr="00363340">
        <w:rPr>
          <w:sz w:val="24"/>
          <w:szCs w:val="24"/>
        </w:rPr>
        <w:t>511090324062</w:t>
      </w:r>
    </w:p>
    <w:p w14:paraId="4D752366" w14:textId="77777777" w:rsidR="004A369A" w:rsidRPr="004A369A" w:rsidRDefault="004A369A" w:rsidP="004A369A">
      <w:pPr>
        <w:adjustRightInd w:val="0"/>
        <w:jc w:val="both"/>
        <w:rPr>
          <w:sz w:val="24"/>
          <w:szCs w:val="24"/>
        </w:rPr>
      </w:pPr>
    </w:p>
    <w:p w14:paraId="745E0C46" w14:textId="5E75D043" w:rsidR="00F16C55" w:rsidRPr="00F90C39" w:rsidRDefault="004A369A" w:rsidP="004A369A">
      <w:pPr>
        <w:pStyle w:val="FR1"/>
        <w:widowControl/>
        <w:spacing w:before="0"/>
        <w:ind w:left="0" w:right="0" w:firstLine="0"/>
        <w:rPr>
          <w:rFonts w:ascii="Times New Roman" w:hAnsi="Times New Roman"/>
          <w:sz w:val="24"/>
          <w:szCs w:val="24"/>
        </w:rPr>
      </w:pPr>
      <w:r w:rsidRPr="004A369A">
        <w:rPr>
          <w:rFonts w:ascii="Times New Roman" w:hAnsi="Times New Roman"/>
          <w:b/>
          <w:sz w:val="24"/>
          <w:szCs w:val="24"/>
        </w:rPr>
        <w:t xml:space="preserve">Гр. РФ Тарасов Дмитрий Алексеевич </w:t>
      </w:r>
      <w:r w:rsidRPr="004A369A">
        <w:rPr>
          <w:rFonts w:ascii="Times New Roman" w:hAnsi="Times New Roman"/>
          <w:sz w:val="24"/>
          <w:szCs w:val="24"/>
        </w:rPr>
        <w:t>(17.03.1977 года рождения, место рождения – г. Североморск Мурманская обл. РСФСР, пол – мужской, паспорт: 4722 765819, выдан: УМВД России по Мурманской области, дата выдачи: 07.05.2022, код подр. 510-018, зарегистрирован по адресу: Мурманская обл., гор. Североморск, ул. Колышкина, д. 5, кв. 62)</w:t>
      </w:r>
      <w:r w:rsidR="00F16C55" w:rsidRPr="004A369A">
        <w:rPr>
          <w:rFonts w:ascii="Times New Roman" w:hAnsi="Times New Roman"/>
          <w:sz w:val="24"/>
          <w:szCs w:val="24"/>
        </w:rPr>
        <w:tab/>
      </w:r>
    </w:p>
    <w:p w14:paraId="5709D0F0" w14:textId="18E66819" w:rsidR="00F16C55" w:rsidRPr="00F90C39" w:rsidRDefault="004A369A" w:rsidP="003E1B88">
      <w:pPr>
        <w:pStyle w:val="FR1"/>
        <w:widowControl/>
        <w:spacing w:before="0"/>
        <w:ind w:left="0" w:right="0" w:firstLine="0"/>
        <w:rPr>
          <w:rFonts w:ascii="Times New Roman" w:hAnsi="Times New Roman"/>
          <w:sz w:val="24"/>
          <w:szCs w:val="24"/>
        </w:rPr>
      </w:pPr>
      <w:r>
        <w:rPr>
          <w:rFonts w:ascii="Times New Roman" w:hAnsi="Times New Roman"/>
          <w:sz w:val="24"/>
          <w:szCs w:val="24"/>
        </w:rPr>
        <w:t xml:space="preserve">Адрес для уведомлений: </w:t>
      </w:r>
      <w:r w:rsidRPr="004A369A">
        <w:rPr>
          <w:rFonts w:ascii="Times New Roman" w:hAnsi="Times New Roman"/>
          <w:sz w:val="24"/>
          <w:szCs w:val="24"/>
        </w:rPr>
        <w:t>Мурманская обл., гор. Североморск, ул. Комсомольская, д. 4, кв. 48</w:t>
      </w:r>
    </w:p>
    <w:p w14:paraId="2EA17C9A" w14:textId="3EAA3BF3" w:rsidR="00F16C55" w:rsidRPr="00F90C39" w:rsidRDefault="00F16C55" w:rsidP="003E1B88">
      <w:pPr>
        <w:adjustRightInd w:val="0"/>
        <w:jc w:val="both"/>
        <w:rPr>
          <w:sz w:val="24"/>
          <w:szCs w:val="24"/>
        </w:rPr>
      </w:pPr>
      <w:r w:rsidRPr="00F90C39">
        <w:rPr>
          <w:sz w:val="24"/>
          <w:szCs w:val="24"/>
        </w:rPr>
        <w:t>Телефон (для связи</w:t>
      </w:r>
      <w:r w:rsidR="004C35BB" w:rsidRPr="00F90C39">
        <w:rPr>
          <w:sz w:val="24"/>
          <w:szCs w:val="24"/>
        </w:rPr>
        <w:t xml:space="preserve"> и смс оповещений</w:t>
      </w:r>
      <w:r w:rsidRPr="00F90C39">
        <w:rPr>
          <w:sz w:val="24"/>
          <w:szCs w:val="24"/>
        </w:rPr>
        <w:t xml:space="preserve">): </w:t>
      </w:r>
      <w:r w:rsidR="004A369A" w:rsidRPr="004A369A">
        <w:rPr>
          <w:sz w:val="24"/>
          <w:szCs w:val="24"/>
        </w:rPr>
        <w:t xml:space="preserve">89210390009  </w:t>
      </w:r>
    </w:p>
    <w:p w14:paraId="0435EBA0" w14:textId="261D468F" w:rsidR="00B5748E" w:rsidRPr="004A369A" w:rsidRDefault="00B5748E" w:rsidP="003E1B88">
      <w:pPr>
        <w:adjustRightInd w:val="0"/>
        <w:jc w:val="both"/>
        <w:rPr>
          <w:sz w:val="24"/>
          <w:szCs w:val="24"/>
          <w:lang w:val="en-US"/>
        </w:rPr>
      </w:pPr>
      <w:r w:rsidRPr="00F90C39">
        <w:rPr>
          <w:sz w:val="24"/>
          <w:szCs w:val="24"/>
          <w:lang w:val="en-US"/>
        </w:rPr>
        <w:t>e-mail</w:t>
      </w:r>
      <w:r w:rsidRPr="004A369A">
        <w:rPr>
          <w:sz w:val="24"/>
          <w:szCs w:val="24"/>
          <w:lang w:val="en-US"/>
        </w:rPr>
        <w:t xml:space="preserve">: </w:t>
      </w:r>
      <w:r w:rsidR="004A369A" w:rsidRPr="004A369A">
        <w:rPr>
          <w:sz w:val="24"/>
          <w:szCs w:val="24"/>
          <w:lang w:val="en-US"/>
        </w:rPr>
        <w:t>9210390009@mail.ru</w:t>
      </w:r>
    </w:p>
    <w:p w14:paraId="239D1E23" w14:textId="701379AF" w:rsidR="00032B74" w:rsidRPr="004A369A" w:rsidRDefault="00032B74" w:rsidP="003E1B88">
      <w:pPr>
        <w:adjustRightInd w:val="0"/>
        <w:jc w:val="both"/>
        <w:rPr>
          <w:sz w:val="24"/>
          <w:szCs w:val="24"/>
          <w:lang w:val="en-US"/>
        </w:rPr>
      </w:pPr>
      <w:r w:rsidRPr="00F90C39">
        <w:rPr>
          <w:sz w:val="24"/>
          <w:szCs w:val="24"/>
        </w:rPr>
        <w:t>СНИЛС</w:t>
      </w:r>
      <w:r w:rsidRPr="004A369A">
        <w:rPr>
          <w:sz w:val="24"/>
          <w:szCs w:val="24"/>
          <w:lang w:val="en-US"/>
        </w:rPr>
        <w:t xml:space="preserve">: </w:t>
      </w:r>
      <w:r w:rsidR="004A369A" w:rsidRPr="004A369A">
        <w:rPr>
          <w:sz w:val="24"/>
          <w:szCs w:val="24"/>
          <w:lang w:val="en-US"/>
        </w:rPr>
        <w:t>062-503-252-21</w:t>
      </w:r>
    </w:p>
    <w:p w14:paraId="4B0BFE92" w14:textId="77777777" w:rsidR="00363340" w:rsidRPr="00363340" w:rsidRDefault="00032B74" w:rsidP="00363340">
      <w:pPr>
        <w:rPr>
          <w:sz w:val="24"/>
          <w:szCs w:val="24"/>
        </w:rPr>
      </w:pPr>
      <w:r w:rsidRPr="00F90C39">
        <w:rPr>
          <w:sz w:val="24"/>
          <w:szCs w:val="24"/>
        </w:rPr>
        <w:t xml:space="preserve">ИНН: </w:t>
      </w:r>
      <w:r w:rsidR="00363340" w:rsidRPr="00363340">
        <w:rPr>
          <w:sz w:val="24"/>
          <w:szCs w:val="24"/>
        </w:rPr>
        <w:t>511090418803</w:t>
      </w:r>
    </w:p>
    <w:bookmarkEnd w:id="25"/>
    <w:p w14:paraId="73B3EE33" w14:textId="77777777" w:rsidR="00F16C55" w:rsidRPr="00F90C39" w:rsidRDefault="00F16C55" w:rsidP="003E1B88">
      <w:pPr>
        <w:jc w:val="center"/>
        <w:rPr>
          <w:sz w:val="24"/>
          <w:szCs w:val="24"/>
        </w:rPr>
      </w:pPr>
    </w:p>
    <w:p w14:paraId="58C61A0E" w14:textId="77777777" w:rsidR="00F16C55" w:rsidRPr="00F90C39" w:rsidRDefault="00F16C55" w:rsidP="003E1B88">
      <w:pPr>
        <w:pStyle w:val="af1"/>
        <w:numPr>
          <w:ilvl w:val="0"/>
          <w:numId w:val="5"/>
        </w:numPr>
        <w:jc w:val="center"/>
        <w:rPr>
          <w:b/>
          <w:sz w:val="24"/>
          <w:szCs w:val="24"/>
        </w:rPr>
      </w:pPr>
      <w:r w:rsidRPr="00F90C39">
        <w:rPr>
          <w:b/>
          <w:sz w:val="24"/>
          <w:szCs w:val="24"/>
        </w:rPr>
        <w:t>ПОДПИСИ СТОРОН:</w:t>
      </w:r>
    </w:p>
    <w:p w14:paraId="42E26AEB" w14:textId="77777777" w:rsidR="00F16C55" w:rsidRPr="00F90C39" w:rsidRDefault="00F16C55" w:rsidP="003E1B88">
      <w:pPr>
        <w:rPr>
          <w:sz w:val="24"/>
          <w:szCs w:val="24"/>
        </w:rPr>
      </w:pPr>
    </w:p>
    <w:tbl>
      <w:tblPr>
        <w:tblStyle w:val="afa"/>
        <w:tblW w:w="10065" w:type="dxa"/>
        <w:tblInd w:w="-5" w:type="dxa"/>
        <w:tblLook w:val="04A0" w:firstRow="1" w:lastRow="0" w:firstColumn="1" w:lastColumn="0" w:noHBand="0" w:noVBand="1"/>
      </w:tblPr>
      <w:tblGrid>
        <w:gridCol w:w="5103"/>
        <w:gridCol w:w="4962"/>
      </w:tblGrid>
      <w:tr w:rsidR="00B31CFE" w14:paraId="398A8179" w14:textId="77777777" w:rsidTr="00B31CFE">
        <w:trPr>
          <w:trHeight w:val="1167"/>
        </w:trPr>
        <w:tc>
          <w:tcPr>
            <w:tcW w:w="5103" w:type="dxa"/>
            <w:tcBorders>
              <w:top w:val="single" w:sz="4" w:space="0" w:color="auto"/>
              <w:left w:val="single" w:sz="4" w:space="0" w:color="auto"/>
              <w:bottom w:val="single" w:sz="4" w:space="0" w:color="auto"/>
              <w:right w:val="single" w:sz="4" w:space="0" w:color="auto"/>
            </w:tcBorders>
          </w:tcPr>
          <w:p w14:paraId="6F487F34" w14:textId="77777777" w:rsidR="00B31CFE" w:rsidRDefault="00B31CFE">
            <w:pPr>
              <w:rPr>
                <w:rFonts w:ascii="Times New Roman" w:hAnsi="Times New Roman" w:cs="Times New Roman"/>
                <w:b/>
                <w:bCs/>
                <w:sz w:val="24"/>
                <w:szCs w:val="24"/>
              </w:rPr>
            </w:pPr>
            <w:r>
              <w:rPr>
                <w:rFonts w:ascii="Times New Roman" w:hAnsi="Times New Roman" w:cs="Times New Roman"/>
                <w:b/>
                <w:bCs/>
                <w:sz w:val="24"/>
                <w:szCs w:val="24"/>
              </w:rPr>
              <w:t xml:space="preserve">Застройщик </w:t>
            </w:r>
          </w:p>
          <w:p w14:paraId="4B44E447" w14:textId="03DAF5B3" w:rsidR="00B31CFE" w:rsidRDefault="00B31CFE">
            <w:pP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Общество с ограниченной ответственностью «Специализированный Застройщик «ЕВРОИНВЕСТ </w:t>
            </w:r>
            <w:r w:rsidRPr="00B31CFE">
              <w:rPr>
                <w:rFonts w:ascii="Times New Roman" w:hAnsi="Times New Roman" w:cs="Times New Roman"/>
                <w:b/>
                <w:bCs/>
                <w:color w:val="000000"/>
                <w:sz w:val="24"/>
                <w:szCs w:val="24"/>
                <w:shd w:val="clear" w:color="auto" w:fill="FFFFFF"/>
              </w:rPr>
              <w:t>Лаврики</w:t>
            </w:r>
            <w:r>
              <w:rPr>
                <w:rFonts w:ascii="Times New Roman" w:hAnsi="Times New Roman" w:cs="Times New Roman"/>
                <w:b/>
                <w:bCs/>
                <w:color w:val="000000"/>
                <w:sz w:val="24"/>
                <w:szCs w:val="24"/>
                <w:shd w:val="clear" w:color="auto" w:fill="FFFFFF"/>
              </w:rPr>
              <w:t xml:space="preserve">» </w:t>
            </w:r>
          </w:p>
          <w:p w14:paraId="2CF65155" w14:textId="77777777" w:rsidR="00B31CFE" w:rsidRDefault="00B31CFE">
            <w:pPr>
              <w:rPr>
                <w:rFonts w:ascii="Times New Roman" w:hAnsi="Times New Roman" w:cs="Times New Roman"/>
                <w:sz w:val="24"/>
                <w:szCs w:val="24"/>
              </w:rPr>
            </w:pPr>
          </w:p>
          <w:p w14:paraId="009B060B" w14:textId="77777777" w:rsidR="00B31CFE" w:rsidRDefault="00B31CFE">
            <w:pPr>
              <w:rPr>
                <w:rFonts w:ascii="Times New Roman" w:hAnsi="Times New Roman" w:cs="Times New Roman"/>
                <w:sz w:val="24"/>
                <w:szCs w:val="24"/>
              </w:rPr>
            </w:pPr>
          </w:p>
          <w:p w14:paraId="56439781" w14:textId="77777777" w:rsidR="00B31CFE" w:rsidRDefault="00B31CFE">
            <w:pPr>
              <w:rPr>
                <w:rFonts w:ascii="Times New Roman" w:hAnsi="Times New Roman" w:cs="Times New Roman"/>
                <w:sz w:val="24"/>
                <w:szCs w:val="24"/>
              </w:rPr>
            </w:pPr>
          </w:p>
          <w:p w14:paraId="7A1822F3" w14:textId="77777777" w:rsidR="00B31CFE" w:rsidRDefault="00B31CFE">
            <w:pPr>
              <w:rPr>
                <w:rFonts w:ascii="Times New Roman" w:hAnsi="Times New Roman" w:cs="Times New Roman"/>
                <w:sz w:val="24"/>
                <w:szCs w:val="24"/>
              </w:rPr>
            </w:pPr>
            <w:r>
              <w:rPr>
                <w:rFonts w:ascii="Times New Roman" w:hAnsi="Times New Roman" w:cs="Times New Roman"/>
                <w:sz w:val="24"/>
                <w:szCs w:val="24"/>
              </w:rPr>
              <w:t>______________ /Цогоева Н.Ю./</w:t>
            </w:r>
          </w:p>
          <w:p w14:paraId="0B01CFF2" w14:textId="62861F8F" w:rsidR="00B31CFE" w:rsidRDefault="00B31CFE">
            <w:pPr>
              <w:rPr>
                <w:rFonts w:ascii="Times New Roman" w:hAnsi="Times New Roman" w:cs="Times New Roman"/>
                <w:sz w:val="18"/>
                <w:szCs w:val="18"/>
              </w:rPr>
            </w:pPr>
            <w:r>
              <w:rPr>
                <w:rFonts w:ascii="Times New Roman" w:hAnsi="Times New Roman" w:cs="Times New Roman"/>
                <w:sz w:val="18"/>
                <w:szCs w:val="18"/>
              </w:rPr>
              <w:t xml:space="preserve">Представитель, действующая на основании доверенности от </w:t>
            </w:r>
            <w:r w:rsidRPr="00B31CFE">
              <w:rPr>
                <w:rFonts w:ascii="Times New Roman" w:hAnsi="Times New Roman" w:cs="Times New Roman"/>
                <w:sz w:val="18"/>
                <w:szCs w:val="18"/>
              </w:rPr>
              <w:t>«28» сентября 2023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78/149-н/78-2023-5-979 на бланке 78 АВ 4584207</w:t>
            </w:r>
          </w:p>
        </w:tc>
        <w:tc>
          <w:tcPr>
            <w:tcW w:w="4962" w:type="dxa"/>
            <w:tcBorders>
              <w:top w:val="single" w:sz="4" w:space="0" w:color="auto"/>
              <w:left w:val="single" w:sz="4" w:space="0" w:color="auto"/>
              <w:bottom w:val="single" w:sz="4" w:space="0" w:color="auto"/>
              <w:right w:val="single" w:sz="4" w:space="0" w:color="auto"/>
            </w:tcBorders>
          </w:tcPr>
          <w:p w14:paraId="5F934091" w14:textId="77777777" w:rsidR="00B31CFE" w:rsidRDefault="00B31CFE">
            <w:pPr>
              <w:rPr>
                <w:rFonts w:ascii="Times New Roman" w:hAnsi="Times New Roman" w:cs="Times New Roman"/>
                <w:b/>
                <w:bCs/>
                <w:sz w:val="24"/>
                <w:szCs w:val="24"/>
              </w:rPr>
            </w:pPr>
            <w:r>
              <w:rPr>
                <w:rFonts w:ascii="Times New Roman" w:hAnsi="Times New Roman" w:cs="Times New Roman"/>
                <w:b/>
                <w:bCs/>
                <w:sz w:val="24"/>
                <w:szCs w:val="24"/>
              </w:rPr>
              <w:t xml:space="preserve">Участник долевого строительства </w:t>
            </w:r>
          </w:p>
          <w:p w14:paraId="2F20E9B9" w14:textId="77777777" w:rsidR="00B31CFE" w:rsidRDefault="00B31CFE">
            <w:pPr>
              <w:rPr>
                <w:rFonts w:ascii="Times New Roman" w:hAnsi="Times New Roman" w:cs="Times New Roman"/>
                <w:sz w:val="24"/>
                <w:szCs w:val="24"/>
              </w:rPr>
            </w:pPr>
          </w:p>
          <w:p w14:paraId="1CB31907" w14:textId="77777777" w:rsidR="00B31CFE" w:rsidRDefault="00B31CFE">
            <w:pPr>
              <w:rPr>
                <w:rFonts w:ascii="Times New Roman" w:hAnsi="Times New Roman" w:cs="Times New Roman"/>
                <w:sz w:val="24"/>
                <w:szCs w:val="24"/>
              </w:rPr>
            </w:pPr>
          </w:p>
          <w:p w14:paraId="1DD3EB93" w14:textId="77777777" w:rsidR="00B31CFE" w:rsidRDefault="00B31CFE">
            <w:pPr>
              <w:rPr>
                <w:rFonts w:ascii="Times New Roman" w:hAnsi="Times New Roman" w:cs="Times New Roman"/>
                <w:sz w:val="24"/>
                <w:szCs w:val="24"/>
              </w:rPr>
            </w:pPr>
          </w:p>
          <w:p w14:paraId="66012B8F" w14:textId="77777777" w:rsidR="00B31CFE" w:rsidRDefault="00B31CFE">
            <w:pPr>
              <w:rPr>
                <w:rFonts w:ascii="Times New Roman" w:hAnsi="Times New Roman" w:cs="Times New Roman"/>
                <w:sz w:val="24"/>
                <w:szCs w:val="24"/>
              </w:rPr>
            </w:pPr>
          </w:p>
          <w:p w14:paraId="55F0FFE3" w14:textId="77777777" w:rsidR="00B31CFE" w:rsidRDefault="00B31CFE">
            <w:pPr>
              <w:rPr>
                <w:rFonts w:ascii="Times New Roman" w:hAnsi="Times New Roman" w:cs="Times New Roman"/>
                <w:sz w:val="24"/>
                <w:szCs w:val="24"/>
              </w:rPr>
            </w:pPr>
          </w:p>
          <w:p w14:paraId="199599BC" w14:textId="77777777" w:rsidR="00B31CFE" w:rsidRDefault="00B31CFE">
            <w:pPr>
              <w:rPr>
                <w:rFonts w:ascii="Times New Roman" w:hAnsi="Times New Roman" w:cs="Times New Roman"/>
                <w:sz w:val="24"/>
                <w:szCs w:val="24"/>
              </w:rPr>
            </w:pPr>
          </w:p>
          <w:p w14:paraId="7A692116" w14:textId="77777777" w:rsidR="00B31CFE" w:rsidRDefault="00B31CFE" w:rsidP="00363340">
            <w:pPr>
              <w:rPr>
                <w:rFonts w:ascii="Times New Roman" w:hAnsi="Times New Roman" w:cs="Times New Roman"/>
                <w:sz w:val="24"/>
                <w:szCs w:val="24"/>
              </w:rPr>
            </w:pPr>
            <w:r>
              <w:rPr>
                <w:rFonts w:ascii="Times New Roman" w:hAnsi="Times New Roman" w:cs="Times New Roman"/>
                <w:sz w:val="24"/>
                <w:szCs w:val="24"/>
              </w:rPr>
              <w:t>__________________ /</w:t>
            </w:r>
            <w:r w:rsidR="00363340" w:rsidRPr="00363340">
              <w:rPr>
                <w:rFonts w:ascii="Times New Roman" w:hAnsi="Times New Roman" w:cs="Times New Roman"/>
                <w:sz w:val="24"/>
                <w:szCs w:val="24"/>
              </w:rPr>
              <w:t>Тарасова</w:t>
            </w:r>
            <w:r w:rsidR="00363340">
              <w:rPr>
                <w:rFonts w:ascii="Times New Roman" w:hAnsi="Times New Roman" w:cs="Times New Roman"/>
                <w:sz w:val="24"/>
                <w:szCs w:val="24"/>
              </w:rPr>
              <w:t xml:space="preserve"> Е.А.</w:t>
            </w:r>
            <w:r>
              <w:rPr>
                <w:rFonts w:ascii="Times New Roman" w:hAnsi="Times New Roman" w:cs="Times New Roman"/>
                <w:sz w:val="24"/>
                <w:szCs w:val="24"/>
              </w:rPr>
              <w:t>/</w:t>
            </w:r>
          </w:p>
          <w:p w14:paraId="2E27473F" w14:textId="77777777" w:rsidR="00363340" w:rsidRDefault="00363340" w:rsidP="00363340">
            <w:pPr>
              <w:rPr>
                <w:rFonts w:ascii="Times New Roman" w:hAnsi="Times New Roman" w:cs="Times New Roman"/>
                <w:sz w:val="24"/>
                <w:szCs w:val="24"/>
              </w:rPr>
            </w:pPr>
          </w:p>
          <w:p w14:paraId="33E51846" w14:textId="77777777" w:rsidR="00363340" w:rsidRDefault="00363340" w:rsidP="00363340">
            <w:pPr>
              <w:rPr>
                <w:rFonts w:ascii="Times New Roman" w:hAnsi="Times New Roman" w:cs="Times New Roman"/>
                <w:sz w:val="24"/>
                <w:szCs w:val="24"/>
              </w:rPr>
            </w:pPr>
          </w:p>
          <w:p w14:paraId="76E10DD8" w14:textId="77777777" w:rsidR="00363340" w:rsidRDefault="00363340" w:rsidP="00363340">
            <w:pPr>
              <w:rPr>
                <w:rFonts w:ascii="Times New Roman" w:hAnsi="Times New Roman" w:cs="Times New Roman"/>
                <w:sz w:val="24"/>
                <w:szCs w:val="24"/>
              </w:rPr>
            </w:pPr>
          </w:p>
          <w:p w14:paraId="1B3774DA" w14:textId="64F9CE5A" w:rsidR="00363340" w:rsidRDefault="00363340" w:rsidP="00363340">
            <w:pPr>
              <w:rPr>
                <w:rFonts w:ascii="Times New Roman" w:hAnsi="Times New Roman" w:cs="Times New Roman"/>
                <w:sz w:val="24"/>
                <w:szCs w:val="24"/>
              </w:rPr>
            </w:pPr>
            <w:r>
              <w:rPr>
                <w:rFonts w:ascii="Times New Roman" w:hAnsi="Times New Roman" w:cs="Times New Roman"/>
                <w:sz w:val="24"/>
                <w:szCs w:val="24"/>
              </w:rPr>
              <w:t>__________________ /</w:t>
            </w:r>
            <w:r w:rsidRPr="00363340">
              <w:rPr>
                <w:rFonts w:ascii="Times New Roman" w:hAnsi="Times New Roman" w:cs="Times New Roman"/>
                <w:sz w:val="24"/>
                <w:szCs w:val="24"/>
              </w:rPr>
              <w:t>Тарасов</w:t>
            </w:r>
            <w:r>
              <w:rPr>
                <w:rFonts w:ascii="Times New Roman" w:hAnsi="Times New Roman" w:cs="Times New Roman"/>
                <w:sz w:val="24"/>
                <w:szCs w:val="24"/>
              </w:rPr>
              <w:t xml:space="preserve"> Д.А./</w:t>
            </w:r>
          </w:p>
        </w:tc>
      </w:tr>
    </w:tbl>
    <w:p w14:paraId="4CA8A98C" w14:textId="7F249F56" w:rsidR="00E952D8" w:rsidRDefault="00E952D8">
      <w:pPr>
        <w:autoSpaceDE/>
        <w:autoSpaceDN/>
        <w:rPr>
          <w:sz w:val="24"/>
          <w:szCs w:val="24"/>
        </w:rPr>
      </w:pPr>
    </w:p>
    <w:p w14:paraId="02C87002" w14:textId="77777777" w:rsidR="000F3F14" w:rsidRDefault="000F3F14" w:rsidP="003E1B88">
      <w:pPr>
        <w:jc w:val="right"/>
        <w:rPr>
          <w:sz w:val="24"/>
          <w:szCs w:val="24"/>
        </w:rPr>
      </w:pPr>
    </w:p>
    <w:p w14:paraId="14008D8C" w14:textId="77777777" w:rsidR="000F3F14" w:rsidRDefault="000F3F14" w:rsidP="003E1B88">
      <w:pPr>
        <w:jc w:val="right"/>
        <w:rPr>
          <w:sz w:val="24"/>
          <w:szCs w:val="24"/>
        </w:rPr>
      </w:pPr>
    </w:p>
    <w:p w14:paraId="4594E135" w14:textId="77777777" w:rsidR="000F3F14" w:rsidRDefault="000F3F14" w:rsidP="003E1B88">
      <w:pPr>
        <w:jc w:val="right"/>
        <w:rPr>
          <w:sz w:val="24"/>
          <w:szCs w:val="24"/>
        </w:rPr>
      </w:pPr>
    </w:p>
    <w:p w14:paraId="731DCE40" w14:textId="77777777" w:rsidR="000F3F14" w:rsidRDefault="000F3F14" w:rsidP="003E1B88">
      <w:pPr>
        <w:jc w:val="right"/>
        <w:rPr>
          <w:sz w:val="24"/>
          <w:szCs w:val="24"/>
        </w:rPr>
      </w:pPr>
    </w:p>
    <w:p w14:paraId="5FAA6A5F" w14:textId="77777777" w:rsidR="000F3F14" w:rsidRDefault="000F3F14" w:rsidP="003E1B88">
      <w:pPr>
        <w:jc w:val="right"/>
        <w:rPr>
          <w:sz w:val="24"/>
          <w:szCs w:val="24"/>
        </w:rPr>
      </w:pPr>
    </w:p>
    <w:p w14:paraId="033597F9" w14:textId="77777777" w:rsidR="004774F6" w:rsidRDefault="004774F6">
      <w:pPr>
        <w:autoSpaceDE/>
        <w:autoSpaceDN/>
        <w:rPr>
          <w:sz w:val="24"/>
          <w:szCs w:val="24"/>
        </w:rPr>
      </w:pPr>
      <w:r>
        <w:rPr>
          <w:sz w:val="24"/>
          <w:szCs w:val="24"/>
        </w:rPr>
        <w:br w:type="page"/>
      </w:r>
    </w:p>
    <w:p w14:paraId="2BB96B4A" w14:textId="289E7CD7" w:rsidR="003B7ADC" w:rsidRPr="00F90C39" w:rsidRDefault="003B7ADC" w:rsidP="003E1B88">
      <w:pPr>
        <w:jc w:val="right"/>
        <w:rPr>
          <w:sz w:val="24"/>
          <w:szCs w:val="24"/>
        </w:rPr>
      </w:pPr>
      <w:r w:rsidRPr="00F90C39">
        <w:rPr>
          <w:sz w:val="24"/>
          <w:szCs w:val="24"/>
        </w:rPr>
        <w:lastRenderedPageBreak/>
        <w:t xml:space="preserve">Приложение №1 к Договору </w:t>
      </w:r>
      <w:r w:rsidR="00650737" w:rsidRPr="00F90C39">
        <w:rPr>
          <w:sz w:val="24"/>
          <w:szCs w:val="24"/>
        </w:rPr>
        <w:t>№</w:t>
      </w:r>
      <w:r w:rsidR="00B31CFE">
        <w:rPr>
          <w:sz w:val="24"/>
          <w:szCs w:val="24"/>
        </w:rPr>
        <w:t>4-1/</w:t>
      </w:r>
      <w:r w:rsidR="009D53BB">
        <w:rPr>
          <w:sz w:val="24"/>
          <w:szCs w:val="24"/>
        </w:rPr>
        <w:t>393</w:t>
      </w:r>
      <w:r w:rsidR="005350BD" w:rsidRPr="00F90C39">
        <w:rPr>
          <w:sz w:val="24"/>
          <w:szCs w:val="24"/>
        </w:rPr>
        <w:t xml:space="preserve"> </w:t>
      </w:r>
      <w:r w:rsidRPr="00F90C39">
        <w:rPr>
          <w:sz w:val="24"/>
          <w:szCs w:val="24"/>
        </w:rPr>
        <w:t xml:space="preserve">от </w:t>
      </w:r>
      <w:r w:rsidR="009D53BB">
        <w:rPr>
          <w:sz w:val="24"/>
          <w:szCs w:val="24"/>
        </w:rPr>
        <w:t>0</w:t>
      </w:r>
      <w:r w:rsidR="008C7FDD">
        <w:rPr>
          <w:sz w:val="24"/>
          <w:szCs w:val="24"/>
        </w:rPr>
        <w:t>8</w:t>
      </w:r>
      <w:r w:rsidR="009D53BB">
        <w:rPr>
          <w:sz w:val="24"/>
          <w:szCs w:val="24"/>
        </w:rPr>
        <w:t xml:space="preserve"> ноября </w:t>
      </w:r>
      <w:r w:rsidRPr="00F90C39">
        <w:rPr>
          <w:sz w:val="24"/>
          <w:szCs w:val="24"/>
        </w:rPr>
        <w:t>20</w:t>
      </w:r>
      <w:r w:rsidR="00694EF0" w:rsidRPr="00F90C39">
        <w:rPr>
          <w:sz w:val="24"/>
          <w:szCs w:val="24"/>
        </w:rPr>
        <w:t>2</w:t>
      </w:r>
      <w:r w:rsidR="0029682B">
        <w:rPr>
          <w:sz w:val="24"/>
          <w:szCs w:val="24"/>
        </w:rPr>
        <w:t xml:space="preserve">3 </w:t>
      </w:r>
      <w:r w:rsidRPr="00F90C39">
        <w:rPr>
          <w:sz w:val="24"/>
          <w:szCs w:val="24"/>
        </w:rPr>
        <w:t>года</w:t>
      </w:r>
    </w:p>
    <w:p w14:paraId="363D02D9" w14:textId="0A5FF9C0" w:rsidR="003B7ADC" w:rsidRPr="00F90C39" w:rsidRDefault="008C7FDD" w:rsidP="004774F6">
      <w:pPr>
        <w:jc w:val="center"/>
        <w:rPr>
          <w:sz w:val="24"/>
          <w:szCs w:val="24"/>
        </w:rPr>
      </w:pPr>
      <w:r>
        <w:rPr>
          <w:noProof/>
          <w:sz w:val="24"/>
          <w:szCs w:val="24"/>
        </w:rPr>
        <w:pict w14:anchorId="3BE1E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558.75pt">
            <v:imagedata r:id="rId13" o:title="test-pdf_page-0001" croptop="7431f" cropbottom="7504f" cropleft="4378f" cropright="4378f"/>
          </v:shape>
        </w:pict>
      </w:r>
    </w:p>
    <w:tbl>
      <w:tblPr>
        <w:tblStyle w:val="afa"/>
        <w:tblW w:w="10065" w:type="dxa"/>
        <w:tblInd w:w="-5" w:type="dxa"/>
        <w:tblLook w:val="04A0" w:firstRow="1" w:lastRow="0" w:firstColumn="1" w:lastColumn="0" w:noHBand="0" w:noVBand="1"/>
      </w:tblPr>
      <w:tblGrid>
        <w:gridCol w:w="5103"/>
        <w:gridCol w:w="4962"/>
      </w:tblGrid>
      <w:tr w:rsidR="00B31CFE" w14:paraId="259A417C" w14:textId="77777777" w:rsidTr="00BE4251">
        <w:trPr>
          <w:trHeight w:val="1167"/>
        </w:trPr>
        <w:tc>
          <w:tcPr>
            <w:tcW w:w="5103" w:type="dxa"/>
            <w:tcBorders>
              <w:top w:val="single" w:sz="4" w:space="0" w:color="auto"/>
              <w:left w:val="single" w:sz="4" w:space="0" w:color="auto"/>
              <w:bottom w:val="single" w:sz="4" w:space="0" w:color="auto"/>
              <w:right w:val="single" w:sz="4" w:space="0" w:color="auto"/>
            </w:tcBorders>
          </w:tcPr>
          <w:p w14:paraId="23C674EA" w14:textId="77777777" w:rsidR="00B31CFE" w:rsidRDefault="00B31CFE" w:rsidP="00BE4251">
            <w:pPr>
              <w:rPr>
                <w:rFonts w:ascii="Times New Roman" w:hAnsi="Times New Roman" w:cs="Times New Roman"/>
                <w:b/>
                <w:bCs/>
                <w:sz w:val="24"/>
                <w:szCs w:val="24"/>
              </w:rPr>
            </w:pPr>
            <w:r>
              <w:rPr>
                <w:rFonts w:ascii="Times New Roman" w:hAnsi="Times New Roman" w:cs="Times New Roman"/>
                <w:b/>
                <w:bCs/>
                <w:sz w:val="24"/>
                <w:szCs w:val="24"/>
              </w:rPr>
              <w:t xml:space="preserve">Застройщик </w:t>
            </w:r>
          </w:p>
          <w:p w14:paraId="0F7FFDC4" w14:textId="77777777" w:rsidR="00B31CFE" w:rsidRDefault="00B31CFE" w:rsidP="00BE4251">
            <w:pP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Общество с ограниченной ответственностью «Специализированный Застройщик «ЕВРОИНВЕСТ </w:t>
            </w:r>
            <w:r w:rsidRPr="00B31CFE">
              <w:rPr>
                <w:rFonts w:ascii="Times New Roman" w:hAnsi="Times New Roman" w:cs="Times New Roman"/>
                <w:b/>
                <w:bCs/>
                <w:color w:val="000000"/>
                <w:sz w:val="24"/>
                <w:szCs w:val="24"/>
                <w:shd w:val="clear" w:color="auto" w:fill="FFFFFF"/>
              </w:rPr>
              <w:t>Лаврики</w:t>
            </w:r>
            <w:r>
              <w:rPr>
                <w:rFonts w:ascii="Times New Roman" w:hAnsi="Times New Roman" w:cs="Times New Roman"/>
                <w:b/>
                <w:bCs/>
                <w:color w:val="000000"/>
                <w:sz w:val="24"/>
                <w:szCs w:val="24"/>
                <w:shd w:val="clear" w:color="auto" w:fill="FFFFFF"/>
              </w:rPr>
              <w:t xml:space="preserve">» </w:t>
            </w:r>
          </w:p>
          <w:p w14:paraId="3C3709FE" w14:textId="77777777" w:rsidR="00B31CFE" w:rsidRDefault="00B31CFE" w:rsidP="00BE4251">
            <w:pPr>
              <w:rPr>
                <w:rFonts w:ascii="Times New Roman" w:hAnsi="Times New Roman" w:cs="Times New Roman"/>
                <w:sz w:val="24"/>
                <w:szCs w:val="24"/>
              </w:rPr>
            </w:pPr>
          </w:p>
          <w:p w14:paraId="26871B2F" w14:textId="77777777" w:rsidR="00B31CFE" w:rsidRDefault="00B31CFE" w:rsidP="00BE4251">
            <w:pPr>
              <w:rPr>
                <w:rFonts w:ascii="Times New Roman" w:hAnsi="Times New Roman" w:cs="Times New Roman"/>
                <w:sz w:val="24"/>
                <w:szCs w:val="24"/>
              </w:rPr>
            </w:pPr>
          </w:p>
          <w:p w14:paraId="282A9F9C" w14:textId="77777777" w:rsidR="00B31CFE" w:rsidRDefault="00B31CFE" w:rsidP="00BE4251">
            <w:pPr>
              <w:rPr>
                <w:rFonts w:ascii="Times New Roman" w:hAnsi="Times New Roman" w:cs="Times New Roman"/>
                <w:sz w:val="24"/>
                <w:szCs w:val="24"/>
              </w:rPr>
            </w:pPr>
          </w:p>
          <w:p w14:paraId="0639ECBB" w14:textId="77777777" w:rsidR="00B31CFE" w:rsidRDefault="00B31CFE" w:rsidP="00BE4251">
            <w:pPr>
              <w:rPr>
                <w:rFonts w:ascii="Times New Roman" w:hAnsi="Times New Roman" w:cs="Times New Roman"/>
                <w:sz w:val="24"/>
                <w:szCs w:val="24"/>
              </w:rPr>
            </w:pPr>
            <w:r>
              <w:rPr>
                <w:rFonts w:ascii="Times New Roman" w:hAnsi="Times New Roman" w:cs="Times New Roman"/>
                <w:sz w:val="24"/>
                <w:szCs w:val="24"/>
              </w:rPr>
              <w:t>______________ /Цогоева Н.Ю./</w:t>
            </w:r>
          </w:p>
          <w:p w14:paraId="773B793A" w14:textId="77777777" w:rsidR="00B31CFE" w:rsidRDefault="00B31CFE" w:rsidP="00BE4251">
            <w:pPr>
              <w:rPr>
                <w:rFonts w:ascii="Times New Roman" w:hAnsi="Times New Roman" w:cs="Times New Roman"/>
                <w:sz w:val="18"/>
                <w:szCs w:val="18"/>
              </w:rPr>
            </w:pPr>
            <w:r>
              <w:rPr>
                <w:rFonts w:ascii="Times New Roman" w:hAnsi="Times New Roman" w:cs="Times New Roman"/>
                <w:sz w:val="18"/>
                <w:szCs w:val="18"/>
              </w:rPr>
              <w:t xml:space="preserve">Представитель, действующая на основании доверенности от </w:t>
            </w:r>
            <w:r w:rsidRPr="00B31CFE">
              <w:rPr>
                <w:rFonts w:ascii="Times New Roman" w:hAnsi="Times New Roman" w:cs="Times New Roman"/>
                <w:sz w:val="18"/>
                <w:szCs w:val="18"/>
              </w:rPr>
              <w:t>«28» сентября 2023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78/149-н/78-2023-5-979 на бланке 78 АВ 4584207</w:t>
            </w:r>
          </w:p>
        </w:tc>
        <w:tc>
          <w:tcPr>
            <w:tcW w:w="4962" w:type="dxa"/>
            <w:tcBorders>
              <w:top w:val="single" w:sz="4" w:space="0" w:color="auto"/>
              <w:left w:val="single" w:sz="4" w:space="0" w:color="auto"/>
              <w:bottom w:val="single" w:sz="4" w:space="0" w:color="auto"/>
              <w:right w:val="single" w:sz="4" w:space="0" w:color="auto"/>
            </w:tcBorders>
          </w:tcPr>
          <w:p w14:paraId="3FA6A839" w14:textId="77777777" w:rsidR="00B31CFE" w:rsidRDefault="00B31CFE" w:rsidP="00BE4251">
            <w:pPr>
              <w:rPr>
                <w:rFonts w:ascii="Times New Roman" w:hAnsi="Times New Roman" w:cs="Times New Roman"/>
                <w:b/>
                <w:bCs/>
                <w:sz w:val="24"/>
                <w:szCs w:val="24"/>
              </w:rPr>
            </w:pPr>
            <w:r>
              <w:rPr>
                <w:rFonts w:ascii="Times New Roman" w:hAnsi="Times New Roman" w:cs="Times New Roman"/>
                <w:b/>
                <w:bCs/>
                <w:sz w:val="24"/>
                <w:szCs w:val="24"/>
              </w:rPr>
              <w:t xml:space="preserve">Участник долевого строительства </w:t>
            </w:r>
          </w:p>
          <w:p w14:paraId="779059D0" w14:textId="77777777" w:rsidR="00B31CFE" w:rsidRDefault="00B31CFE" w:rsidP="00BE4251">
            <w:pPr>
              <w:rPr>
                <w:rFonts w:ascii="Times New Roman" w:hAnsi="Times New Roman" w:cs="Times New Roman"/>
                <w:sz w:val="24"/>
                <w:szCs w:val="24"/>
              </w:rPr>
            </w:pPr>
          </w:p>
          <w:p w14:paraId="77D268DC" w14:textId="77777777" w:rsidR="00B31CFE" w:rsidRDefault="00B31CFE" w:rsidP="00BE4251">
            <w:pPr>
              <w:rPr>
                <w:rFonts w:ascii="Times New Roman" w:hAnsi="Times New Roman" w:cs="Times New Roman"/>
                <w:sz w:val="24"/>
                <w:szCs w:val="24"/>
              </w:rPr>
            </w:pPr>
          </w:p>
          <w:p w14:paraId="5E0DBA21" w14:textId="77777777" w:rsidR="00B31CFE" w:rsidRDefault="00B31CFE" w:rsidP="00BE4251">
            <w:pPr>
              <w:rPr>
                <w:rFonts w:ascii="Times New Roman" w:hAnsi="Times New Roman" w:cs="Times New Roman"/>
                <w:sz w:val="24"/>
                <w:szCs w:val="24"/>
              </w:rPr>
            </w:pPr>
          </w:p>
          <w:p w14:paraId="4FAA67B8" w14:textId="77777777" w:rsidR="00B31CFE" w:rsidRDefault="00B31CFE" w:rsidP="00BE4251">
            <w:pPr>
              <w:rPr>
                <w:rFonts w:ascii="Times New Roman" w:hAnsi="Times New Roman" w:cs="Times New Roman"/>
                <w:sz w:val="24"/>
                <w:szCs w:val="24"/>
              </w:rPr>
            </w:pPr>
          </w:p>
          <w:p w14:paraId="5759CE9E" w14:textId="77777777" w:rsidR="00B31CFE" w:rsidRDefault="00B31CFE" w:rsidP="00BE4251">
            <w:pPr>
              <w:rPr>
                <w:rFonts w:ascii="Times New Roman" w:hAnsi="Times New Roman" w:cs="Times New Roman"/>
                <w:sz w:val="24"/>
                <w:szCs w:val="24"/>
              </w:rPr>
            </w:pPr>
          </w:p>
          <w:p w14:paraId="2B5855E5" w14:textId="77777777" w:rsidR="00B31CFE" w:rsidRDefault="00B31CFE" w:rsidP="00BE4251">
            <w:pPr>
              <w:rPr>
                <w:rFonts w:ascii="Times New Roman" w:hAnsi="Times New Roman" w:cs="Times New Roman"/>
                <w:sz w:val="24"/>
                <w:szCs w:val="24"/>
              </w:rPr>
            </w:pPr>
          </w:p>
          <w:p w14:paraId="3884A034" w14:textId="77777777" w:rsidR="009D53BB" w:rsidRDefault="009D53BB" w:rsidP="009D53BB">
            <w:pPr>
              <w:rPr>
                <w:rFonts w:ascii="Times New Roman" w:hAnsi="Times New Roman" w:cs="Times New Roman"/>
                <w:sz w:val="24"/>
                <w:szCs w:val="24"/>
              </w:rPr>
            </w:pPr>
            <w:r>
              <w:rPr>
                <w:rFonts w:ascii="Times New Roman" w:hAnsi="Times New Roman" w:cs="Times New Roman"/>
                <w:sz w:val="24"/>
                <w:szCs w:val="24"/>
              </w:rPr>
              <w:t>__________________ /</w:t>
            </w:r>
            <w:r w:rsidRPr="00363340">
              <w:rPr>
                <w:rFonts w:ascii="Times New Roman" w:hAnsi="Times New Roman" w:cs="Times New Roman"/>
                <w:sz w:val="24"/>
                <w:szCs w:val="24"/>
              </w:rPr>
              <w:t>Тарасова</w:t>
            </w:r>
            <w:r>
              <w:rPr>
                <w:rFonts w:ascii="Times New Roman" w:hAnsi="Times New Roman" w:cs="Times New Roman"/>
                <w:sz w:val="24"/>
                <w:szCs w:val="24"/>
              </w:rPr>
              <w:t xml:space="preserve"> Е.А./</w:t>
            </w:r>
          </w:p>
          <w:p w14:paraId="5302B7FE" w14:textId="77777777" w:rsidR="009D53BB" w:rsidRDefault="009D53BB" w:rsidP="009D53BB">
            <w:pPr>
              <w:rPr>
                <w:rFonts w:ascii="Times New Roman" w:hAnsi="Times New Roman" w:cs="Times New Roman"/>
                <w:sz w:val="24"/>
                <w:szCs w:val="24"/>
              </w:rPr>
            </w:pPr>
          </w:p>
          <w:p w14:paraId="2A596198" w14:textId="77777777" w:rsidR="009D53BB" w:rsidRDefault="009D53BB" w:rsidP="009D53BB">
            <w:pPr>
              <w:rPr>
                <w:rFonts w:ascii="Times New Roman" w:hAnsi="Times New Roman" w:cs="Times New Roman"/>
                <w:sz w:val="24"/>
                <w:szCs w:val="24"/>
              </w:rPr>
            </w:pPr>
          </w:p>
          <w:p w14:paraId="4201C149" w14:textId="77777777" w:rsidR="009D53BB" w:rsidRDefault="009D53BB" w:rsidP="009D53BB">
            <w:pPr>
              <w:rPr>
                <w:rFonts w:ascii="Times New Roman" w:hAnsi="Times New Roman" w:cs="Times New Roman"/>
                <w:sz w:val="24"/>
                <w:szCs w:val="24"/>
              </w:rPr>
            </w:pPr>
          </w:p>
          <w:p w14:paraId="76E40B81" w14:textId="5860E8C8" w:rsidR="00B31CFE" w:rsidRDefault="009D53BB" w:rsidP="009D53BB">
            <w:pPr>
              <w:rPr>
                <w:rFonts w:ascii="Times New Roman" w:hAnsi="Times New Roman" w:cs="Times New Roman"/>
                <w:sz w:val="24"/>
                <w:szCs w:val="24"/>
              </w:rPr>
            </w:pPr>
            <w:r>
              <w:rPr>
                <w:rFonts w:ascii="Times New Roman" w:hAnsi="Times New Roman" w:cs="Times New Roman"/>
                <w:sz w:val="24"/>
                <w:szCs w:val="24"/>
              </w:rPr>
              <w:t>__________________ /</w:t>
            </w:r>
            <w:r w:rsidRPr="00363340">
              <w:rPr>
                <w:rFonts w:ascii="Times New Roman" w:hAnsi="Times New Roman" w:cs="Times New Roman"/>
                <w:sz w:val="24"/>
                <w:szCs w:val="24"/>
              </w:rPr>
              <w:t>Тарасов</w:t>
            </w:r>
            <w:r>
              <w:rPr>
                <w:rFonts w:ascii="Times New Roman" w:hAnsi="Times New Roman" w:cs="Times New Roman"/>
                <w:sz w:val="24"/>
                <w:szCs w:val="24"/>
              </w:rPr>
              <w:t xml:space="preserve"> Д.А./</w:t>
            </w:r>
          </w:p>
        </w:tc>
      </w:tr>
    </w:tbl>
    <w:p w14:paraId="5DA30EA1" w14:textId="77777777" w:rsidR="003B7ADC" w:rsidRPr="00F90C39" w:rsidRDefault="003B7ADC" w:rsidP="003E1B88">
      <w:pPr>
        <w:pStyle w:val="FR1"/>
        <w:widowControl/>
        <w:spacing w:before="0"/>
        <w:ind w:left="0" w:right="0" w:firstLine="0"/>
        <w:rPr>
          <w:rFonts w:ascii="Times New Roman" w:hAnsi="Times New Roman"/>
          <w:sz w:val="24"/>
          <w:szCs w:val="24"/>
        </w:rPr>
      </w:pPr>
    </w:p>
    <w:sectPr w:rsidR="003B7ADC" w:rsidRPr="00F90C39" w:rsidSect="002A6206">
      <w:footerReference w:type="default" r:id="rId14"/>
      <w:footerReference w:type="first" r:id="rId15"/>
      <w:pgSz w:w="11906" w:h="16838" w:code="9"/>
      <w:pgMar w:top="510" w:right="849" w:bottom="851" w:left="1021" w:header="0"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6E3C" w14:textId="77777777" w:rsidR="00054BBA" w:rsidRDefault="00054BBA">
      <w:r>
        <w:separator/>
      </w:r>
    </w:p>
  </w:endnote>
  <w:endnote w:type="continuationSeparator" w:id="0">
    <w:p w14:paraId="57F51202" w14:textId="77777777" w:rsidR="00054BBA" w:rsidRDefault="0005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89822"/>
      <w:docPartObj>
        <w:docPartGallery w:val="Page Numbers (Bottom of Page)"/>
        <w:docPartUnique/>
      </w:docPartObj>
    </w:sdtPr>
    <w:sdtEndPr/>
    <w:sdtContent>
      <w:p w14:paraId="54BE7907" w14:textId="77777777" w:rsidR="002C21AC" w:rsidRDefault="002C21AC">
        <w:pPr>
          <w:pStyle w:val="a4"/>
          <w:jc w:val="center"/>
        </w:pPr>
        <w:r>
          <w:fldChar w:fldCharType="begin"/>
        </w:r>
        <w:r>
          <w:instrText>PAGE   \* MERGEFORMAT</w:instrText>
        </w:r>
        <w:r>
          <w:fldChar w:fldCharType="separate"/>
        </w:r>
        <w:r w:rsidR="009D53BB">
          <w:rPr>
            <w:noProof/>
          </w:rPr>
          <w:t>18</w:t>
        </w:r>
        <w:r>
          <w:fldChar w:fldCharType="end"/>
        </w:r>
      </w:p>
    </w:sdtContent>
  </w:sdt>
  <w:p w14:paraId="2A35F66F" w14:textId="77777777" w:rsidR="002C21AC" w:rsidRDefault="002C21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959" w14:textId="77777777" w:rsidR="002C21AC" w:rsidRPr="001573F6" w:rsidRDefault="002C21AC">
    <w:pPr>
      <w:pStyle w:val="a4"/>
      <w:jc w:val="center"/>
      <w:rPr>
        <w:sz w:val="18"/>
        <w:szCs w:val="18"/>
      </w:rPr>
    </w:pPr>
    <w:r w:rsidRPr="001573F6">
      <w:rPr>
        <w:sz w:val="18"/>
        <w:szCs w:val="18"/>
      </w:rPr>
      <w:fldChar w:fldCharType="begin"/>
    </w:r>
    <w:r w:rsidRPr="001573F6">
      <w:rPr>
        <w:sz w:val="18"/>
        <w:szCs w:val="18"/>
      </w:rPr>
      <w:instrText xml:space="preserve"> PAGE   \* MERGEFORMAT </w:instrText>
    </w:r>
    <w:r w:rsidRPr="001573F6">
      <w:rPr>
        <w:sz w:val="18"/>
        <w:szCs w:val="18"/>
      </w:rPr>
      <w:fldChar w:fldCharType="separate"/>
    </w:r>
    <w:r>
      <w:rPr>
        <w:noProof/>
        <w:sz w:val="18"/>
        <w:szCs w:val="18"/>
      </w:rPr>
      <w:t>1</w:t>
    </w:r>
    <w:r w:rsidRPr="001573F6">
      <w:rPr>
        <w:sz w:val="18"/>
        <w:szCs w:val="18"/>
      </w:rPr>
      <w:fldChar w:fldCharType="end"/>
    </w:r>
  </w:p>
  <w:p w14:paraId="4D022DDD" w14:textId="77777777" w:rsidR="002C21AC" w:rsidRDefault="002C21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3890" w14:textId="77777777" w:rsidR="00054BBA" w:rsidRDefault="00054BBA">
      <w:r>
        <w:separator/>
      </w:r>
    </w:p>
  </w:footnote>
  <w:footnote w:type="continuationSeparator" w:id="0">
    <w:p w14:paraId="360E5BC7" w14:textId="77777777" w:rsidR="00054BBA" w:rsidRDefault="00054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513"/>
    <w:multiLevelType w:val="hybridMultilevel"/>
    <w:tmpl w:val="669E5A88"/>
    <w:lvl w:ilvl="0" w:tplc="8DD0EE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C7C6F"/>
    <w:multiLevelType w:val="multilevel"/>
    <w:tmpl w:val="DFE4B3C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15D6357"/>
    <w:multiLevelType w:val="multilevel"/>
    <w:tmpl w:val="AB94CCB4"/>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95231F4"/>
    <w:multiLevelType w:val="multilevel"/>
    <w:tmpl w:val="B8F6407E"/>
    <w:lvl w:ilvl="0">
      <w:start w:val="2"/>
      <w:numFmt w:val="decimal"/>
      <w:lvlText w:val="%1."/>
      <w:lvlJc w:val="left"/>
      <w:pPr>
        <w:ind w:left="360" w:hanging="360"/>
      </w:pPr>
      <w:rPr>
        <w:rFonts w:hint="default"/>
      </w:rPr>
    </w:lvl>
    <w:lvl w:ilvl="1">
      <w:start w:val="1"/>
      <w:numFmt w:val="decimal"/>
      <w:lvlText w:val="%1.%2."/>
      <w:lvlJc w:val="left"/>
      <w:pPr>
        <w:ind w:left="4188"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3CA659F8"/>
    <w:multiLevelType w:val="multilevel"/>
    <w:tmpl w:val="B5528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85712"/>
    <w:multiLevelType w:val="multilevel"/>
    <w:tmpl w:val="E30256B0"/>
    <w:lvl w:ilvl="0">
      <w:start w:val="3"/>
      <w:numFmt w:val="decimal"/>
      <w:lvlText w:val="%1."/>
      <w:lvlJc w:val="left"/>
      <w:pPr>
        <w:ind w:left="357" w:hanging="357"/>
      </w:pPr>
      <w:rPr>
        <w:rFonts w:hint="default"/>
      </w:rPr>
    </w:lvl>
    <w:lvl w:ilvl="1">
      <w:start w:val="2"/>
      <w:numFmt w:val="decimal"/>
      <w:lvlText w:val="%1.%2."/>
      <w:lvlJc w:val="left"/>
      <w:pPr>
        <w:ind w:left="697" w:hanging="357"/>
      </w:pPr>
      <w:rPr>
        <w:rFonts w:hint="default"/>
      </w:rPr>
    </w:lvl>
    <w:lvl w:ilvl="2">
      <w:start w:val="1"/>
      <w:numFmt w:val="decimal"/>
      <w:lvlText w:val="%1.%2.%3."/>
      <w:lvlJc w:val="left"/>
      <w:pPr>
        <w:ind w:left="2200"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6" w15:restartNumberingAfterBreak="0">
    <w:nsid w:val="46F73E49"/>
    <w:multiLevelType w:val="multilevel"/>
    <w:tmpl w:val="C46C19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5E604090"/>
    <w:multiLevelType w:val="multilevel"/>
    <w:tmpl w:val="5BFC2BAE"/>
    <w:lvl w:ilvl="0">
      <w:start w:val="1"/>
      <w:numFmt w:val="decimal"/>
      <w:lvlText w:val="%1."/>
      <w:lvlJc w:val="left"/>
      <w:pPr>
        <w:ind w:left="360" w:hanging="360"/>
      </w:pPr>
      <w:rPr>
        <w:rFonts w:hint="default"/>
        <w:b/>
        <w:bCs w:val="0"/>
        <w:color w:val="auto"/>
        <w:sz w:val="20"/>
        <w:szCs w:val="20"/>
      </w:rPr>
    </w:lvl>
    <w:lvl w:ilvl="1">
      <w:start w:val="1"/>
      <w:numFmt w:val="decimal"/>
      <w:isLgl/>
      <w:lvlText w:val="%1.%2."/>
      <w:lvlJc w:val="left"/>
      <w:pPr>
        <w:ind w:left="1353" w:hanging="360"/>
      </w:pPr>
      <w:rPr>
        <w:rFonts w:hint="default"/>
        <w:strike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9B571C2"/>
    <w:multiLevelType w:val="multilevel"/>
    <w:tmpl w:val="1C58C94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strike w:val="0"/>
        <w:color w:val="auto"/>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7ECC28D2"/>
    <w:multiLevelType w:val="hybridMultilevel"/>
    <w:tmpl w:val="669E5A88"/>
    <w:lvl w:ilvl="0" w:tplc="12BE3FCC">
      <w:numFmt w:val="decimal"/>
      <w:lvlText w:val="-"/>
      <w:lvlJc w:val="left"/>
      <w:pPr>
        <w:tabs>
          <w:tab w:val="num" w:pos="720"/>
        </w:tabs>
        <w:ind w:left="720" w:hanging="360"/>
      </w:pPr>
      <w:rPr>
        <w:rFonts w:ascii="Times New Roman" w:eastAsia="Times New Roman" w:hAnsi="Times New Roman" w:cs="Times New Roman" w:hint="default"/>
      </w:rPr>
    </w:lvl>
    <w:lvl w:ilvl="1" w:tplc="EEDC27AA">
      <w:start w:val="1"/>
      <w:numFmt w:val="bullet"/>
      <w:lvlText w:val="o"/>
      <w:lvlJc w:val="left"/>
      <w:pPr>
        <w:tabs>
          <w:tab w:val="num" w:pos="1440"/>
        </w:tabs>
        <w:ind w:left="1440" w:hanging="360"/>
      </w:pPr>
      <w:rPr>
        <w:rFonts w:ascii="Courier New" w:hAnsi="Courier New" w:cs="Times New Roman" w:hint="default"/>
      </w:rPr>
    </w:lvl>
    <w:lvl w:ilvl="2" w:tplc="28324DAE">
      <w:numFmt w:val="decimal"/>
      <w:lvlText w:val=""/>
      <w:lvlJc w:val="left"/>
      <w:pPr>
        <w:tabs>
          <w:tab w:val="num" w:pos="2160"/>
        </w:tabs>
        <w:ind w:left="2160" w:hanging="360"/>
      </w:pPr>
      <w:rPr>
        <w:rFonts w:ascii="Wingdings" w:hAnsi="Wingdings" w:hint="default"/>
      </w:rPr>
    </w:lvl>
    <w:lvl w:ilvl="3" w:tplc="963260DA">
      <w:start w:val="1"/>
      <w:numFmt w:val="bullet"/>
      <w:lvlText w:val=""/>
      <w:lvlJc w:val="left"/>
      <w:pPr>
        <w:tabs>
          <w:tab w:val="num" w:pos="2880"/>
        </w:tabs>
        <w:ind w:left="2880" w:hanging="360"/>
      </w:pPr>
      <w:rPr>
        <w:rFonts w:ascii="Symbol" w:hAnsi="Symbol" w:hint="default"/>
      </w:rPr>
    </w:lvl>
    <w:lvl w:ilvl="4" w:tplc="FEE68C78">
      <w:start w:val="1"/>
      <w:numFmt w:val="bullet"/>
      <w:lvlText w:val="o"/>
      <w:lvlJc w:val="left"/>
      <w:pPr>
        <w:tabs>
          <w:tab w:val="num" w:pos="3600"/>
        </w:tabs>
        <w:ind w:left="3600" w:hanging="360"/>
      </w:pPr>
      <w:rPr>
        <w:rFonts w:ascii="Courier New" w:hAnsi="Courier New" w:cs="Times New Roman" w:hint="default"/>
      </w:rPr>
    </w:lvl>
    <w:lvl w:ilvl="5" w:tplc="43904C3E">
      <w:start w:val="1"/>
      <w:numFmt w:val="bullet"/>
      <w:lvlText w:val=""/>
      <w:lvlJc w:val="left"/>
      <w:pPr>
        <w:tabs>
          <w:tab w:val="num" w:pos="4320"/>
        </w:tabs>
        <w:ind w:left="4320" w:hanging="360"/>
      </w:pPr>
      <w:rPr>
        <w:rFonts w:ascii="Wingdings" w:hAnsi="Wingdings" w:hint="default"/>
      </w:rPr>
    </w:lvl>
    <w:lvl w:ilvl="6" w:tplc="3C342300">
      <w:start w:val="1"/>
      <w:numFmt w:val="bullet"/>
      <w:lvlText w:val=""/>
      <w:lvlJc w:val="left"/>
      <w:pPr>
        <w:tabs>
          <w:tab w:val="num" w:pos="5040"/>
        </w:tabs>
        <w:ind w:left="5040" w:hanging="360"/>
      </w:pPr>
      <w:rPr>
        <w:rFonts w:ascii="Symbol" w:hAnsi="Symbol" w:hint="default"/>
      </w:rPr>
    </w:lvl>
    <w:lvl w:ilvl="7" w:tplc="100263B8">
      <w:start w:val="1"/>
      <w:numFmt w:val="bullet"/>
      <w:lvlText w:val="o"/>
      <w:lvlJc w:val="left"/>
      <w:pPr>
        <w:tabs>
          <w:tab w:val="num" w:pos="5760"/>
        </w:tabs>
        <w:ind w:left="5760" w:hanging="360"/>
      </w:pPr>
      <w:rPr>
        <w:rFonts w:ascii="Courier New" w:hAnsi="Courier New" w:cs="Times New Roman" w:hint="default"/>
      </w:rPr>
    </w:lvl>
    <w:lvl w:ilvl="8" w:tplc="E534BBE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8"/>
  </w:num>
  <w:num w:numId="6">
    <w:abstractNumId w:val="6"/>
  </w:num>
  <w:num w:numId="7">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9"/>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14F"/>
    <w:rsid w:val="00000AF8"/>
    <w:rsid w:val="00007275"/>
    <w:rsid w:val="000075B4"/>
    <w:rsid w:val="00011D77"/>
    <w:rsid w:val="00013E0D"/>
    <w:rsid w:val="00016EF9"/>
    <w:rsid w:val="00016FDA"/>
    <w:rsid w:val="00020111"/>
    <w:rsid w:val="0002014A"/>
    <w:rsid w:val="000201A7"/>
    <w:rsid w:val="000210FD"/>
    <w:rsid w:val="0002247C"/>
    <w:rsid w:val="00023C72"/>
    <w:rsid w:val="00025496"/>
    <w:rsid w:val="00025B83"/>
    <w:rsid w:val="00026286"/>
    <w:rsid w:val="00026FE2"/>
    <w:rsid w:val="00031C02"/>
    <w:rsid w:val="000324FE"/>
    <w:rsid w:val="00032603"/>
    <w:rsid w:val="00032B74"/>
    <w:rsid w:val="00035060"/>
    <w:rsid w:val="000352FF"/>
    <w:rsid w:val="00036E12"/>
    <w:rsid w:val="00042C68"/>
    <w:rsid w:val="00043D59"/>
    <w:rsid w:val="000448B5"/>
    <w:rsid w:val="00045860"/>
    <w:rsid w:val="000463F7"/>
    <w:rsid w:val="00046909"/>
    <w:rsid w:val="0004714A"/>
    <w:rsid w:val="00050AD5"/>
    <w:rsid w:val="000515C7"/>
    <w:rsid w:val="0005430C"/>
    <w:rsid w:val="00054BBA"/>
    <w:rsid w:val="00061476"/>
    <w:rsid w:val="00061DAA"/>
    <w:rsid w:val="00062FE9"/>
    <w:rsid w:val="0006317A"/>
    <w:rsid w:val="00065043"/>
    <w:rsid w:val="00065302"/>
    <w:rsid w:val="000676D4"/>
    <w:rsid w:val="00070779"/>
    <w:rsid w:val="00074492"/>
    <w:rsid w:val="00075D49"/>
    <w:rsid w:val="0007611A"/>
    <w:rsid w:val="000762F0"/>
    <w:rsid w:val="00077D6F"/>
    <w:rsid w:val="00082704"/>
    <w:rsid w:val="000837EA"/>
    <w:rsid w:val="000843D6"/>
    <w:rsid w:val="00094D6B"/>
    <w:rsid w:val="000A2003"/>
    <w:rsid w:val="000A2E13"/>
    <w:rsid w:val="000A4601"/>
    <w:rsid w:val="000A540E"/>
    <w:rsid w:val="000A6158"/>
    <w:rsid w:val="000B4909"/>
    <w:rsid w:val="000B4CDD"/>
    <w:rsid w:val="000B5157"/>
    <w:rsid w:val="000B7507"/>
    <w:rsid w:val="000C3609"/>
    <w:rsid w:val="000C4EBA"/>
    <w:rsid w:val="000C7CDB"/>
    <w:rsid w:val="000D40EE"/>
    <w:rsid w:val="000D6DA9"/>
    <w:rsid w:val="000E158F"/>
    <w:rsid w:val="000E169F"/>
    <w:rsid w:val="000E4064"/>
    <w:rsid w:val="000E73EF"/>
    <w:rsid w:val="000E7995"/>
    <w:rsid w:val="000F0E18"/>
    <w:rsid w:val="000F20AC"/>
    <w:rsid w:val="000F3ED8"/>
    <w:rsid w:val="000F3F14"/>
    <w:rsid w:val="000F6436"/>
    <w:rsid w:val="000F7724"/>
    <w:rsid w:val="001032B1"/>
    <w:rsid w:val="00103490"/>
    <w:rsid w:val="00103570"/>
    <w:rsid w:val="00103D59"/>
    <w:rsid w:val="00104287"/>
    <w:rsid w:val="0010501D"/>
    <w:rsid w:val="00105D22"/>
    <w:rsid w:val="00106D05"/>
    <w:rsid w:val="00110948"/>
    <w:rsid w:val="00111786"/>
    <w:rsid w:val="00111B57"/>
    <w:rsid w:val="00111D40"/>
    <w:rsid w:val="00114BBF"/>
    <w:rsid w:val="00115E0C"/>
    <w:rsid w:val="0011608C"/>
    <w:rsid w:val="00116CED"/>
    <w:rsid w:val="00121E47"/>
    <w:rsid w:val="00124917"/>
    <w:rsid w:val="00125C00"/>
    <w:rsid w:val="001263D1"/>
    <w:rsid w:val="00130104"/>
    <w:rsid w:val="001349FE"/>
    <w:rsid w:val="00136C03"/>
    <w:rsid w:val="00137234"/>
    <w:rsid w:val="00140153"/>
    <w:rsid w:val="00140602"/>
    <w:rsid w:val="00141E0F"/>
    <w:rsid w:val="0014272C"/>
    <w:rsid w:val="00144A53"/>
    <w:rsid w:val="00145A96"/>
    <w:rsid w:val="00146DD6"/>
    <w:rsid w:val="001512CE"/>
    <w:rsid w:val="001541DF"/>
    <w:rsid w:val="00154266"/>
    <w:rsid w:val="001545AC"/>
    <w:rsid w:val="001573F6"/>
    <w:rsid w:val="0016113B"/>
    <w:rsid w:val="00161631"/>
    <w:rsid w:val="001621AD"/>
    <w:rsid w:val="00163354"/>
    <w:rsid w:val="00164DB8"/>
    <w:rsid w:val="00170C9F"/>
    <w:rsid w:val="00172035"/>
    <w:rsid w:val="00174954"/>
    <w:rsid w:val="0017584F"/>
    <w:rsid w:val="00175B1A"/>
    <w:rsid w:val="001761EF"/>
    <w:rsid w:val="00176D37"/>
    <w:rsid w:val="00181622"/>
    <w:rsid w:val="00182249"/>
    <w:rsid w:val="001838A1"/>
    <w:rsid w:val="00184AC1"/>
    <w:rsid w:val="0018562B"/>
    <w:rsid w:val="00185AD8"/>
    <w:rsid w:val="0018743C"/>
    <w:rsid w:val="00191076"/>
    <w:rsid w:val="001911E1"/>
    <w:rsid w:val="00192FD2"/>
    <w:rsid w:val="001942BD"/>
    <w:rsid w:val="0019519B"/>
    <w:rsid w:val="001A00AE"/>
    <w:rsid w:val="001A5E36"/>
    <w:rsid w:val="001A70F0"/>
    <w:rsid w:val="001B1711"/>
    <w:rsid w:val="001B1799"/>
    <w:rsid w:val="001B39CC"/>
    <w:rsid w:val="001B4731"/>
    <w:rsid w:val="001B52B1"/>
    <w:rsid w:val="001B5980"/>
    <w:rsid w:val="001C243E"/>
    <w:rsid w:val="001C6973"/>
    <w:rsid w:val="001D2BF2"/>
    <w:rsid w:val="001D3E87"/>
    <w:rsid w:val="001D5A05"/>
    <w:rsid w:val="001E0AE9"/>
    <w:rsid w:val="001E3770"/>
    <w:rsid w:val="001E3849"/>
    <w:rsid w:val="001E3AC9"/>
    <w:rsid w:val="001E4A12"/>
    <w:rsid w:val="001E6D89"/>
    <w:rsid w:val="001E70BA"/>
    <w:rsid w:val="001F4A73"/>
    <w:rsid w:val="001F5677"/>
    <w:rsid w:val="00201126"/>
    <w:rsid w:val="00202DDA"/>
    <w:rsid w:val="00206829"/>
    <w:rsid w:val="00206A4F"/>
    <w:rsid w:val="00206D7B"/>
    <w:rsid w:val="00206E7F"/>
    <w:rsid w:val="002075FD"/>
    <w:rsid w:val="002076E3"/>
    <w:rsid w:val="00211F58"/>
    <w:rsid w:val="00213B6A"/>
    <w:rsid w:val="002144AA"/>
    <w:rsid w:val="00217DDC"/>
    <w:rsid w:val="0022016D"/>
    <w:rsid w:val="00222F40"/>
    <w:rsid w:val="002247AA"/>
    <w:rsid w:val="002257DF"/>
    <w:rsid w:val="00225A5B"/>
    <w:rsid w:val="002264CA"/>
    <w:rsid w:val="0023081C"/>
    <w:rsid w:val="002314E4"/>
    <w:rsid w:val="00232B20"/>
    <w:rsid w:val="00234067"/>
    <w:rsid w:val="00242F5C"/>
    <w:rsid w:val="00245219"/>
    <w:rsid w:val="00245C3D"/>
    <w:rsid w:val="002473AC"/>
    <w:rsid w:val="00251E33"/>
    <w:rsid w:val="00252990"/>
    <w:rsid w:val="00253A89"/>
    <w:rsid w:val="00260F60"/>
    <w:rsid w:val="00261E8E"/>
    <w:rsid w:val="00262148"/>
    <w:rsid w:val="00262732"/>
    <w:rsid w:val="00263429"/>
    <w:rsid w:val="00273B8D"/>
    <w:rsid w:val="002745B8"/>
    <w:rsid w:val="00275267"/>
    <w:rsid w:val="0027727B"/>
    <w:rsid w:val="00277788"/>
    <w:rsid w:val="0028205A"/>
    <w:rsid w:val="00284C5E"/>
    <w:rsid w:val="00291E7B"/>
    <w:rsid w:val="002930C2"/>
    <w:rsid w:val="002943D4"/>
    <w:rsid w:val="002946F5"/>
    <w:rsid w:val="0029682B"/>
    <w:rsid w:val="002A240A"/>
    <w:rsid w:val="002A2ED1"/>
    <w:rsid w:val="002A4154"/>
    <w:rsid w:val="002A48F1"/>
    <w:rsid w:val="002A4F76"/>
    <w:rsid w:val="002A6140"/>
    <w:rsid w:val="002A6206"/>
    <w:rsid w:val="002B1D5A"/>
    <w:rsid w:val="002B1E4B"/>
    <w:rsid w:val="002B2431"/>
    <w:rsid w:val="002B33A3"/>
    <w:rsid w:val="002B3969"/>
    <w:rsid w:val="002B434D"/>
    <w:rsid w:val="002C0F9E"/>
    <w:rsid w:val="002C1BA6"/>
    <w:rsid w:val="002C21AC"/>
    <w:rsid w:val="002C3472"/>
    <w:rsid w:val="002C66D2"/>
    <w:rsid w:val="002C67D4"/>
    <w:rsid w:val="002D53D4"/>
    <w:rsid w:val="002D65A5"/>
    <w:rsid w:val="002E365B"/>
    <w:rsid w:val="002E7FF1"/>
    <w:rsid w:val="002F2090"/>
    <w:rsid w:val="002F5C0C"/>
    <w:rsid w:val="002F7FF9"/>
    <w:rsid w:val="00301220"/>
    <w:rsid w:val="00304595"/>
    <w:rsid w:val="00306F79"/>
    <w:rsid w:val="0031030A"/>
    <w:rsid w:val="00311B48"/>
    <w:rsid w:val="0031395D"/>
    <w:rsid w:val="003204F9"/>
    <w:rsid w:val="00320968"/>
    <w:rsid w:val="00321AAF"/>
    <w:rsid w:val="00322E98"/>
    <w:rsid w:val="00326A6E"/>
    <w:rsid w:val="00327FC2"/>
    <w:rsid w:val="0033064D"/>
    <w:rsid w:val="00330C80"/>
    <w:rsid w:val="0033170F"/>
    <w:rsid w:val="003318E8"/>
    <w:rsid w:val="00331F42"/>
    <w:rsid w:val="00332A56"/>
    <w:rsid w:val="003346B4"/>
    <w:rsid w:val="0033498D"/>
    <w:rsid w:val="00334B35"/>
    <w:rsid w:val="0033676E"/>
    <w:rsid w:val="00336BE1"/>
    <w:rsid w:val="00341F3D"/>
    <w:rsid w:val="00343873"/>
    <w:rsid w:val="0034402A"/>
    <w:rsid w:val="003464D6"/>
    <w:rsid w:val="00352625"/>
    <w:rsid w:val="003548D2"/>
    <w:rsid w:val="00355472"/>
    <w:rsid w:val="00356811"/>
    <w:rsid w:val="0035762B"/>
    <w:rsid w:val="0035798B"/>
    <w:rsid w:val="00360AB7"/>
    <w:rsid w:val="00360D86"/>
    <w:rsid w:val="00363014"/>
    <w:rsid w:val="00363340"/>
    <w:rsid w:val="0036415B"/>
    <w:rsid w:val="00364BE5"/>
    <w:rsid w:val="003652D2"/>
    <w:rsid w:val="00370112"/>
    <w:rsid w:val="003726D8"/>
    <w:rsid w:val="003728BA"/>
    <w:rsid w:val="003731D0"/>
    <w:rsid w:val="00373DC5"/>
    <w:rsid w:val="00394A38"/>
    <w:rsid w:val="003970C7"/>
    <w:rsid w:val="0039742D"/>
    <w:rsid w:val="003A173C"/>
    <w:rsid w:val="003A189D"/>
    <w:rsid w:val="003A214F"/>
    <w:rsid w:val="003A38E9"/>
    <w:rsid w:val="003A4844"/>
    <w:rsid w:val="003A4961"/>
    <w:rsid w:val="003A66F1"/>
    <w:rsid w:val="003A73F1"/>
    <w:rsid w:val="003B1D5D"/>
    <w:rsid w:val="003B4289"/>
    <w:rsid w:val="003B499B"/>
    <w:rsid w:val="003B57EA"/>
    <w:rsid w:val="003B68C5"/>
    <w:rsid w:val="003B7ADC"/>
    <w:rsid w:val="003C4122"/>
    <w:rsid w:val="003C53AC"/>
    <w:rsid w:val="003C58C6"/>
    <w:rsid w:val="003D0727"/>
    <w:rsid w:val="003D1394"/>
    <w:rsid w:val="003D635F"/>
    <w:rsid w:val="003D651A"/>
    <w:rsid w:val="003E1B88"/>
    <w:rsid w:val="003E2466"/>
    <w:rsid w:val="003E28DD"/>
    <w:rsid w:val="003E5D76"/>
    <w:rsid w:val="003E6B72"/>
    <w:rsid w:val="003F004C"/>
    <w:rsid w:val="003F0146"/>
    <w:rsid w:val="003F1030"/>
    <w:rsid w:val="003F28B6"/>
    <w:rsid w:val="003F41BF"/>
    <w:rsid w:val="003F7618"/>
    <w:rsid w:val="00400CC5"/>
    <w:rsid w:val="0040341F"/>
    <w:rsid w:val="00403DED"/>
    <w:rsid w:val="00404848"/>
    <w:rsid w:val="004056C6"/>
    <w:rsid w:val="00406CC0"/>
    <w:rsid w:val="00413B66"/>
    <w:rsid w:val="00414255"/>
    <w:rsid w:val="00415B8A"/>
    <w:rsid w:val="00422C9B"/>
    <w:rsid w:val="004236D3"/>
    <w:rsid w:val="00425D50"/>
    <w:rsid w:val="00427431"/>
    <w:rsid w:val="0043154E"/>
    <w:rsid w:val="00433CC0"/>
    <w:rsid w:val="004343FA"/>
    <w:rsid w:val="00434BF7"/>
    <w:rsid w:val="00436F47"/>
    <w:rsid w:val="00440479"/>
    <w:rsid w:val="004425C3"/>
    <w:rsid w:val="004432AB"/>
    <w:rsid w:val="00444AC5"/>
    <w:rsid w:val="00446C29"/>
    <w:rsid w:val="00447F6D"/>
    <w:rsid w:val="004502B1"/>
    <w:rsid w:val="00451260"/>
    <w:rsid w:val="00451DF0"/>
    <w:rsid w:val="004520AF"/>
    <w:rsid w:val="00452F55"/>
    <w:rsid w:val="004531FE"/>
    <w:rsid w:val="004571ED"/>
    <w:rsid w:val="004615E1"/>
    <w:rsid w:val="00463C81"/>
    <w:rsid w:val="00464BEF"/>
    <w:rsid w:val="0046539A"/>
    <w:rsid w:val="0047189E"/>
    <w:rsid w:val="00471BB1"/>
    <w:rsid w:val="00473F29"/>
    <w:rsid w:val="004774F6"/>
    <w:rsid w:val="00477577"/>
    <w:rsid w:val="00477A00"/>
    <w:rsid w:val="004820C9"/>
    <w:rsid w:val="00486D8F"/>
    <w:rsid w:val="00487105"/>
    <w:rsid w:val="004875C0"/>
    <w:rsid w:val="004879C3"/>
    <w:rsid w:val="00490801"/>
    <w:rsid w:val="00491A71"/>
    <w:rsid w:val="00497ACC"/>
    <w:rsid w:val="004A2436"/>
    <w:rsid w:val="004A352E"/>
    <w:rsid w:val="004A369A"/>
    <w:rsid w:val="004A36A5"/>
    <w:rsid w:val="004A431C"/>
    <w:rsid w:val="004A5C7F"/>
    <w:rsid w:val="004B14A9"/>
    <w:rsid w:val="004B4655"/>
    <w:rsid w:val="004B7031"/>
    <w:rsid w:val="004C2A31"/>
    <w:rsid w:val="004C35BB"/>
    <w:rsid w:val="004C48D2"/>
    <w:rsid w:val="004D0424"/>
    <w:rsid w:val="004D0D2C"/>
    <w:rsid w:val="004D295F"/>
    <w:rsid w:val="004D69B2"/>
    <w:rsid w:val="004D7033"/>
    <w:rsid w:val="004E2201"/>
    <w:rsid w:val="004E4A7D"/>
    <w:rsid w:val="004E614A"/>
    <w:rsid w:val="004F1B62"/>
    <w:rsid w:val="004F1CB8"/>
    <w:rsid w:val="004F4157"/>
    <w:rsid w:val="004F72B1"/>
    <w:rsid w:val="004F7597"/>
    <w:rsid w:val="004F771F"/>
    <w:rsid w:val="00502321"/>
    <w:rsid w:val="00503967"/>
    <w:rsid w:val="00510B65"/>
    <w:rsid w:val="00510C24"/>
    <w:rsid w:val="00511EA3"/>
    <w:rsid w:val="005170A7"/>
    <w:rsid w:val="00517A6C"/>
    <w:rsid w:val="00520BE6"/>
    <w:rsid w:val="005263E9"/>
    <w:rsid w:val="005275D6"/>
    <w:rsid w:val="0053485A"/>
    <w:rsid w:val="005350BD"/>
    <w:rsid w:val="00536277"/>
    <w:rsid w:val="005364C7"/>
    <w:rsid w:val="00536F75"/>
    <w:rsid w:val="00537103"/>
    <w:rsid w:val="00541889"/>
    <w:rsid w:val="00542BFC"/>
    <w:rsid w:val="00545FC5"/>
    <w:rsid w:val="00546463"/>
    <w:rsid w:val="00552D0D"/>
    <w:rsid w:val="00552D6E"/>
    <w:rsid w:val="005565D2"/>
    <w:rsid w:val="005604C1"/>
    <w:rsid w:val="005614E9"/>
    <w:rsid w:val="00561D62"/>
    <w:rsid w:val="0056255B"/>
    <w:rsid w:val="00566FE4"/>
    <w:rsid w:val="0057580C"/>
    <w:rsid w:val="00575D50"/>
    <w:rsid w:val="00576D63"/>
    <w:rsid w:val="00577490"/>
    <w:rsid w:val="005823A5"/>
    <w:rsid w:val="00583E2A"/>
    <w:rsid w:val="00586796"/>
    <w:rsid w:val="005873C3"/>
    <w:rsid w:val="005959D1"/>
    <w:rsid w:val="0059638E"/>
    <w:rsid w:val="0059737A"/>
    <w:rsid w:val="005A0BEF"/>
    <w:rsid w:val="005A3290"/>
    <w:rsid w:val="005A7CC0"/>
    <w:rsid w:val="005B1C82"/>
    <w:rsid w:val="005B24EF"/>
    <w:rsid w:val="005B3128"/>
    <w:rsid w:val="005B35EA"/>
    <w:rsid w:val="005B3E79"/>
    <w:rsid w:val="005B40F3"/>
    <w:rsid w:val="005B4125"/>
    <w:rsid w:val="005C1FCC"/>
    <w:rsid w:val="005C3EDC"/>
    <w:rsid w:val="005C63D1"/>
    <w:rsid w:val="005D2939"/>
    <w:rsid w:val="005D3F14"/>
    <w:rsid w:val="005D4ED2"/>
    <w:rsid w:val="005E0655"/>
    <w:rsid w:val="005E61B7"/>
    <w:rsid w:val="005F1B51"/>
    <w:rsid w:val="005F1BBA"/>
    <w:rsid w:val="005F516B"/>
    <w:rsid w:val="00601D25"/>
    <w:rsid w:val="006024AE"/>
    <w:rsid w:val="0060676F"/>
    <w:rsid w:val="00612B05"/>
    <w:rsid w:val="00614E26"/>
    <w:rsid w:val="00615E7E"/>
    <w:rsid w:val="00621DC6"/>
    <w:rsid w:val="006220FA"/>
    <w:rsid w:val="00622905"/>
    <w:rsid w:val="00624DCE"/>
    <w:rsid w:val="00625BDB"/>
    <w:rsid w:val="006276D5"/>
    <w:rsid w:val="0063023D"/>
    <w:rsid w:val="006305D8"/>
    <w:rsid w:val="00631B72"/>
    <w:rsid w:val="0063631F"/>
    <w:rsid w:val="00636818"/>
    <w:rsid w:val="00636DFA"/>
    <w:rsid w:val="006407DB"/>
    <w:rsid w:val="00641855"/>
    <w:rsid w:val="006423AF"/>
    <w:rsid w:val="00645FE2"/>
    <w:rsid w:val="00646662"/>
    <w:rsid w:val="00647DD6"/>
    <w:rsid w:val="00650737"/>
    <w:rsid w:val="00651492"/>
    <w:rsid w:val="00653860"/>
    <w:rsid w:val="00662661"/>
    <w:rsid w:val="0066578A"/>
    <w:rsid w:val="00667E9F"/>
    <w:rsid w:val="0067071B"/>
    <w:rsid w:val="00670BDA"/>
    <w:rsid w:val="00671DDB"/>
    <w:rsid w:val="0067397E"/>
    <w:rsid w:val="00673C1C"/>
    <w:rsid w:val="00675E1E"/>
    <w:rsid w:val="006769E0"/>
    <w:rsid w:val="00682680"/>
    <w:rsid w:val="0069246C"/>
    <w:rsid w:val="00694EF0"/>
    <w:rsid w:val="00694FD0"/>
    <w:rsid w:val="006954D1"/>
    <w:rsid w:val="00696A9A"/>
    <w:rsid w:val="006A02C8"/>
    <w:rsid w:val="006A0669"/>
    <w:rsid w:val="006A7BD4"/>
    <w:rsid w:val="006B0607"/>
    <w:rsid w:val="006B15B3"/>
    <w:rsid w:val="006B1784"/>
    <w:rsid w:val="006B45FB"/>
    <w:rsid w:val="006C05E9"/>
    <w:rsid w:val="006C075B"/>
    <w:rsid w:val="006C1151"/>
    <w:rsid w:val="006C1276"/>
    <w:rsid w:val="006C4B0B"/>
    <w:rsid w:val="006C5572"/>
    <w:rsid w:val="006D531A"/>
    <w:rsid w:val="006E1357"/>
    <w:rsid w:val="006E2C8C"/>
    <w:rsid w:val="006E5D21"/>
    <w:rsid w:val="006E5E68"/>
    <w:rsid w:val="006E7FB1"/>
    <w:rsid w:val="006F22C8"/>
    <w:rsid w:val="006F2809"/>
    <w:rsid w:val="006F3FE6"/>
    <w:rsid w:val="006F4F23"/>
    <w:rsid w:val="006F50D4"/>
    <w:rsid w:val="006F6B17"/>
    <w:rsid w:val="007002F3"/>
    <w:rsid w:val="00704B4E"/>
    <w:rsid w:val="0070667B"/>
    <w:rsid w:val="00706DD2"/>
    <w:rsid w:val="007117EE"/>
    <w:rsid w:val="00713A64"/>
    <w:rsid w:val="00714BBC"/>
    <w:rsid w:val="0071731C"/>
    <w:rsid w:val="00730217"/>
    <w:rsid w:val="00730CF9"/>
    <w:rsid w:val="00740DC7"/>
    <w:rsid w:val="00741000"/>
    <w:rsid w:val="00742463"/>
    <w:rsid w:val="00742E21"/>
    <w:rsid w:val="00743439"/>
    <w:rsid w:val="0074601A"/>
    <w:rsid w:val="00747386"/>
    <w:rsid w:val="00747677"/>
    <w:rsid w:val="00750B4D"/>
    <w:rsid w:val="007530A3"/>
    <w:rsid w:val="0075317F"/>
    <w:rsid w:val="00753A92"/>
    <w:rsid w:val="00753D2C"/>
    <w:rsid w:val="0075412F"/>
    <w:rsid w:val="00755D97"/>
    <w:rsid w:val="00757BE4"/>
    <w:rsid w:val="00760833"/>
    <w:rsid w:val="00763108"/>
    <w:rsid w:val="00763B19"/>
    <w:rsid w:val="00765302"/>
    <w:rsid w:val="00770EFC"/>
    <w:rsid w:val="00770F2F"/>
    <w:rsid w:val="00776387"/>
    <w:rsid w:val="007763F0"/>
    <w:rsid w:val="007765C3"/>
    <w:rsid w:val="007816AD"/>
    <w:rsid w:val="007873BB"/>
    <w:rsid w:val="0079035D"/>
    <w:rsid w:val="00790A28"/>
    <w:rsid w:val="00790CF9"/>
    <w:rsid w:val="0079527F"/>
    <w:rsid w:val="00796FC3"/>
    <w:rsid w:val="007A0F51"/>
    <w:rsid w:val="007A33AF"/>
    <w:rsid w:val="007A4802"/>
    <w:rsid w:val="007A4D56"/>
    <w:rsid w:val="007A52E0"/>
    <w:rsid w:val="007A79FE"/>
    <w:rsid w:val="007A7F46"/>
    <w:rsid w:val="007B1D45"/>
    <w:rsid w:val="007B2FB6"/>
    <w:rsid w:val="007B61B9"/>
    <w:rsid w:val="007B6AA4"/>
    <w:rsid w:val="007C6E97"/>
    <w:rsid w:val="007C747B"/>
    <w:rsid w:val="007D0C82"/>
    <w:rsid w:val="007D1383"/>
    <w:rsid w:val="007D2EBB"/>
    <w:rsid w:val="007D51BE"/>
    <w:rsid w:val="007D6B3F"/>
    <w:rsid w:val="007E0469"/>
    <w:rsid w:val="007E7800"/>
    <w:rsid w:val="007E7DD7"/>
    <w:rsid w:val="007E7EFC"/>
    <w:rsid w:val="007F1391"/>
    <w:rsid w:val="007F1F4B"/>
    <w:rsid w:val="007F2108"/>
    <w:rsid w:val="007F481B"/>
    <w:rsid w:val="007F57AA"/>
    <w:rsid w:val="007F6FBE"/>
    <w:rsid w:val="007F705A"/>
    <w:rsid w:val="007F7B12"/>
    <w:rsid w:val="00807021"/>
    <w:rsid w:val="008077B0"/>
    <w:rsid w:val="00810AC0"/>
    <w:rsid w:val="00813759"/>
    <w:rsid w:val="00815C2C"/>
    <w:rsid w:val="00817165"/>
    <w:rsid w:val="00817539"/>
    <w:rsid w:val="0082054D"/>
    <w:rsid w:val="00820DEA"/>
    <w:rsid w:val="00821BBC"/>
    <w:rsid w:val="0082286C"/>
    <w:rsid w:val="00823880"/>
    <w:rsid w:val="008271BC"/>
    <w:rsid w:val="0082785F"/>
    <w:rsid w:val="008312E0"/>
    <w:rsid w:val="00831A90"/>
    <w:rsid w:val="00833291"/>
    <w:rsid w:val="008353E2"/>
    <w:rsid w:val="00835701"/>
    <w:rsid w:val="00835DA0"/>
    <w:rsid w:val="00840D69"/>
    <w:rsid w:val="0084537D"/>
    <w:rsid w:val="008468BE"/>
    <w:rsid w:val="008479BD"/>
    <w:rsid w:val="00850B91"/>
    <w:rsid w:val="00852FD3"/>
    <w:rsid w:val="00857FB4"/>
    <w:rsid w:val="00861949"/>
    <w:rsid w:val="00861BCA"/>
    <w:rsid w:val="00862973"/>
    <w:rsid w:val="00865D3C"/>
    <w:rsid w:val="00866C95"/>
    <w:rsid w:val="00874B5C"/>
    <w:rsid w:val="00876BEE"/>
    <w:rsid w:val="00882F38"/>
    <w:rsid w:val="00886BD8"/>
    <w:rsid w:val="008945AA"/>
    <w:rsid w:val="00895D3D"/>
    <w:rsid w:val="00895D92"/>
    <w:rsid w:val="008A1DE2"/>
    <w:rsid w:val="008A2EF4"/>
    <w:rsid w:val="008A30FC"/>
    <w:rsid w:val="008A5015"/>
    <w:rsid w:val="008A53F5"/>
    <w:rsid w:val="008B0174"/>
    <w:rsid w:val="008B527D"/>
    <w:rsid w:val="008B5CDD"/>
    <w:rsid w:val="008B6312"/>
    <w:rsid w:val="008B657D"/>
    <w:rsid w:val="008B6DA1"/>
    <w:rsid w:val="008C7FDD"/>
    <w:rsid w:val="008D23FC"/>
    <w:rsid w:val="008D412E"/>
    <w:rsid w:val="008D46C8"/>
    <w:rsid w:val="008D5405"/>
    <w:rsid w:val="008E73EA"/>
    <w:rsid w:val="008E7715"/>
    <w:rsid w:val="008F111C"/>
    <w:rsid w:val="008F117E"/>
    <w:rsid w:val="008F1D66"/>
    <w:rsid w:val="008F2D3E"/>
    <w:rsid w:val="008F3270"/>
    <w:rsid w:val="008F3629"/>
    <w:rsid w:val="008F495D"/>
    <w:rsid w:val="008F6FA4"/>
    <w:rsid w:val="008F7419"/>
    <w:rsid w:val="008F76E6"/>
    <w:rsid w:val="008F7E41"/>
    <w:rsid w:val="009007B0"/>
    <w:rsid w:val="00900E32"/>
    <w:rsid w:val="00901F7B"/>
    <w:rsid w:val="00902BE1"/>
    <w:rsid w:val="009104BE"/>
    <w:rsid w:val="00910CD4"/>
    <w:rsid w:val="00911798"/>
    <w:rsid w:val="009125D9"/>
    <w:rsid w:val="009166C7"/>
    <w:rsid w:val="009216A9"/>
    <w:rsid w:val="00921AA9"/>
    <w:rsid w:val="00924836"/>
    <w:rsid w:val="00925B20"/>
    <w:rsid w:val="00932877"/>
    <w:rsid w:val="00932D96"/>
    <w:rsid w:val="00933739"/>
    <w:rsid w:val="009349DD"/>
    <w:rsid w:val="00935CAF"/>
    <w:rsid w:val="0094085D"/>
    <w:rsid w:val="00940DA9"/>
    <w:rsid w:val="00943FF9"/>
    <w:rsid w:val="00944C05"/>
    <w:rsid w:val="009453AB"/>
    <w:rsid w:val="00945733"/>
    <w:rsid w:val="009457FE"/>
    <w:rsid w:val="009461F1"/>
    <w:rsid w:val="0095009B"/>
    <w:rsid w:val="009501B0"/>
    <w:rsid w:val="0095070D"/>
    <w:rsid w:val="009524F8"/>
    <w:rsid w:val="0096058D"/>
    <w:rsid w:val="00960920"/>
    <w:rsid w:val="00963334"/>
    <w:rsid w:val="00966DCB"/>
    <w:rsid w:val="00967B31"/>
    <w:rsid w:val="00972EEF"/>
    <w:rsid w:val="00976860"/>
    <w:rsid w:val="009853CD"/>
    <w:rsid w:val="009866C5"/>
    <w:rsid w:val="00986AD8"/>
    <w:rsid w:val="0099262F"/>
    <w:rsid w:val="00995BFA"/>
    <w:rsid w:val="0099611F"/>
    <w:rsid w:val="009A01A4"/>
    <w:rsid w:val="009A25B7"/>
    <w:rsid w:val="009A3064"/>
    <w:rsid w:val="009A7A81"/>
    <w:rsid w:val="009B6BC6"/>
    <w:rsid w:val="009B7A5F"/>
    <w:rsid w:val="009C0AE2"/>
    <w:rsid w:val="009C1832"/>
    <w:rsid w:val="009C3290"/>
    <w:rsid w:val="009C32DD"/>
    <w:rsid w:val="009C63E1"/>
    <w:rsid w:val="009C6A08"/>
    <w:rsid w:val="009C6FA5"/>
    <w:rsid w:val="009D118E"/>
    <w:rsid w:val="009D53BB"/>
    <w:rsid w:val="009D613D"/>
    <w:rsid w:val="009D6BE7"/>
    <w:rsid w:val="009D72FA"/>
    <w:rsid w:val="009E0345"/>
    <w:rsid w:val="009E3089"/>
    <w:rsid w:val="009E409D"/>
    <w:rsid w:val="009E4D18"/>
    <w:rsid w:val="009E5C36"/>
    <w:rsid w:val="009E72A9"/>
    <w:rsid w:val="009E7743"/>
    <w:rsid w:val="009F2C5C"/>
    <w:rsid w:val="009F2F8C"/>
    <w:rsid w:val="009F4858"/>
    <w:rsid w:val="009F5D73"/>
    <w:rsid w:val="00A001FD"/>
    <w:rsid w:val="00A00ED3"/>
    <w:rsid w:val="00A02B10"/>
    <w:rsid w:val="00A0428E"/>
    <w:rsid w:val="00A053C3"/>
    <w:rsid w:val="00A053CA"/>
    <w:rsid w:val="00A055D9"/>
    <w:rsid w:val="00A05AFB"/>
    <w:rsid w:val="00A076E6"/>
    <w:rsid w:val="00A1126B"/>
    <w:rsid w:val="00A11E7B"/>
    <w:rsid w:val="00A1704F"/>
    <w:rsid w:val="00A205A7"/>
    <w:rsid w:val="00A21609"/>
    <w:rsid w:val="00A21CF2"/>
    <w:rsid w:val="00A25D5D"/>
    <w:rsid w:val="00A31342"/>
    <w:rsid w:val="00A33260"/>
    <w:rsid w:val="00A35415"/>
    <w:rsid w:val="00A40E78"/>
    <w:rsid w:val="00A4391C"/>
    <w:rsid w:val="00A471A2"/>
    <w:rsid w:val="00A47EDC"/>
    <w:rsid w:val="00A50877"/>
    <w:rsid w:val="00A51A86"/>
    <w:rsid w:val="00A54DE6"/>
    <w:rsid w:val="00A55235"/>
    <w:rsid w:val="00A560A0"/>
    <w:rsid w:val="00A563D6"/>
    <w:rsid w:val="00A6068A"/>
    <w:rsid w:val="00A6304E"/>
    <w:rsid w:val="00A65C2E"/>
    <w:rsid w:val="00A67D45"/>
    <w:rsid w:val="00A67E74"/>
    <w:rsid w:val="00A72343"/>
    <w:rsid w:val="00A8125D"/>
    <w:rsid w:val="00A8217C"/>
    <w:rsid w:val="00A84688"/>
    <w:rsid w:val="00A8495A"/>
    <w:rsid w:val="00A85D27"/>
    <w:rsid w:val="00A861FF"/>
    <w:rsid w:val="00A9145E"/>
    <w:rsid w:val="00A92058"/>
    <w:rsid w:val="00A94B5C"/>
    <w:rsid w:val="00A95025"/>
    <w:rsid w:val="00A96695"/>
    <w:rsid w:val="00A97F9A"/>
    <w:rsid w:val="00AA0E7D"/>
    <w:rsid w:val="00AA7E50"/>
    <w:rsid w:val="00AB3F12"/>
    <w:rsid w:val="00AB57DE"/>
    <w:rsid w:val="00AB5CBD"/>
    <w:rsid w:val="00AB7CD6"/>
    <w:rsid w:val="00AB7DE0"/>
    <w:rsid w:val="00AC24E7"/>
    <w:rsid w:val="00AC4F9C"/>
    <w:rsid w:val="00AC7F63"/>
    <w:rsid w:val="00AD0A83"/>
    <w:rsid w:val="00AD1859"/>
    <w:rsid w:val="00AD7151"/>
    <w:rsid w:val="00AD7C1E"/>
    <w:rsid w:val="00AD7F73"/>
    <w:rsid w:val="00AE1EA6"/>
    <w:rsid w:val="00AE400B"/>
    <w:rsid w:val="00AE66C0"/>
    <w:rsid w:val="00AE7433"/>
    <w:rsid w:val="00AE7CB5"/>
    <w:rsid w:val="00AF05FD"/>
    <w:rsid w:val="00AF35DD"/>
    <w:rsid w:val="00AF39F1"/>
    <w:rsid w:val="00AF442D"/>
    <w:rsid w:val="00AF6D3D"/>
    <w:rsid w:val="00AF6EAB"/>
    <w:rsid w:val="00AF76F2"/>
    <w:rsid w:val="00B00199"/>
    <w:rsid w:val="00B01CA4"/>
    <w:rsid w:val="00B035C6"/>
    <w:rsid w:val="00B042D1"/>
    <w:rsid w:val="00B05F91"/>
    <w:rsid w:val="00B07D8C"/>
    <w:rsid w:val="00B11ED1"/>
    <w:rsid w:val="00B13147"/>
    <w:rsid w:val="00B247DF"/>
    <w:rsid w:val="00B25247"/>
    <w:rsid w:val="00B27BA7"/>
    <w:rsid w:val="00B303FE"/>
    <w:rsid w:val="00B30907"/>
    <w:rsid w:val="00B31CFE"/>
    <w:rsid w:val="00B34D1D"/>
    <w:rsid w:val="00B355AF"/>
    <w:rsid w:val="00B3704C"/>
    <w:rsid w:val="00B37290"/>
    <w:rsid w:val="00B430EA"/>
    <w:rsid w:val="00B47579"/>
    <w:rsid w:val="00B525F1"/>
    <w:rsid w:val="00B53845"/>
    <w:rsid w:val="00B54467"/>
    <w:rsid w:val="00B54894"/>
    <w:rsid w:val="00B54D67"/>
    <w:rsid w:val="00B558E6"/>
    <w:rsid w:val="00B56EAD"/>
    <w:rsid w:val="00B5748E"/>
    <w:rsid w:val="00B61E09"/>
    <w:rsid w:val="00B653A5"/>
    <w:rsid w:val="00B65666"/>
    <w:rsid w:val="00B664B0"/>
    <w:rsid w:val="00B66DAF"/>
    <w:rsid w:val="00B73CE2"/>
    <w:rsid w:val="00B74C3B"/>
    <w:rsid w:val="00B76CC6"/>
    <w:rsid w:val="00B76CCD"/>
    <w:rsid w:val="00B84615"/>
    <w:rsid w:val="00B8522A"/>
    <w:rsid w:val="00B87843"/>
    <w:rsid w:val="00B90484"/>
    <w:rsid w:val="00B9122C"/>
    <w:rsid w:val="00B93069"/>
    <w:rsid w:val="00BA0974"/>
    <w:rsid w:val="00BA483D"/>
    <w:rsid w:val="00BA670F"/>
    <w:rsid w:val="00BA695B"/>
    <w:rsid w:val="00BA6BD2"/>
    <w:rsid w:val="00BB1038"/>
    <w:rsid w:val="00BB4E8F"/>
    <w:rsid w:val="00BB7B6C"/>
    <w:rsid w:val="00BC1A46"/>
    <w:rsid w:val="00BC2E29"/>
    <w:rsid w:val="00BC3DF5"/>
    <w:rsid w:val="00BC4C18"/>
    <w:rsid w:val="00BC5D22"/>
    <w:rsid w:val="00BC77D8"/>
    <w:rsid w:val="00BD1520"/>
    <w:rsid w:val="00BD3DC6"/>
    <w:rsid w:val="00BD62D6"/>
    <w:rsid w:val="00BD7C30"/>
    <w:rsid w:val="00BE06C0"/>
    <w:rsid w:val="00BE1B8C"/>
    <w:rsid w:val="00BE3EA8"/>
    <w:rsid w:val="00BE42BA"/>
    <w:rsid w:val="00BF0255"/>
    <w:rsid w:val="00BF1E44"/>
    <w:rsid w:val="00BF235F"/>
    <w:rsid w:val="00C0066E"/>
    <w:rsid w:val="00C01006"/>
    <w:rsid w:val="00C04300"/>
    <w:rsid w:val="00C06372"/>
    <w:rsid w:val="00C13722"/>
    <w:rsid w:val="00C16A21"/>
    <w:rsid w:val="00C20190"/>
    <w:rsid w:val="00C23118"/>
    <w:rsid w:val="00C2572A"/>
    <w:rsid w:val="00C41D46"/>
    <w:rsid w:val="00C45513"/>
    <w:rsid w:val="00C5003D"/>
    <w:rsid w:val="00C56DB4"/>
    <w:rsid w:val="00C60662"/>
    <w:rsid w:val="00C61C7B"/>
    <w:rsid w:val="00C637EF"/>
    <w:rsid w:val="00C65A08"/>
    <w:rsid w:val="00C71F88"/>
    <w:rsid w:val="00C7280E"/>
    <w:rsid w:val="00C75713"/>
    <w:rsid w:val="00C768D3"/>
    <w:rsid w:val="00C770B5"/>
    <w:rsid w:val="00C826BC"/>
    <w:rsid w:val="00C8272A"/>
    <w:rsid w:val="00C83583"/>
    <w:rsid w:val="00C90163"/>
    <w:rsid w:val="00C907C8"/>
    <w:rsid w:val="00C90F23"/>
    <w:rsid w:val="00C948B6"/>
    <w:rsid w:val="00C94B33"/>
    <w:rsid w:val="00C95DE5"/>
    <w:rsid w:val="00CA0105"/>
    <w:rsid w:val="00CA036B"/>
    <w:rsid w:val="00CA12C6"/>
    <w:rsid w:val="00CA2BAC"/>
    <w:rsid w:val="00CA5A72"/>
    <w:rsid w:val="00CA6A18"/>
    <w:rsid w:val="00CB06EA"/>
    <w:rsid w:val="00CB0A02"/>
    <w:rsid w:val="00CB1057"/>
    <w:rsid w:val="00CB30F0"/>
    <w:rsid w:val="00CB3439"/>
    <w:rsid w:val="00CB4B98"/>
    <w:rsid w:val="00CB6336"/>
    <w:rsid w:val="00CB6E94"/>
    <w:rsid w:val="00CC0E16"/>
    <w:rsid w:val="00CC16A0"/>
    <w:rsid w:val="00CC3905"/>
    <w:rsid w:val="00CC40E2"/>
    <w:rsid w:val="00CC5E75"/>
    <w:rsid w:val="00CD0F8F"/>
    <w:rsid w:val="00CD489A"/>
    <w:rsid w:val="00CD5024"/>
    <w:rsid w:val="00CD59F6"/>
    <w:rsid w:val="00CD6045"/>
    <w:rsid w:val="00CD6DCB"/>
    <w:rsid w:val="00CE04A5"/>
    <w:rsid w:val="00CE1930"/>
    <w:rsid w:val="00CE1F53"/>
    <w:rsid w:val="00CE7A32"/>
    <w:rsid w:val="00CE7DF9"/>
    <w:rsid w:val="00CF0AF3"/>
    <w:rsid w:val="00CF2D8A"/>
    <w:rsid w:val="00CF542B"/>
    <w:rsid w:val="00CF5A2B"/>
    <w:rsid w:val="00D00562"/>
    <w:rsid w:val="00D00865"/>
    <w:rsid w:val="00D040B3"/>
    <w:rsid w:val="00D05558"/>
    <w:rsid w:val="00D1140C"/>
    <w:rsid w:val="00D15F5A"/>
    <w:rsid w:val="00D21A17"/>
    <w:rsid w:val="00D25AB8"/>
    <w:rsid w:val="00D3013B"/>
    <w:rsid w:val="00D30374"/>
    <w:rsid w:val="00D327EC"/>
    <w:rsid w:val="00D33DA6"/>
    <w:rsid w:val="00D40715"/>
    <w:rsid w:val="00D41DE6"/>
    <w:rsid w:val="00D42CD5"/>
    <w:rsid w:val="00D452B4"/>
    <w:rsid w:val="00D51168"/>
    <w:rsid w:val="00D5190D"/>
    <w:rsid w:val="00D525D8"/>
    <w:rsid w:val="00D5286D"/>
    <w:rsid w:val="00D52A9F"/>
    <w:rsid w:val="00D52FAE"/>
    <w:rsid w:val="00D53621"/>
    <w:rsid w:val="00D53672"/>
    <w:rsid w:val="00D53B29"/>
    <w:rsid w:val="00D53E98"/>
    <w:rsid w:val="00D552DA"/>
    <w:rsid w:val="00D55658"/>
    <w:rsid w:val="00D57A4D"/>
    <w:rsid w:val="00D60296"/>
    <w:rsid w:val="00D60610"/>
    <w:rsid w:val="00D606DE"/>
    <w:rsid w:val="00D62590"/>
    <w:rsid w:val="00D74560"/>
    <w:rsid w:val="00D7498D"/>
    <w:rsid w:val="00D74F57"/>
    <w:rsid w:val="00D75705"/>
    <w:rsid w:val="00D7628A"/>
    <w:rsid w:val="00D76539"/>
    <w:rsid w:val="00D83300"/>
    <w:rsid w:val="00D87028"/>
    <w:rsid w:val="00D87556"/>
    <w:rsid w:val="00D87B4E"/>
    <w:rsid w:val="00D91063"/>
    <w:rsid w:val="00D92F5D"/>
    <w:rsid w:val="00D93475"/>
    <w:rsid w:val="00D948C2"/>
    <w:rsid w:val="00DA09E3"/>
    <w:rsid w:val="00DA1174"/>
    <w:rsid w:val="00DA1A82"/>
    <w:rsid w:val="00DA2D35"/>
    <w:rsid w:val="00DA3CBA"/>
    <w:rsid w:val="00DC0246"/>
    <w:rsid w:val="00DC46F7"/>
    <w:rsid w:val="00DC569B"/>
    <w:rsid w:val="00DC5F2E"/>
    <w:rsid w:val="00DD06B4"/>
    <w:rsid w:val="00DD1140"/>
    <w:rsid w:val="00DD5BC2"/>
    <w:rsid w:val="00DD6F8C"/>
    <w:rsid w:val="00DE1E92"/>
    <w:rsid w:val="00DE2D81"/>
    <w:rsid w:val="00DE3F84"/>
    <w:rsid w:val="00DF0371"/>
    <w:rsid w:val="00DF0CCA"/>
    <w:rsid w:val="00DF7958"/>
    <w:rsid w:val="00E0044D"/>
    <w:rsid w:val="00E01599"/>
    <w:rsid w:val="00E019D4"/>
    <w:rsid w:val="00E02CEB"/>
    <w:rsid w:val="00E02EE9"/>
    <w:rsid w:val="00E02F62"/>
    <w:rsid w:val="00E03186"/>
    <w:rsid w:val="00E03BC2"/>
    <w:rsid w:val="00E04465"/>
    <w:rsid w:val="00E045EE"/>
    <w:rsid w:val="00E04841"/>
    <w:rsid w:val="00E04DD7"/>
    <w:rsid w:val="00E0507D"/>
    <w:rsid w:val="00E10D55"/>
    <w:rsid w:val="00E1408C"/>
    <w:rsid w:val="00E16951"/>
    <w:rsid w:val="00E209C8"/>
    <w:rsid w:val="00E21E83"/>
    <w:rsid w:val="00E23A38"/>
    <w:rsid w:val="00E24F82"/>
    <w:rsid w:val="00E26168"/>
    <w:rsid w:val="00E3410E"/>
    <w:rsid w:val="00E34CF9"/>
    <w:rsid w:val="00E40969"/>
    <w:rsid w:val="00E426BC"/>
    <w:rsid w:val="00E44378"/>
    <w:rsid w:val="00E4656D"/>
    <w:rsid w:val="00E4665B"/>
    <w:rsid w:val="00E51695"/>
    <w:rsid w:val="00E54408"/>
    <w:rsid w:val="00E57405"/>
    <w:rsid w:val="00E60303"/>
    <w:rsid w:val="00E61F72"/>
    <w:rsid w:val="00E62F53"/>
    <w:rsid w:val="00E64870"/>
    <w:rsid w:val="00E650EA"/>
    <w:rsid w:val="00E6598E"/>
    <w:rsid w:val="00E65BB7"/>
    <w:rsid w:val="00E660C3"/>
    <w:rsid w:val="00E72674"/>
    <w:rsid w:val="00E73061"/>
    <w:rsid w:val="00E759DC"/>
    <w:rsid w:val="00E81AF8"/>
    <w:rsid w:val="00E827CB"/>
    <w:rsid w:val="00E82FBA"/>
    <w:rsid w:val="00E90086"/>
    <w:rsid w:val="00E904E2"/>
    <w:rsid w:val="00E914A2"/>
    <w:rsid w:val="00E932DD"/>
    <w:rsid w:val="00E94894"/>
    <w:rsid w:val="00E94A87"/>
    <w:rsid w:val="00E952D8"/>
    <w:rsid w:val="00EA67C3"/>
    <w:rsid w:val="00EA7B96"/>
    <w:rsid w:val="00EB0794"/>
    <w:rsid w:val="00EB118D"/>
    <w:rsid w:val="00EB3A97"/>
    <w:rsid w:val="00EB4847"/>
    <w:rsid w:val="00EB6B4E"/>
    <w:rsid w:val="00EC7233"/>
    <w:rsid w:val="00ED1E09"/>
    <w:rsid w:val="00ED4014"/>
    <w:rsid w:val="00ED634C"/>
    <w:rsid w:val="00EE199C"/>
    <w:rsid w:val="00EE3812"/>
    <w:rsid w:val="00EE5376"/>
    <w:rsid w:val="00EF1EE1"/>
    <w:rsid w:val="00EF3CDC"/>
    <w:rsid w:val="00EF63D1"/>
    <w:rsid w:val="00EF7317"/>
    <w:rsid w:val="00EF75CE"/>
    <w:rsid w:val="00EF77B1"/>
    <w:rsid w:val="00F00A04"/>
    <w:rsid w:val="00F01C96"/>
    <w:rsid w:val="00F01EBD"/>
    <w:rsid w:val="00F02DAB"/>
    <w:rsid w:val="00F03C8F"/>
    <w:rsid w:val="00F0417D"/>
    <w:rsid w:val="00F04C12"/>
    <w:rsid w:val="00F05E47"/>
    <w:rsid w:val="00F05EB5"/>
    <w:rsid w:val="00F0688B"/>
    <w:rsid w:val="00F116AF"/>
    <w:rsid w:val="00F136FA"/>
    <w:rsid w:val="00F1512B"/>
    <w:rsid w:val="00F1604B"/>
    <w:rsid w:val="00F161C6"/>
    <w:rsid w:val="00F16C55"/>
    <w:rsid w:val="00F21CD0"/>
    <w:rsid w:val="00F25C37"/>
    <w:rsid w:val="00F2630C"/>
    <w:rsid w:val="00F27B70"/>
    <w:rsid w:val="00F3298E"/>
    <w:rsid w:val="00F33C46"/>
    <w:rsid w:val="00F34C4E"/>
    <w:rsid w:val="00F37871"/>
    <w:rsid w:val="00F401AE"/>
    <w:rsid w:val="00F40884"/>
    <w:rsid w:val="00F40B21"/>
    <w:rsid w:val="00F4187F"/>
    <w:rsid w:val="00F45B66"/>
    <w:rsid w:val="00F51066"/>
    <w:rsid w:val="00F514A5"/>
    <w:rsid w:val="00F52D3D"/>
    <w:rsid w:val="00F5302B"/>
    <w:rsid w:val="00F62CAB"/>
    <w:rsid w:val="00F645AD"/>
    <w:rsid w:val="00F66925"/>
    <w:rsid w:val="00F72678"/>
    <w:rsid w:val="00F7278D"/>
    <w:rsid w:val="00F73185"/>
    <w:rsid w:val="00F756C4"/>
    <w:rsid w:val="00F801B2"/>
    <w:rsid w:val="00F80BBD"/>
    <w:rsid w:val="00F80E76"/>
    <w:rsid w:val="00F81517"/>
    <w:rsid w:val="00F83C8D"/>
    <w:rsid w:val="00F84183"/>
    <w:rsid w:val="00F84947"/>
    <w:rsid w:val="00F85166"/>
    <w:rsid w:val="00F90C39"/>
    <w:rsid w:val="00F91065"/>
    <w:rsid w:val="00F92DC5"/>
    <w:rsid w:val="00F95DF7"/>
    <w:rsid w:val="00F95F9E"/>
    <w:rsid w:val="00F9708D"/>
    <w:rsid w:val="00F97B42"/>
    <w:rsid w:val="00FA0680"/>
    <w:rsid w:val="00FA337C"/>
    <w:rsid w:val="00FA647F"/>
    <w:rsid w:val="00FB0DD1"/>
    <w:rsid w:val="00FB1D20"/>
    <w:rsid w:val="00FB21D2"/>
    <w:rsid w:val="00FB5C1D"/>
    <w:rsid w:val="00FB5CCA"/>
    <w:rsid w:val="00FB6092"/>
    <w:rsid w:val="00FC06A7"/>
    <w:rsid w:val="00FC07AF"/>
    <w:rsid w:val="00FC35C7"/>
    <w:rsid w:val="00FC6697"/>
    <w:rsid w:val="00FC6E9F"/>
    <w:rsid w:val="00FD0884"/>
    <w:rsid w:val="00FD18EF"/>
    <w:rsid w:val="00FD519E"/>
    <w:rsid w:val="00FD7A90"/>
    <w:rsid w:val="00FD7CA4"/>
    <w:rsid w:val="00FE0520"/>
    <w:rsid w:val="00FE217B"/>
    <w:rsid w:val="00FE70FE"/>
    <w:rsid w:val="00FE7229"/>
    <w:rsid w:val="00FF0DE6"/>
    <w:rsid w:val="00FF228D"/>
    <w:rsid w:val="00FF391E"/>
    <w:rsid w:val="00FF67D5"/>
    <w:rsid w:val="00FF6FC1"/>
    <w:rsid w:val="00FF7CA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AF26D"/>
  <w15:docId w15:val="{B54F1BAB-2386-4360-88CC-95D66C46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style>
  <w:style w:type="paragraph" w:styleId="1">
    <w:name w:val="heading 1"/>
    <w:basedOn w:val="a"/>
    <w:next w:val="a"/>
    <w:qFormat/>
    <w:pPr>
      <w:keepNext/>
      <w:spacing w:before="300"/>
      <w:ind w:firstLine="720"/>
      <w:outlineLvl w:val="0"/>
    </w:pPr>
    <w:rPr>
      <w:b/>
      <w:bCs/>
      <w:sz w:val="24"/>
      <w:szCs w:val="24"/>
    </w:rPr>
  </w:style>
  <w:style w:type="paragraph" w:styleId="2">
    <w:name w:val="heading 2"/>
    <w:basedOn w:val="a"/>
    <w:next w:val="a"/>
    <w:qFormat/>
    <w:pPr>
      <w:keepNext/>
      <w:jc w:val="both"/>
      <w:outlineLvl w:val="1"/>
    </w:pPr>
    <w:rPr>
      <w:b/>
      <w:bCs/>
      <w:i/>
      <w:iCs/>
      <w:sz w:val="24"/>
      <w:szCs w:val="24"/>
    </w:rPr>
  </w:style>
  <w:style w:type="paragraph" w:styleId="3">
    <w:name w:val="heading 3"/>
    <w:basedOn w:val="a"/>
    <w:next w:val="a"/>
    <w:qFormat/>
    <w:pPr>
      <w:keepNext/>
      <w:jc w:val="both"/>
      <w:outlineLvl w:val="2"/>
    </w:pPr>
    <w:rPr>
      <w:i/>
      <w:iCs/>
      <w:sz w:val="24"/>
      <w:szCs w:val="24"/>
    </w:rPr>
  </w:style>
  <w:style w:type="paragraph" w:styleId="4">
    <w:name w:val="heading 4"/>
    <w:basedOn w:val="a"/>
    <w:next w:val="a"/>
    <w:qFormat/>
    <w:pPr>
      <w:keepNex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szCs w:val="28"/>
    </w:rPr>
  </w:style>
  <w:style w:type="paragraph" w:styleId="a4">
    <w:name w:val="footer"/>
    <w:basedOn w:val="a"/>
    <w:link w:val="a5"/>
    <w:uiPriority w:val="99"/>
    <w:pPr>
      <w:tabs>
        <w:tab w:val="center" w:pos="4153"/>
        <w:tab w:val="right" w:pos="8306"/>
      </w:tabs>
    </w:pPr>
  </w:style>
  <w:style w:type="character" w:styleId="a6">
    <w:name w:val="page number"/>
    <w:basedOn w:val="a0"/>
  </w:style>
  <w:style w:type="paragraph" w:styleId="a7">
    <w:name w:val="Body Text"/>
    <w:basedOn w:val="a"/>
    <w:link w:val="a8"/>
    <w:pPr>
      <w:jc w:val="center"/>
    </w:pPr>
    <w:rPr>
      <w:b/>
      <w:bCs/>
      <w:sz w:val="24"/>
      <w:szCs w:val="24"/>
    </w:rPr>
  </w:style>
  <w:style w:type="paragraph" w:styleId="a9">
    <w:name w:val="Body Text Indent"/>
    <w:basedOn w:val="a"/>
    <w:rPr>
      <w:sz w:val="24"/>
      <w:szCs w:val="24"/>
    </w:rPr>
  </w:style>
  <w:style w:type="paragraph" w:styleId="aa">
    <w:name w:val="header"/>
    <w:basedOn w:val="a"/>
    <w:pPr>
      <w:tabs>
        <w:tab w:val="center" w:pos="4677"/>
        <w:tab w:val="right" w:pos="9355"/>
      </w:tabs>
    </w:pPr>
  </w:style>
  <w:style w:type="paragraph" w:styleId="30">
    <w:name w:val="Body Text 3"/>
    <w:basedOn w:val="a"/>
    <w:pPr>
      <w:jc w:val="both"/>
    </w:pPr>
    <w:rPr>
      <w:sz w:val="24"/>
      <w:szCs w:val="24"/>
    </w:rPr>
  </w:style>
  <w:style w:type="paragraph" w:styleId="20">
    <w:name w:val="Body Text 2"/>
    <w:basedOn w:val="a"/>
    <w:link w:val="21"/>
    <w:rPr>
      <w:sz w:val="24"/>
      <w:szCs w:val="24"/>
    </w:rPr>
  </w:style>
  <w:style w:type="paragraph" w:customStyle="1" w:styleId="210">
    <w:name w:val="Основной текст 21"/>
    <w:basedOn w:val="a"/>
    <w:pPr>
      <w:overflowPunct w:val="0"/>
      <w:adjustRightInd w:val="0"/>
      <w:ind w:firstLine="567"/>
      <w:jc w:val="both"/>
      <w:textAlignment w:val="baseline"/>
    </w:pPr>
    <w:rPr>
      <w:sz w:val="22"/>
    </w:rPr>
  </w:style>
  <w:style w:type="paragraph" w:styleId="22">
    <w:name w:val="Body Text Indent 2"/>
    <w:basedOn w:val="a"/>
    <w:pPr>
      <w:ind w:firstLine="720"/>
      <w:jc w:val="both"/>
    </w:pPr>
    <w:rPr>
      <w:sz w:val="24"/>
      <w:szCs w:val="24"/>
    </w:rPr>
  </w:style>
  <w:style w:type="paragraph" w:styleId="ab">
    <w:name w:val="Block Text"/>
    <w:basedOn w:val="a"/>
    <w:pPr>
      <w:ind w:left="-851" w:right="565" w:firstLine="284"/>
      <w:jc w:val="both"/>
    </w:pPr>
    <w:rPr>
      <w:sz w:val="24"/>
      <w:szCs w:val="24"/>
    </w:rPr>
  </w:style>
  <w:style w:type="paragraph" w:styleId="31">
    <w:name w:val="Body Text Indent 3"/>
    <w:basedOn w:val="a"/>
    <w:pPr>
      <w:ind w:left="-284" w:firstLine="284"/>
      <w:jc w:val="both"/>
    </w:pPr>
    <w:rPr>
      <w:sz w:val="22"/>
      <w:szCs w:val="24"/>
    </w:rPr>
  </w:style>
  <w:style w:type="paragraph" w:styleId="ac">
    <w:name w:val="Normal (Web)"/>
    <w:basedOn w:val="a"/>
    <w:uiPriority w:val="99"/>
    <w:pPr>
      <w:autoSpaceDE/>
      <w:autoSpaceDN/>
      <w:jc w:val="both"/>
    </w:pPr>
    <w:rPr>
      <w:kern w:val="18"/>
      <w:sz w:val="24"/>
      <w:szCs w:val="24"/>
      <w:lang w:eastAsia="en-US" w:bidi="he-IL"/>
    </w:rPr>
  </w:style>
  <w:style w:type="paragraph" w:customStyle="1" w:styleId="Text">
    <w:name w:val="Text"/>
    <w:basedOn w:val="a"/>
    <w:pPr>
      <w:tabs>
        <w:tab w:val="center" w:pos="993"/>
        <w:tab w:val="center" w:pos="1985"/>
        <w:tab w:val="center" w:pos="3119"/>
        <w:tab w:val="right" w:pos="4111"/>
      </w:tabs>
      <w:autoSpaceDE/>
      <w:autoSpaceDN/>
      <w:ind w:left="142"/>
      <w:jc w:val="both"/>
    </w:pPr>
    <w:rPr>
      <w:rFonts w:ascii="NTTierce" w:hAnsi="NTTierce"/>
      <w:b/>
      <w:kern w:val="18"/>
      <w:sz w:val="22"/>
      <w:lang w:eastAsia="en-US" w:bidi="he-IL"/>
    </w:rPr>
  </w:style>
  <w:style w:type="paragraph" w:styleId="ad">
    <w:name w:val="Balloon Text"/>
    <w:basedOn w:val="a"/>
    <w:semiHidden/>
    <w:rsid w:val="00F4187F"/>
    <w:rPr>
      <w:rFonts w:ascii="Tahoma" w:hAnsi="Tahoma" w:cs="Tahoma"/>
      <w:sz w:val="16"/>
      <w:szCs w:val="16"/>
    </w:rPr>
  </w:style>
  <w:style w:type="character" w:customStyle="1" w:styleId="FontStyle17">
    <w:name w:val="Font Style17"/>
    <w:rsid w:val="00B13147"/>
    <w:rPr>
      <w:rFonts w:ascii="Franklin Gothic Medium Cond" w:hAnsi="Franklin Gothic Medium Cond" w:cs="Franklin Gothic Medium Cond"/>
      <w:sz w:val="16"/>
      <w:szCs w:val="16"/>
    </w:rPr>
  </w:style>
  <w:style w:type="paragraph" w:customStyle="1" w:styleId="ConsPlusNormal">
    <w:name w:val="ConsPlusNormal"/>
    <w:rsid w:val="007B1D45"/>
    <w:pPr>
      <w:autoSpaceDE w:val="0"/>
      <w:autoSpaceDN w:val="0"/>
      <w:adjustRightInd w:val="0"/>
      <w:ind w:firstLine="720"/>
    </w:pPr>
    <w:rPr>
      <w:rFonts w:ascii="Arial" w:hAnsi="Arial" w:cs="Arial"/>
    </w:rPr>
  </w:style>
  <w:style w:type="character" w:customStyle="1" w:styleId="ae">
    <w:name w:val="Гипертекстовая ссылка"/>
    <w:rsid w:val="007B1D45"/>
    <w:rPr>
      <w:color w:val="008000"/>
      <w:u w:val="single"/>
    </w:rPr>
  </w:style>
  <w:style w:type="character" w:customStyle="1" w:styleId="a5">
    <w:name w:val="Нижний колонтитул Знак"/>
    <w:basedOn w:val="a0"/>
    <w:link w:val="a4"/>
    <w:uiPriority w:val="99"/>
    <w:rsid w:val="001573F6"/>
  </w:style>
  <w:style w:type="paragraph" w:styleId="af">
    <w:name w:val="Document Map"/>
    <w:basedOn w:val="a"/>
    <w:link w:val="af0"/>
    <w:rsid w:val="00EF3CDC"/>
    <w:rPr>
      <w:rFonts w:ascii="Lucida Grande CY" w:hAnsi="Lucida Grande CY" w:cs="Lucida Grande CY"/>
      <w:sz w:val="24"/>
      <w:szCs w:val="24"/>
    </w:rPr>
  </w:style>
  <w:style w:type="character" w:customStyle="1" w:styleId="af0">
    <w:name w:val="Схема документа Знак"/>
    <w:basedOn w:val="a0"/>
    <w:link w:val="af"/>
    <w:rsid w:val="00EF3CDC"/>
    <w:rPr>
      <w:rFonts w:ascii="Lucida Grande CY" w:hAnsi="Lucida Grande CY" w:cs="Lucida Grande CY"/>
      <w:sz w:val="24"/>
      <w:szCs w:val="24"/>
    </w:rPr>
  </w:style>
  <w:style w:type="paragraph" w:customStyle="1" w:styleId="FR1">
    <w:name w:val="FR1"/>
    <w:rsid w:val="002943D4"/>
    <w:pPr>
      <w:widowControl w:val="0"/>
      <w:spacing w:before="420"/>
      <w:ind w:left="600" w:right="200" w:firstLine="600"/>
      <w:jc w:val="both"/>
    </w:pPr>
    <w:rPr>
      <w:rFonts w:ascii="Arial" w:hAnsi="Arial"/>
      <w:sz w:val="16"/>
    </w:rPr>
  </w:style>
  <w:style w:type="paragraph" w:styleId="af1">
    <w:name w:val="List Paragraph"/>
    <w:basedOn w:val="a"/>
    <w:uiPriority w:val="72"/>
    <w:qFormat/>
    <w:rsid w:val="002943D4"/>
    <w:pPr>
      <w:ind w:left="720"/>
      <w:contextualSpacing/>
    </w:pPr>
  </w:style>
  <w:style w:type="character" w:styleId="af2">
    <w:name w:val="annotation reference"/>
    <w:basedOn w:val="a0"/>
    <w:rsid w:val="00C61C7B"/>
    <w:rPr>
      <w:sz w:val="16"/>
      <w:szCs w:val="16"/>
    </w:rPr>
  </w:style>
  <w:style w:type="paragraph" w:styleId="af3">
    <w:name w:val="annotation text"/>
    <w:basedOn w:val="a"/>
    <w:link w:val="af4"/>
    <w:rsid w:val="00C61C7B"/>
  </w:style>
  <w:style w:type="character" w:customStyle="1" w:styleId="af4">
    <w:name w:val="Текст примечания Знак"/>
    <w:basedOn w:val="a0"/>
    <w:link w:val="af3"/>
    <w:rsid w:val="00C61C7B"/>
  </w:style>
  <w:style w:type="paragraph" w:styleId="af5">
    <w:name w:val="annotation subject"/>
    <w:basedOn w:val="af3"/>
    <w:next w:val="af3"/>
    <w:link w:val="af6"/>
    <w:rsid w:val="00C61C7B"/>
    <w:rPr>
      <w:b/>
      <w:bCs/>
    </w:rPr>
  </w:style>
  <w:style w:type="character" w:customStyle="1" w:styleId="af6">
    <w:name w:val="Тема примечания Знак"/>
    <w:basedOn w:val="af4"/>
    <w:link w:val="af5"/>
    <w:rsid w:val="00C61C7B"/>
    <w:rPr>
      <w:b/>
      <w:bCs/>
    </w:rPr>
  </w:style>
  <w:style w:type="character" w:styleId="af7">
    <w:name w:val="Hyperlink"/>
    <w:basedOn w:val="a0"/>
    <w:uiPriority w:val="99"/>
    <w:unhideWhenUsed/>
    <w:rsid w:val="00AD7F73"/>
    <w:rPr>
      <w:color w:val="0000FF"/>
      <w:u w:val="single"/>
    </w:rPr>
  </w:style>
  <w:style w:type="character" w:styleId="af8">
    <w:name w:val="Placeholder Text"/>
    <w:uiPriority w:val="99"/>
    <w:rsid w:val="00360AB7"/>
    <w:rPr>
      <w:color w:val="808080"/>
    </w:rPr>
  </w:style>
  <w:style w:type="paragraph" w:styleId="af9">
    <w:name w:val="Revision"/>
    <w:hidden/>
    <w:uiPriority w:val="71"/>
    <w:rsid w:val="00061476"/>
  </w:style>
  <w:style w:type="character" w:customStyle="1" w:styleId="a8">
    <w:name w:val="Основной текст Знак"/>
    <w:basedOn w:val="a0"/>
    <w:link w:val="a7"/>
    <w:rsid w:val="003970C7"/>
    <w:rPr>
      <w:b/>
      <w:bCs/>
      <w:sz w:val="24"/>
      <w:szCs w:val="24"/>
    </w:rPr>
  </w:style>
  <w:style w:type="character" w:customStyle="1" w:styleId="21">
    <w:name w:val="Основной текст 2 Знак"/>
    <w:basedOn w:val="a0"/>
    <w:link w:val="20"/>
    <w:rsid w:val="008B6312"/>
    <w:rPr>
      <w:sz w:val="24"/>
      <w:szCs w:val="24"/>
    </w:rPr>
  </w:style>
  <w:style w:type="character" w:customStyle="1" w:styleId="apple-style-span">
    <w:name w:val="apple-style-span"/>
    <w:basedOn w:val="a0"/>
    <w:rsid w:val="00E03BC2"/>
  </w:style>
  <w:style w:type="table" w:styleId="afa">
    <w:name w:val="Table Grid"/>
    <w:basedOn w:val="a1"/>
    <w:uiPriority w:val="39"/>
    <w:rsid w:val="00D57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94894"/>
    <w:rPr>
      <w:b/>
      <w:bCs/>
    </w:rPr>
  </w:style>
  <w:style w:type="character" w:customStyle="1" w:styleId="10">
    <w:name w:val="Неразрешенное упоминание1"/>
    <w:basedOn w:val="a0"/>
    <w:uiPriority w:val="99"/>
    <w:semiHidden/>
    <w:unhideWhenUsed/>
    <w:rsid w:val="005350BD"/>
    <w:rPr>
      <w:color w:val="605E5C"/>
      <w:shd w:val="clear" w:color="auto" w:fill="E1DFDD"/>
    </w:rPr>
  </w:style>
  <w:style w:type="character" w:customStyle="1" w:styleId="blk">
    <w:name w:val="blk"/>
    <w:basedOn w:val="a0"/>
    <w:rsid w:val="00647DD6"/>
  </w:style>
  <w:style w:type="paragraph" w:styleId="afc">
    <w:name w:val="Subtitle"/>
    <w:basedOn w:val="a"/>
    <w:next w:val="a"/>
    <w:link w:val="afd"/>
    <w:qFormat/>
    <w:rsid w:val="00245C3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Подзаголовок Знак"/>
    <w:basedOn w:val="a0"/>
    <w:link w:val="afc"/>
    <w:rsid w:val="00245C3D"/>
    <w:rPr>
      <w:rFonts w:asciiTheme="minorHAnsi" w:eastAsiaTheme="minorEastAsia" w:hAnsiTheme="minorHAnsi" w:cstheme="minorBidi"/>
      <w:color w:val="5A5A5A" w:themeColor="text1" w:themeTint="A5"/>
      <w:spacing w:val="15"/>
      <w:sz w:val="22"/>
      <w:szCs w:val="22"/>
    </w:rPr>
  </w:style>
  <w:style w:type="character" w:customStyle="1" w:styleId="wmi-callto">
    <w:name w:val="wmi-callto"/>
    <w:basedOn w:val="a0"/>
    <w:rsid w:val="000E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041">
      <w:bodyDiv w:val="1"/>
      <w:marLeft w:val="0"/>
      <w:marRight w:val="0"/>
      <w:marTop w:val="0"/>
      <w:marBottom w:val="0"/>
      <w:divBdr>
        <w:top w:val="none" w:sz="0" w:space="0" w:color="auto"/>
        <w:left w:val="none" w:sz="0" w:space="0" w:color="auto"/>
        <w:bottom w:val="none" w:sz="0" w:space="0" w:color="auto"/>
        <w:right w:val="none" w:sz="0" w:space="0" w:color="auto"/>
      </w:divBdr>
    </w:div>
    <w:div w:id="31540526">
      <w:bodyDiv w:val="1"/>
      <w:marLeft w:val="0"/>
      <w:marRight w:val="0"/>
      <w:marTop w:val="0"/>
      <w:marBottom w:val="0"/>
      <w:divBdr>
        <w:top w:val="none" w:sz="0" w:space="0" w:color="auto"/>
        <w:left w:val="none" w:sz="0" w:space="0" w:color="auto"/>
        <w:bottom w:val="none" w:sz="0" w:space="0" w:color="auto"/>
        <w:right w:val="none" w:sz="0" w:space="0" w:color="auto"/>
      </w:divBdr>
    </w:div>
    <w:div w:id="219754304">
      <w:bodyDiv w:val="1"/>
      <w:marLeft w:val="0"/>
      <w:marRight w:val="0"/>
      <w:marTop w:val="0"/>
      <w:marBottom w:val="0"/>
      <w:divBdr>
        <w:top w:val="none" w:sz="0" w:space="0" w:color="auto"/>
        <w:left w:val="none" w:sz="0" w:space="0" w:color="auto"/>
        <w:bottom w:val="none" w:sz="0" w:space="0" w:color="auto"/>
        <w:right w:val="none" w:sz="0" w:space="0" w:color="auto"/>
      </w:divBdr>
    </w:div>
    <w:div w:id="312026290">
      <w:bodyDiv w:val="1"/>
      <w:marLeft w:val="0"/>
      <w:marRight w:val="0"/>
      <w:marTop w:val="0"/>
      <w:marBottom w:val="0"/>
      <w:divBdr>
        <w:top w:val="none" w:sz="0" w:space="0" w:color="auto"/>
        <w:left w:val="none" w:sz="0" w:space="0" w:color="auto"/>
        <w:bottom w:val="none" w:sz="0" w:space="0" w:color="auto"/>
        <w:right w:val="none" w:sz="0" w:space="0" w:color="auto"/>
      </w:divBdr>
    </w:div>
    <w:div w:id="411708122">
      <w:bodyDiv w:val="1"/>
      <w:marLeft w:val="0"/>
      <w:marRight w:val="0"/>
      <w:marTop w:val="0"/>
      <w:marBottom w:val="0"/>
      <w:divBdr>
        <w:top w:val="none" w:sz="0" w:space="0" w:color="auto"/>
        <w:left w:val="none" w:sz="0" w:space="0" w:color="auto"/>
        <w:bottom w:val="none" w:sz="0" w:space="0" w:color="auto"/>
        <w:right w:val="none" w:sz="0" w:space="0" w:color="auto"/>
      </w:divBdr>
    </w:div>
    <w:div w:id="424158787">
      <w:bodyDiv w:val="1"/>
      <w:marLeft w:val="0"/>
      <w:marRight w:val="0"/>
      <w:marTop w:val="0"/>
      <w:marBottom w:val="0"/>
      <w:divBdr>
        <w:top w:val="none" w:sz="0" w:space="0" w:color="auto"/>
        <w:left w:val="none" w:sz="0" w:space="0" w:color="auto"/>
        <w:bottom w:val="none" w:sz="0" w:space="0" w:color="auto"/>
        <w:right w:val="none" w:sz="0" w:space="0" w:color="auto"/>
      </w:divBdr>
    </w:div>
    <w:div w:id="444350987">
      <w:bodyDiv w:val="1"/>
      <w:marLeft w:val="0"/>
      <w:marRight w:val="0"/>
      <w:marTop w:val="0"/>
      <w:marBottom w:val="0"/>
      <w:divBdr>
        <w:top w:val="none" w:sz="0" w:space="0" w:color="auto"/>
        <w:left w:val="none" w:sz="0" w:space="0" w:color="auto"/>
        <w:bottom w:val="none" w:sz="0" w:space="0" w:color="auto"/>
        <w:right w:val="none" w:sz="0" w:space="0" w:color="auto"/>
      </w:divBdr>
    </w:div>
    <w:div w:id="476722322">
      <w:bodyDiv w:val="1"/>
      <w:marLeft w:val="0"/>
      <w:marRight w:val="0"/>
      <w:marTop w:val="0"/>
      <w:marBottom w:val="0"/>
      <w:divBdr>
        <w:top w:val="none" w:sz="0" w:space="0" w:color="auto"/>
        <w:left w:val="none" w:sz="0" w:space="0" w:color="auto"/>
        <w:bottom w:val="none" w:sz="0" w:space="0" w:color="auto"/>
        <w:right w:val="none" w:sz="0" w:space="0" w:color="auto"/>
      </w:divBdr>
    </w:div>
    <w:div w:id="531118484">
      <w:bodyDiv w:val="1"/>
      <w:marLeft w:val="0"/>
      <w:marRight w:val="0"/>
      <w:marTop w:val="0"/>
      <w:marBottom w:val="0"/>
      <w:divBdr>
        <w:top w:val="none" w:sz="0" w:space="0" w:color="auto"/>
        <w:left w:val="none" w:sz="0" w:space="0" w:color="auto"/>
        <w:bottom w:val="none" w:sz="0" w:space="0" w:color="auto"/>
        <w:right w:val="none" w:sz="0" w:space="0" w:color="auto"/>
      </w:divBdr>
    </w:div>
    <w:div w:id="565263312">
      <w:bodyDiv w:val="1"/>
      <w:marLeft w:val="0"/>
      <w:marRight w:val="0"/>
      <w:marTop w:val="0"/>
      <w:marBottom w:val="0"/>
      <w:divBdr>
        <w:top w:val="none" w:sz="0" w:space="0" w:color="auto"/>
        <w:left w:val="none" w:sz="0" w:space="0" w:color="auto"/>
        <w:bottom w:val="none" w:sz="0" w:space="0" w:color="auto"/>
        <w:right w:val="none" w:sz="0" w:space="0" w:color="auto"/>
      </w:divBdr>
    </w:div>
    <w:div w:id="598099754">
      <w:bodyDiv w:val="1"/>
      <w:marLeft w:val="0"/>
      <w:marRight w:val="0"/>
      <w:marTop w:val="0"/>
      <w:marBottom w:val="0"/>
      <w:divBdr>
        <w:top w:val="none" w:sz="0" w:space="0" w:color="auto"/>
        <w:left w:val="none" w:sz="0" w:space="0" w:color="auto"/>
        <w:bottom w:val="none" w:sz="0" w:space="0" w:color="auto"/>
        <w:right w:val="none" w:sz="0" w:space="0" w:color="auto"/>
      </w:divBdr>
    </w:div>
    <w:div w:id="659192897">
      <w:bodyDiv w:val="1"/>
      <w:marLeft w:val="0"/>
      <w:marRight w:val="0"/>
      <w:marTop w:val="0"/>
      <w:marBottom w:val="0"/>
      <w:divBdr>
        <w:top w:val="none" w:sz="0" w:space="0" w:color="auto"/>
        <w:left w:val="none" w:sz="0" w:space="0" w:color="auto"/>
        <w:bottom w:val="none" w:sz="0" w:space="0" w:color="auto"/>
        <w:right w:val="none" w:sz="0" w:space="0" w:color="auto"/>
      </w:divBdr>
    </w:div>
    <w:div w:id="728040056">
      <w:bodyDiv w:val="1"/>
      <w:marLeft w:val="0"/>
      <w:marRight w:val="0"/>
      <w:marTop w:val="0"/>
      <w:marBottom w:val="0"/>
      <w:divBdr>
        <w:top w:val="none" w:sz="0" w:space="0" w:color="auto"/>
        <w:left w:val="none" w:sz="0" w:space="0" w:color="auto"/>
        <w:bottom w:val="none" w:sz="0" w:space="0" w:color="auto"/>
        <w:right w:val="none" w:sz="0" w:space="0" w:color="auto"/>
      </w:divBdr>
    </w:div>
    <w:div w:id="779372247">
      <w:bodyDiv w:val="1"/>
      <w:marLeft w:val="0"/>
      <w:marRight w:val="0"/>
      <w:marTop w:val="0"/>
      <w:marBottom w:val="0"/>
      <w:divBdr>
        <w:top w:val="none" w:sz="0" w:space="0" w:color="auto"/>
        <w:left w:val="none" w:sz="0" w:space="0" w:color="auto"/>
        <w:bottom w:val="none" w:sz="0" w:space="0" w:color="auto"/>
        <w:right w:val="none" w:sz="0" w:space="0" w:color="auto"/>
      </w:divBdr>
    </w:div>
    <w:div w:id="811141166">
      <w:bodyDiv w:val="1"/>
      <w:marLeft w:val="0"/>
      <w:marRight w:val="0"/>
      <w:marTop w:val="0"/>
      <w:marBottom w:val="0"/>
      <w:divBdr>
        <w:top w:val="none" w:sz="0" w:space="0" w:color="auto"/>
        <w:left w:val="none" w:sz="0" w:space="0" w:color="auto"/>
        <w:bottom w:val="none" w:sz="0" w:space="0" w:color="auto"/>
        <w:right w:val="none" w:sz="0" w:space="0" w:color="auto"/>
      </w:divBdr>
    </w:div>
    <w:div w:id="823663084">
      <w:bodyDiv w:val="1"/>
      <w:marLeft w:val="0"/>
      <w:marRight w:val="0"/>
      <w:marTop w:val="0"/>
      <w:marBottom w:val="0"/>
      <w:divBdr>
        <w:top w:val="none" w:sz="0" w:space="0" w:color="auto"/>
        <w:left w:val="none" w:sz="0" w:space="0" w:color="auto"/>
        <w:bottom w:val="none" w:sz="0" w:space="0" w:color="auto"/>
        <w:right w:val="none" w:sz="0" w:space="0" w:color="auto"/>
      </w:divBdr>
    </w:div>
    <w:div w:id="832263779">
      <w:bodyDiv w:val="1"/>
      <w:marLeft w:val="0"/>
      <w:marRight w:val="0"/>
      <w:marTop w:val="0"/>
      <w:marBottom w:val="0"/>
      <w:divBdr>
        <w:top w:val="none" w:sz="0" w:space="0" w:color="auto"/>
        <w:left w:val="none" w:sz="0" w:space="0" w:color="auto"/>
        <w:bottom w:val="none" w:sz="0" w:space="0" w:color="auto"/>
        <w:right w:val="none" w:sz="0" w:space="0" w:color="auto"/>
      </w:divBdr>
    </w:div>
    <w:div w:id="852301763">
      <w:bodyDiv w:val="1"/>
      <w:marLeft w:val="0"/>
      <w:marRight w:val="0"/>
      <w:marTop w:val="0"/>
      <w:marBottom w:val="0"/>
      <w:divBdr>
        <w:top w:val="none" w:sz="0" w:space="0" w:color="auto"/>
        <w:left w:val="none" w:sz="0" w:space="0" w:color="auto"/>
        <w:bottom w:val="none" w:sz="0" w:space="0" w:color="auto"/>
        <w:right w:val="none" w:sz="0" w:space="0" w:color="auto"/>
      </w:divBdr>
    </w:div>
    <w:div w:id="861360664">
      <w:bodyDiv w:val="1"/>
      <w:marLeft w:val="0"/>
      <w:marRight w:val="0"/>
      <w:marTop w:val="0"/>
      <w:marBottom w:val="0"/>
      <w:divBdr>
        <w:top w:val="none" w:sz="0" w:space="0" w:color="auto"/>
        <w:left w:val="none" w:sz="0" w:space="0" w:color="auto"/>
        <w:bottom w:val="none" w:sz="0" w:space="0" w:color="auto"/>
        <w:right w:val="none" w:sz="0" w:space="0" w:color="auto"/>
      </w:divBdr>
    </w:div>
    <w:div w:id="861406465">
      <w:bodyDiv w:val="1"/>
      <w:marLeft w:val="0"/>
      <w:marRight w:val="0"/>
      <w:marTop w:val="0"/>
      <w:marBottom w:val="0"/>
      <w:divBdr>
        <w:top w:val="none" w:sz="0" w:space="0" w:color="auto"/>
        <w:left w:val="none" w:sz="0" w:space="0" w:color="auto"/>
        <w:bottom w:val="none" w:sz="0" w:space="0" w:color="auto"/>
        <w:right w:val="none" w:sz="0" w:space="0" w:color="auto"/>
      </w:divBdr>
    </w:div>
    <w:div w:id="902135697">
      <w:bodyDiv w:val="1"/>
      <w:marLeft w:val="0"/>
      <w:marRight w:val="0"/>
      <w:marTop w:val="0"/>
      <w:marBottom w:val="0"/>
      <w:divBdr>
        <w:top w:val="none" w:sz="0" w:space="0" w:color="auto"/>
        <w:left w:val="none" w:sz="0" w:space="0" w:color="auto"/>
        <w:bottom w:val="none" w:sz="0" w:space="0" w:color="auto"/>
        <w:right w:val="none" w:sz="0" w:space="0" w:color="auto"/>
      </w:divBdr>
    </w:div>
    <w:div w:id="935409438">
      <w:bodyDiv w:val="1"/>
      <w:marLeft w:val="0"/>
      <w:marRight w:val="0"/>
      <w:marTop w:val="0"/>
      <w:marBottom w:val="0"/>
      <w:divBdr>
        <w:top w:val="none" w:sz="0" w:space="0" w:color="auto"/>
        <w:left w:val="none" w:sz="0" w:space="0" w:color="auto"/>
        <w:bottom w:val="none" w:sz="0" w:space="0" w:color="auto"/>
        <w:right w:val="none" w:sz="0" w:space="0" w:color="auto"/>
      </w:divBdr>
    </w:div>
    <w:div w:id="978999804">
      <w:bodyDiv w:val="1"/>
      <w:marLeft w:val="0"/>
      <w:marRight w:val="0"/>
      <w:marTop w:val="0"/>
      <w:marBottom w:val="0"/>
      <w:divBdr>
        <w:top w:val="none" w:sz="0" w:space="0" w:color="auto"/>
        <w:left w:val="none" w:sz="0" w:space="0" w:color="auto"/>
        <w:bottom w:val="none" w:sz="0" w:space="0" w:color="auto"/>
        <w:right w:val="none" w:sz="0" w:space="0" w:color="auto"/>
      </w:divBdr>
    </w:div>
    <w:div w:id="1040285293">
      <w:bodyDiv w:val="1"/>
      <w:marLeft w:val="0"/>
      <w:marRight w:val="0"/>
      <w:marTop w:val="0"/>
      <w:marBottom w:val="0"/>
      <w:divBdr>
        <w:top w:val="none" w:sz="0" w:space="0" w:color="auto"/>
        <w:left w:val="none" w:sz="0" w:space="0" w:color="auto"/>
        <w:bottom w:val="none" w:sz="0" w:space="0" w:color="auto"/>
        <w:right w:val="none" w:sz="0" w:space="0" w:color="auto"/>
      </w:divBdr>
    </w:div>
    <w:div w:id="1040478555">
      <w:bodyDiv w:val="1"/>
      <w:marLeft w:val="0"/>
      <w:marRight w:val="0"/>
      <w:marTop w:val="0"/>
      <w:marBottom w:val="0"/>
      <w:divBdr>
        <w:top w:val="none" w:sz="0" w:space="0" w:color="auto"/>
        <w:left w:val="none" w:sz="0" w:space="0" w:color="auto"/>
        <w:bottom w:val="none" w:sz="0" w:space="0" w:color="auto"/>
        <w:right w:val="none" w:sz="0" w:space="0" w:color="auto"/>
      </w:divBdr>
    </w:div>
    <w:div w:id="1042436451">
      <w:bodyDiv w:val="1"/>
      <w:marLeft w:val="0"/>
      <w:marRight w:val="0"/>
      <w:marTop w:val="0"/>
      <w:marBottom w:val="0"/>
      <w:divBdr>
        <w:top w:val="none" w:sz="0" w:space="0" w:color="auto"/>
        <w:left w:val="none" w:sz="0" w:space="0" w:color="auto"/>
        <w:bottom w:val="none" w:sz="0" w:space="0" w:color="auto"/>
        <w:right w:val="none" w:sz="0" w:space="0" w:color="auto"/>
      </w:divBdr>
    </w:div>
    <w:div w:id="1047728482">
      <w:bodyDiv w:val="1"/>
      <w:marLeft w:val="0"/>
      <w:marRight w:val="0"/>
      <w:marTop w:val="0"/>
      <w:marBottom w:val="0"/>
      <w:divBdr>
        <w:top w:val="none" w:sz="0" w:space="0" w:color="auto"/>
        <w:left w:val="none" w:sz="0" w:space="0" w:color="auto"/>
        <w:bottom w:val="none" w:sz="0" w:space="0" w:color="auto"/>
        <w:right w:val="none" w:sz="0" w:space="0" w:color="auto"/>
      </w:divBdr>
    </w:div>
    <w:div w:id="1062755905">
      <w:bodyDiv w:val="1"/>
      <w:marLeft w:val="0"/>
      <w:marRight w:val="0"/>
      <w:marTop w:val="0"/>
      <w:marBottom w:val="0"/>
      <w:divBdr>
        <w:top w:val="none" w:sz="0" w:space="0" w:color="auto"/>
        <w:left w:val="none" w:sz="0" w:space="0" w:color="auto"/>
        <w:bottom w:val="none" w:sz="0" w:space="0" w:color="auto"/>
        <w:right w:val="none" w:sz="0" w:space="0" w:color="auto"/>
      </w:divBdr>
    </w:div>
    <w:div w:id="1116144214">
      <w:bodyDiv w:val="1"/>
      <w:marLeft w:val="0"/>
      <w:marRight w:val="0"/>
      <w:marTop w:val="0"/>
      <w:marBottom w:val="0"/>
      <w:divBdr>
        <w:top w:val="none" w:sz="0" w:space="0" w:color="auto"/>
        <w:left w:val="none" w:sz="0" w:space="0" w:color="auto"/>
        <w:bottom w:val="none" w:sz="0" w:space="0" w:color="auto"/>
        <w:right w:val="none" w:sz="0" w:space="0" w:color="auto"/>
      </w:divBdr>
    </w:div>
    <w:div w:id="1139808146">
      <w:bodyDiv w:val="1"/>
      <w:marLeft w:val="0"/>
      <w:marRight w:val="0"/>
      <w:marTop w:val="0"/>
      <w:marBottom w:val="0"/>
      <w:divBdr>
        <w:top w:val="none" w:sz="0" w:space="0" w:color="auto"/>
        <w:left w:val="none" w:sz="0" w:space="0" w:color="auto"/>
        <w:bottom w:val="none" w:sz="0" w:space="0" w:color="auto"/>
        <w:right w:val="none" w:sz="0" w:space="0" w:color="auto"/>
      </w:divBdr>
    </w:div>
    <w:div w:id="1247763748">
      <w:bodyDiv w:val="1"/>
      <w:marLeft w:val="0"/>
      <w:marRight w:val="0"/>
      <w:marTop w:val="0"/>
      <w:marBottom w:val="0"/>
      <w:divBdr>
        <w:top w:val="none" w:sz="0" w:space="0" w:color="auto"/>
        <w:left w:val="none" w:sz="0" w:space="0" w:color="auto"/>
        <w:bottom w:val="none" w:sz="0" w:space="0" w:color="auto"/>
        <w:right w:val="none" w:sz="0" w:space="0" w:color="auto"/>
      </w:divBdr>
    </w:div>
    <w:div w:id="1258900137">
      <w:bodyDiv w:val="1"/>
      <w:marLeft w:val="0"/>
      <w:marRight w:val="0"/>
      <w:marTop w:val="0"/>
      <w:marBottom w:val="0"/>
      <w:divBdr>
        <w:top w:val="none" w:sz="0" w:space="0" w:color="auto"/>
        <w:left w:val="none" w:sz="0" w:space="0" w:color="auto"/>
        <w:bottom w:val="none" w:sz="0" w:space="0" w:color="auto"/>
        <w:right w:val="none" w:sz="0" w:space="0" w:color="auto"/>
      </w:divBdr>
    </w:div>
    <w:div w:id="1306206758">
      <w:bodyDiv w:val="1"/>
      <w:marLeft w:val="0"/>
      <w:marRight w:val="0"/>
      <w:marTop w:val="0"/>
      <w:marBottom w:val="0"/>
      <w:divBdr>
        <w:top w:val="none" w:sz="0" w:space="0" w:color="auto"/>
        <w:left w:val="none" w:sz="0" w:space="0" w:color="auto"/>
        <w:bottom w:val="none" w:sz="0" w:space="0" w:color="auto"/>
        <w:right w:val="none" w:sz="0" w:space="0" w:color="auto"/>
      </w:divBdr>
    </w:div>
    <w:div w:id="1360736297">
      <w:bodyDiv w:val="1"/>
      <w:marLeft w:val="0"/>
      <w:marRight w:val="0"/>
      <w:marTop w:val="0"/>
      <w:marBottom w:val="0"/>
      <w:divBdr>
        <w:top w:val="none" w:sz="0" w:space="0" w:color="auto"/>
        <w:left w:val="none" w:sz="0" w:space="0" w:color="auto"/>
        <w:bottom w:val="none" w:sz="0" w:space="0" w:color="auto"/>
        <w:right w:val="none" w:sz="0" w:space="0" w:color="auto"/>
      </w:divBdr>
    </w:div>
    <w:div w:id="1390805835">
      <w:bodyDiv w:val="1"/>
      <w:marLeft w:val="0"/>
      <w:marRight w:val="0"/>
      <w:marTop w:val="0"/>
      <w:marBottom w:val="0"/>
      <w:divBdr>
        <w:top w:val="none" w:sz="0" w:space="0" w:color="auto"/>
        <w:left w:val="none" w:sz="0" w:space="0" w:color="auto"/>
        <w:bottom w:val="none" w:sz="0" w:space="0" w:color="auto"/>
        <w:right w:val="none" w:sz="0" w:space="0" w:color="auto"/>
      </w:divBdr>
    </w:div>
    <w:div w:id="1394503656">
      <w:bodyDiv w:val="1"/>
      <w:marLeft w:val="0"/>
      <w:marRight w:val="0"/>
      <w:marTop w:val="0"/>
      <w:marBottom w:val="0"/>
      <w:divBdr>
        <w:top w:val="none" w:sz="0" w:space="0" w:color="auto"/>
        <w:left w:val="none" w:sz="0" w:space="0" w:color="auto"/>
        <w:bottom w:val="none" w:sz="0" w:space="0" w:color="auto"/>
        <w:right w:val="none" w:sz="0" w:space="0" w:color="auto"/>
      </w:divBdr>
    </w:div>
    <w:div w:id="1394809986">
      <w:bodyDiv w:val="1"/>
      <w:marLeft w:val="0"/>
      <w:marRight w:val="0"/>
      <w:marTop w:val="0"/>
      <w:marBottom w:val="0"/>
      <w:divBdr>
        <w:top w:val="none" w:sz="0" w:space="0" w:color="auto"/>
        <w:left w:val="none" w:sz="0" w:space="0" w:color="auto"/>
        <w:bottom w:val="none" w:sz="0" w:space="0" w:color="auto"/>
        <w:right w:val="none" w:sz="0" w:space="0" w:color="auto"/>
      </w:divBdr>
    </w:div>
    <w:div w:id="1407655015">
      <w:bodyDiv w:val="1"/>
      <w:marLeft w:val="0"/>
      <w:marRight w:val="0"/>
      <w:marTop w:val="0"/>
      <w:marBottom w:val="0"/>
      <w:divBdr>
        <w:top w:val="none" w:sz="0" w:space="0" w:color="auto"/>
        <w:left w:val="none" w:sz="0" w:space="0" w:color="auto"/>
        <w:bottom w:val="none" w:sz="0" w:space="0" w:color="auto"/>
        <w:right w:val="none" w:sz="0" w:space="0" w:color="auto"/>
      </w:divBdr>
    </w:div>
    <w:div w:id="1440443131">
      <w:bodyDiv w:val="1"/>
      <w:marLeft w:val="0"/>
      <w:marRight w:val="0"/>
      <w:marTop w:val="0"/>
      <w:marBottom w:val="0"/>
      <w:divBdr>
        <w:top w:val="none" w:sz="0" w:space="0" w:color="auto"/>
        <w:left w:val="none" w:sz="0" w:space="0" w:color="auto"/>
        <w:bottom w:val="none" w:sz="0" w:space="0" w:color="auto"/>
        <w:right w:val="none" w:sz="0" w:space="0" w:color="auto"/>
      </w:divBdr>
    </w:div>
    <w:div w:id="1473716938">
      <w:bodyDiv w:val="1"/>
      <w:marLeft w:val="0"/>
      <w:marRight w:val="0"/>
      <w:marTop w:val="0"/>
      <w:marBottom w:val="0"/>
      <w:divBdr>
        <w:top w:val="none" w:sz="0" w:space="0" w:color="auto"/>
        <w:left w:val="none" w:sz="0" w:space="0" w:color="auto"/>
        <w:bottom w:val="none" w:sz="0" w:space="0" w:color="auto"/>
        <w:right w:val="none" w:sz="0" w:space="0" w:color="auto"/>
      </w:divBdr>
    </w:div>
    <w:div w:id="1526021389">
      <w:bodyDiv w:val="1"/>
      <w:marLeft w:val="0"/>
      <w:marRight w:val="0"/>
      <w:marTop w:val="0"/>
      <w:marBottom w:val="0"/>
      <w:divBdr>
        <w:top w:val="none" w:sz="0" w:space="0" w:color="auto"/>
        <w:left w:val="none" w:sz="0" w:space="0" w:color="auto"/>
        <w:bottom w:val="none" w:sz="0" w:space="0" w:color="auto"/>
        <w:right w:val="none" w:sz="0" w:space="0" w:color="auto"/>
      </w:divBdr>
    </w:div>
    <w:div w:id="1538278444">
      <w:bodyDiv w:val="1"/>
      <w:marLeft w:val="0"/>
      <w:marRight w:val="0"/>
      <w:marTop w:val="0"/>
      <w:marBottom w:val="0"/>
      <w:divBdr>
        <w:top w:val="none" w:sz="0" w:space="0" w:color="auto"/>
        <w:left w:val="none" w:sz="0" w:space="0" w:color="auto"/>
        <w:bottom w:val="none" w:sz="0" w:space="0" w:color="auto"/>
        <w:right w:val="none" w:sz="0" w:space="0" w:color="auto"/>
      </w:divBdr>
    </w:div>
    <w:div w:id="1606887854">
      <w:bodyDiv w:val="1"/>
      <w:marLeft w:val="0"/>
      <w:marRight w:val="0"/>
      <w:marTop w:val="0"/>
      <w:marBottom w:val="0"/>
      <w:divBdr>
        <w:top w:val="none" w:sz="0" w:space="0" w:color="auto"/>
        <w:left w:val="none" w:sz="0" w:space="0" w:color="auto"/>
        <w:bottom w:val="none" w:sz="0" w:space="0" w:color="auto"/>
        <w:right w:val="none" w:sz="0" w:space="0" w:color="auto"/>
      </w:divBdr>
    </w:div>
    <w:div w:id="1633247355">
      <w:bodyDiv w:val="1"/>
      <w:marLeft w:val="0"/>
      <w:marRight w:val="0"/>
      <w:marTop w:val="0"/>
      <w:marBottom w:val="0"/>
      <w:divBdr>
        <w:top w:val="none" w:sz="0" w:space="0" w:color="auto"/>
        <w:left w:val="none" w:sz="0" w:space="0" w:color="auto"/>
        <w:bottom w:val="none" w:sz="0" w:space="0" w:color="auto"/>
        <w:right w:val="none" w:sz="0" w:space="0" w:color="auto"/>
      </w:divBdr>
    </w:div>
    <w:div w:id="1653876050">
      <w:bodyDiv w:val="1"/>
      <w:marLeft w:val="0"/>
      <w:marRight w:val="0"/>
      <w:marTop w:val="0"/>
      <w:marBottom w:val="0"/>
      <w:divBdr>
        <w:top w:val="none" w:sz="0" w:space="0" w:color="auto"/>
        <w:left w:val="none" w:sz="0" w:space="0" w:color="auto"/>
        <w:bottom w:val="none" w:sz="0" w:space="0" w:color="auto"/>
        <w:right w:val="none" w:sz="0" w:space="0" w:color="auto"/>
      </w:divBdr>
    </w:div>
    <w:div w:id="1818690009">
      <w:bodyDiv w:val="1"/>
      <w:marLeft w:val="0"/>
      <w:marRight w:val="0"/>
      <w:marTop w:val="0"/>
      <w:marBottom w:val="0"/>
      <w:divBdr>
        <w:top w:val="none" w:sz="0" w:space="0" w:color="auto"/>
        <w:left w:val="none" w:sz="0" w:space="0" w:color="auto"/>
        <w:bottom w:val="none" w:sz="0" w:space="0" w:color="auto"/>
        <w:right w:val="none" w:sz="0" w:space="0" w:color="auto"/>
      </w:divBdr>
    </w:div>
    <w:div w:id="1836336409">
      <w:bodyDiv w:val="1"/>
      <w:marLeft w:val="0"/>
      <w:marRight w:val="0"/>
      <w:marTop w:val="0"/>
      <w:marBottom w:val="0"/>
      <w:divBdr>
        <w:top w:val="none" w:sz="0" w:space="0" w:color="auto"/>
        <w:left w:val="none" w:sz="0" w:space="0" w:color="auto"/>
        <w:bottom w:val="none" w:sz="0" w:space="0" w:color="auto"/>
        <w:right w:val="none" w:sz="0" w:space="0" w:color="auto"/>
      </w:divBdr>
    </w:div>
    <w:div w:id="1860074653">
      <w:bodyDiv w:val="1"/>
      <w:marLeft w:val="0"/>
      <w:marRight w:val="0"/>
      <w:marTop w:val="0"/>
      <w:marBottom w:val="0"/>
      <w:divBdr>
        <w:top w:val="none" w:sz="0" w:space="0" w:color="auto"/>
        <w:left w:val="none" w:sz="0" w:space="0" w:color="auto"/>
        <w:bottom w:val="none" w:sz="0" w:space="0" w:color="auto"/>
        <w:right w:val="none" w:sz="0" w:space="0" w:color="auto"/>
      </w:divBdr>
    </w:div>
    <w:div w:id="2055734637">
      <w:bodyDiv w:val="1"/>
      <w:marLeft w:val="0"/>
      <w:marRight w:val="0"/>
      <w:marTop w:val="0"/>
      <w:marBottom w:val="0"/>
      <w:divBdr>
        <w:top w:val="none" w:sz="0" w:space="0" w:color="auto"/>
        <w:left w:val="none" w:sz="0" w:space="0" w:color="auto"/>
        <w:bottom w:val="none" w:sz="0" w:space="0" w:color="auto"/>
        <w:right w:val="none" w:sz="0" w:space="0" w:color="auto"/>
      </w:divBdr>
    </w:div>
    <w:div w:id="213309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id.sp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rsenalestate.ru\consultantplus\::offline:ref=C2B333A4EAF443F702B2CFAF8CDE44B87F5858F54FD9504ACE69B0C9CE400AEABB4190EB2752D03FP2I4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vtb.ru" TargetMode="External"/><Relationship Id="rId4" Type="http://schemas.openxmlformats.org/officeDocument/2006/relationships/settings" Target="settings.xml"/><Relationship Id="rId9" Type="http://schemas.openxmlformats.org/officeDocument/2006/relationships/hyperlink" Target="http://www.open.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k05\&#1056;&#1072;&#1073;&#1086;&#1095;&#1080;&#1081;%20&#1089;&#1090;&#1086;&#1083;\&#1087;&#1088;&#1080;&#1083;&#1086;&#1078;&#1077;&#1085;&#1080;&#1077;%20&#1082;%20&#1087;&#1088;&#1080;&#1082;&#1072;&#1079;&#1091;%20&#8470;137%20&#1086;&#1090;%2008.08.2006%20-%20&#1090;&#1080;&#1087;&#1086;&#1074;&#1099;&#1077;%20&#1092;&#1086;&#1088;&#1084;&#1099;\&#1060;2.&#1044;&#1086;&#1075;&#1086;&#1074;&#1086;&#1088;-&#1055;&#1088;&#1080;&#107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8054-3532-4B82-9A00-C0149D30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Ф2.Договор-Прив</Template>
  <TotalTime>704</TotalTime>
  <Pages>18</Pages>
  <Words>10208</Words>
  <Characters>58186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68258</CharactersWithSpaces>
  <SharedDoc>false</SharedDoc>
  <HLinks>
    <vt:vector size="6" baseType="variant">
      <vt:variant>
        <vt:i4>2818066</vt:i4>
      </vt:variant>
      <vt:variant>
        <vt:i4>0</vt:i4>
      </vt:variant>
      <vt:variant>
        <vt:i4>0</vt:i4>
      </vt:variant>
      <vt:variant>
        <vt:i4>5</vt:i4>
      </vt:variant>
      <vt:variant>
        <vt:lpwstr/>
      </vt:variant>
      <vt:variant>
        <vt:lpwstr>sub_2011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aik05</dc:creator>
  <cp:lastModifiedBy>Александра А. Радостева</cp:lastModifiedBy>
  <cp:revision>116</cp:revision>
  <cp:lastPrinted>2023-10-05T14:19:00Z</cp:lastPrinted>
  <dcterms:created xsi:type="dcterms:W3CDTF">2020-12-21T13:34:00Z</dcterms:created>
  <dcterms:modified xsi:type="dcterms:W3CDTF">2023-11-07T13:51:00Z</dcterms:modified>
</cp:coreProperties>
</file>