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F53" w:rsidRDefault="00756FE6" w:rsidP="000649B9">
      <w:pPr>
        <w:jc w:val="center"/>
        <w:outlineLvl w:val="0"/>
        <w:rPr>
          <w:b/>
          <w:sz w:val="20"/>
          <w:szCs w:val="20"/>
        </w:rPr>
      </w:pPr>
      <w:r w:rsidRPr="009E04D3">
        <w:rPr>
          <w:b/>
          <w:sz w:val="20"/>
          <w:szCs w:val="20"/>
        </w:rPr>
        <w:t>СОГЛАШЕНИ</w:t>
      </w:r>
      <w:r w:rsidR="00DF4103" w:rsidRPr="009E04D3">
        <w:rPr>
          <w:b/>
          <w:sz w:val="20"/>
          <w:szCs w:val="20"/>
        </w:rPr>
        <w:t>Е</w:t>
      </w:r>
    </w:p>
    <w:p w:rsidR="00133D55" w:rsidRDefault="00133D55" w:rsidP="000649B9">
      <w:pPr>
        <w:jc w:val="center"/>
        <w:outlineLvl w:val="0"/>
        <w:rPr>
          <w:b/>
          <w:sz w:val="20"/>
          <w:szCs w:val="20"/>
        </w:rPr>
      </w:pPr>
    </w:p>
    <w:p w:rsidR="00133D55" w:rsidRPr="00482429" w:rsidRDefault="00133D55" w:rsidP="00133D55">
      <w:pPr>
        <w:pStyle w:val="a5"/>
        <w:rPr>
          <w:sz w:val="21"/>
          <w:szCs w:val="21"/>
        </w:rPr>
      </w:pPr>
      <w:r w:rsidRPr="00482429">
        <w:rPr>
          <w:sz w:val="21"/>
          <w:szCs w:val="21"/>
        </w:rPr>
        <w:t>о заме</w:t>
      </w:r>
      <w:r w:rsidR="00233D3E">
        <w:rPr>
          <w:sz w:val="21"/>
          <w:szCs w:val="21"/>
        </w:rPr>
        <w:t>не стороны по Договору №СВ11/2-8</w:t>
      </w:r>
      <w:r w:rsidRPr="00482429">
        <w:rPr>
          <w:sz w:val="21"/>
          <w:szCs w:val="21"/>
        </w:rPr>
        <w:t xml:space="preserve"> участия в долевом строительстве многоквартирного дома </w:t>
      </w:r>
    </w:p>
    <w:p w:rsidR="00133D55" w:rsidRPr="00482429" w:rsidRDefault="00233D3E" w:rsidP="00133D55">
      <w:pPr>
        <w:pStyle w:val="a5"/>
        <w:rPr>
          <w:sz w:val="21"/>
          <w:szCs w:val="21"/>
        </w:rPr>
      </w:pPr>
      <w:r>
        <w:rPr>
          <w:sz w:val="21"/>
          <w:szCs w:val="21"/>
        </w:rPr>
        <w:t>от 03 сентября 2019</w:t>
      </w:r>
      <w:r w:rsidR="00133D55" w:rsidRPr="00482429">
        <w:rPr>
          <w:sz w:val="21"/>
          <w:szCs w:val="21"/>
        </w:rPr>
        <w:t xml:space="preserve"> года,</w:t>
      </w:r>
    </w:p>
    <w:p w:rsidR="00133D55" w:rsidRPr="00482429" w:rsidRDefault="00133D55" w:rsidP="00133D55">
      <w:pPr>
        <w:jc w:val="center"/>
        <w:outlineLvl w:val="0"/>
        <w:rPr>
          <w:b/>
          <w:sz w:val="21"/>
          <w:szCs w:val="21"/>
        </w:rPr>
      </w:pPr>
      <w:r w:rsidRPr="00482429">
        <w:rPr>
          <w:b/>
          <w:sz w:val="21"/>
          <w:szCs w:val="21"/>
        </w:rPr>
        <w:t>государственная регистрация № 47:07</w:t>
      </w:r>
      <w:r w:rsidR="00233D3E">
        <w:rPr>
          <w:b/>
          <w:sz w:val="21"/>
          <w:szCs w:val="21"/>
        </w:rPr>
        <w:t>:0602014:27-47/012/2019-1587 от 18 сентября 2019 года</w:t>
      </w:r>
    </w:p>
    <w:p w:rsidR="00133D55" w:rsidRPr="009E04D3" w:rsidRDefault="00133D55" w:rsidP="000649B9">
      <w:pPr>
        <w:jc w:val="center"/>
        <w:outlineLvl w:val="0"/>
        <w:rPr>
          <w:b/>
          <w:sz w:val="20"/>
          <w:szCs w:val="20"/>
        </w:rPr>
      </w:pPr>
    </w:p>
    <w:p w:rsidR="00F52B9B" w:rsidRPr="009E04D3" w:rsidRDefault="00DF4103" w:rsidP="00AA2C6B">
      <w:pPr>
        <w:rPr>
          <w:sz w:val="20"/>
          <w:szCs w:val="20"/>
        </w:rPr>
      </w:pPr>
      <w:r w:rsidRPr="009E04D3">
        <w:rPr>
          <w:sz w:val="20"/>
          <w:szCs w:val="20"/>
        </w:rPr>
        <w:t xml:space="preserve">г. </w:t>
      </w:r>
      <w:r w:rsidR="00716A11" w:rsidRPr="009E04D3">
        <w:rPr>
          <w:sz w:val="20"/>
          <w:szCs w:val="20"/>
        </w:rPr>
        <w:t>Санкт-Петербург</w:t>
      </w:r>
      <w:r w:rsidR="00554129" w:rsidRPr="009E04D3">
        <w:rPr>
          <w:sz w:val="20"/>
          <w:szCs w:val="20"/>
        </w:rPr>
        <w:tab/>
      </w:r>
      <w:r w:rsidR="000B5A45" w:rsidRPr="009E04D3">
        <w:rPr>
          <w:sz w:val="20"/>
          <w:szCs w:val="20"/>
        </w:rPr>
        <w:tab/>
      </w:r>
      <w:r w:rsidR="000B5A45" w:rsidRPr="009E04D3">
        <w:rPr>
          <w:sz w:val="20"/>
          <w:szCs w:val="20"/>
        </w:rPr>
        <w:tab/>
      </w:r>
      <w:r w:rsidR="000B5A45" w:rsidRPr="009E04D3">
        <w:rPr>
          <w:sz w:val="20"/>
          <w:szCs w:val="20"/>
        </w:rPr>
        <w:tab/>
      </w:r>
      <w:r w:rsidR="00AA2C6B" w:rsidRPr="009E04D3">
        <w:rPr>
          <w:sz w:val="20"/>
          <w:szCs w:val="20"/>
        </w:rPr>
        <w:t xml:space="preserve">                                                           </w:t>
      </w:r>
      <w:r w:rsidR="001F5B4E">
        <w:rPr>
          <w:sz w:val="20"/>
          <w:szCs w:val="20"/>
        </w:rPr>
        <w:t xml:space="preserve">                 23</w:t>
      </w:r>
      <w:r w:rsidR="00233D3E">
        <w:rPr>
          <w:sz w:val="20"/>
          <w:szCs w:val="20"/>
        </w:rPr>
        <w:t xml:space="preserve"> декабря</w:t>
      </w:r>
      <w:r w:rsidR="00AA2C6B" w:rsidRPr="009E04D3">
        <w:rPr>
          <w:sz w:val="20"/>
          <w:szCs w:val="20"/>
        </w:rPr>
        <w:t xml:space="preserve"> </w:t>
      </w:r>
      <w:r w:rsidR="00E80D59" w:rsidRPr="009E04D3">
        <w:rPr>
          <w:sz w:val="20"/>
          <w:szCs w:val="20"/>
        </w:rPr>
        <w:t xml:space="preserve"> </w:t>
      </w:r>
      <w:r w:rsidR="009D548E" w:rsidRPr="009E04D3">
        <w:rPr>
          <w:sz w:val="20"/>
          <w:szCs w:val="20"/>
        </w:rPr>
        <w:t>2020</w:t>
      </w:r>
      <w:r w:rsidR="0079776C" w:rsidRPr="009E04D3">
        <w:rPr>
          <w:sz w:val="20"/>
          <w:szCs w:val="20"/>
        </w:rPr>
        <w:t xml:space="preserve"> года</w:t>
      </w:r>
    </w:p>
    <w:p w:rsidR="007B7BC9" w:rsidRPr="009E04D3" w:rsidRDefault="007B7BC9" w:rsidP="00F52B9B">
      <w:pPr>
        <w:ind w:firstLine="708"/>
        <w:jc w:val="both"/>
        <w:rPr>
          <w:b/>
          <w:bCs/>
          <w:sz w:val="20"/>
          <w:szCs w:val="20"/>
        </w:rPr>
      </w:pPr>
    </w:p>
    <w:p w:rsidR="00224DB7" w:rsidRPr="009E04D3" w:rsidRDefault="00224DB7" w:rsidP="00224DB7">
      <w:pPr>
        <w:ind w:firstLine="708"/>
        <w:jc w:val="both"/>
        <w:rPr>
          <w:sz w:val="20"/>
          <w:szCs w:val="20"/>
        </w:rPr>
      </w:pPr>
      <w:r w:rsidRPr="009E04D3">
        <w:rPr>
          <w:b/>
          <w:sz w:val="20"/>
          <w:szCs w:val="20"/>
        </w:rPr>
        <w:t>Общество с ограниченной ответственностью «Невский-1»</w:t>
      </w:r>
      <w:r w:rsidRPr="009E04D3">
        <w:rPr>
          <w:sz w:val="20"/>
          <w:szCs w:val="20"/>
        </w:rPr>
        <w:t>, юридическое лицо по законодательству Российской Федерации, юридический адрес: 198332, г. Санкт-Петербург, ул. Маршала Казакова, д. 26, литера А, пом. 25, ком. 51, находящееся по фактическому адресу: 198255, Санкт-Петербург, ул. Лени Голикова, д. 35, литера А, пом. 17-Н, ОГРН 1157847012773, ИНН 7810328963, в лице представителя Кольцовой Светланы Юрьевны, действующ</w:t>
      </w:r>
      <w:r w:rsidR="00F941A3" w:rsidRPr="009E04D3">
        <w:rPr>
          <w:sz w:val="20"/>
          <w:szCs w:val="20"/>
        </w:rPr>
        <w:t>ей на основании Дов</w:t>
      </w:r>
      <w:r w:rsidR="0076537B" w:rsidRPr="009E04D3">
        <w:rPr>
          <w:sz w:val="20"/>
          <w:szCs w:val="20"/>
        </w:rPr>
        <w:t>еренности 78 АБ 7359518 от 17 октября 2019 года зарегистрировано в реестре: № 78/131-н/78-2019-8-725</w:t>
      </w:r>
      <w:r w:rsidRPr="009E04D3">
        <w:rPr>
          <w:sz w:val="20"/>
          <w:szCs w:val="20"/>
        </w:rPr>
        <w:t xml:space="preserve">, именуемое далее «Дольщик» или «Сторона 1», с одной стороны, и </w:t>
      </w:r>
    </w:p>
    <w:p w:rsidR="00233D3E" w:rsidRDefault="00F0278F" w:rsidP="00233D3E">
      <w:pPr>
        <w:ind w:firstLine="708"/>
        <w:jc w:val="both"/>
        <w:rPr>
          <w:sz w:val="20"/>
          <w:szCs w:val="20"/>
        </w:rPr>
      </w:pPr>
      <w:r w:rsidRPr="009E04D3">
        <w:rPr>
          <w:sz w:val="20"/>
          <w:szCs w:val="20"/>
        </w:rPr>
        <w:t>г</w:t>
      </w:r>
      <w:r w:rsidR="00233D3E">
        <w:rPr>
          <w:sz w:val="20"/>
          <w:szCs w:val="20"/>
        </w:rPr>
        <w:t>ражданин</w:t>
      </w:r>
      <w:r w:rsidR="00210552" w:rsidRPr="009E04D3">
        <w:rPr>
          <w:sz w:val="20"/>
          <w:szCs w:val="20"/>
        </w:rPr>
        <w:t xml:space="preserve"> Российской Федерации</w:t>
      </w:r>
      <w:r w:rsidR="00233D3E">
        <w:rPr>
          <w:sz w:val="20"/>
          <w:szCs w:val="20"/>
        </w:rPr>
        <w:t xml:space="preserve"> </w:t>
      </w:r>
      <w:r w:rsidR="00233D3E" w:rsidRPr="003A3BC5">
        <w:rPr>
          <w:b/>
          <w:sz w:val="20"/>
          <w:szCs w:val="20"/>
        </w:rPr>
        <w:t>Смирнов Андрей Владимирович</w:t>
      </w:r>
      <w:r w:rsidR="00233D3E">
        <w:rPr>
          <w:sz w:val="20"/>
          <w:szCs w:val="20"/>
        </w:rPr>
        <w:t xml:space="preserve"> 15 сентября 1962 года рождения, место рождения гор. Всеволожск Ленинградской обл., пол мужской, паспорт 40 07 307485 выдан ТП № 19 </w:t>
      </w:r>
      <w:r w:rsidR="00D535D3">
        <w:rPr>
          <w:sz w:val="20"/>
          <w:szCs w:val="20"/>
        </w:rPr>
        <w:t xml:space="preserve">отдела УФМС России по Санкт-Петербургу и Ленинградской обл. в Калининском р-не гор. Санкт-Петербурга 12.11.2007, код подразделения 780-019, зарегистрированный по адресу: </w:t>
      </w:r>
      <w:proofErr w:type="spellStart"/>
      <w:r w:rsidR="00D535D3">
        <w:rPr>
          <w:sz w:val="20"/>
          <w:szCs w:val="20"/>
        </w:rPr>
        <w:t>гор.Санкт</w:t>
      </w:r>
      <w:proofErr w:type="spellEnd"/>
      <w:r w:rsidR="00D535D3">
        <w:rPr>
          <w:sz w:val="20"/>
          <w:szCs w:val="20"/>
        </w:rPr>
        <w:t>-Петербург, пр. Культуры, дом 15, корп. 7, кв. 127,</w:t>
      </w:r>
    </w:p>
    <w:p w:rsidR="00D535D3" w:rsidRDefault="00D535D3" w:rsidP="00233D3E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гражданка Российской Федерации </w:t>
      </w:r>
      <w:r w:rsidRPr="003A3BC5">
        <w:rPr>
          <w:b/>
          <w:sz w:val="20"/>
          <w:szCs w:val="20"/>
        </w:rPr>
        <w:t>Смирнова Галина Павловна</w:t>
      </w:r>
      <w:r>
        <w:rPr>
          <w:sz w:val="20"/>
          <w:szCs w:val="20"/>
        </w:rPr>
        <w:t xml:space="preserve"> 22 июля 1964 года рождения, место рождения дер. </w:t>
      </w:r>
      <w:proofErr w:type="spellStart"/>
      <w:r>
        <w:rPr>
          <w:sz w:val="20"/>
          <w:szCs w:val="20"/>
        </w:rPr>
        <w:t>Синичено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Новосокольнического</w:t>
      </w:r>
      <w:proofErr w:type="spellEnd"/>
      <w:r>
        <w:rPr>
          <w:sz w:val="20"/>
          <w:szCs w:val="20"/>
        </w:rPr>
        <w:t xml:space="preserve"> р-на Псковской обл., пол мужской, паспорт 40 09 822769 выдан ТП № 19 отдела УФМС России по Санкт-Петербургу и Ленинградской обл. в Калининском р-не гор. Санкт-Петербурга 14.09.2009, код подразделения 780-019, зарегистрированная по адресу: </w:t>
      </w:r>
      <w:proofErr w:type="spellStart"/>
      <w:r>
        <w:rPr>
          <w:sz w:val="20"/>
          <w:szCs w:val="20"/>
        </w:rPr>
        <w:t>гор.Санкт</w:t>
      </w:r>
      <w:proofErr w:type="spellEnd"/>
      <w:r>
        <w:rPr>
          <w:sz w:val="20"/>
          <w:szCs w:val="20"/>
        </w:rPr>
        <w:t>-Петербург, пр. Культуры, дом 15, корп.7, кв. 127,</w:t>
      </w:r>
    </w:p>
    <w:p w:rsidR="00D535D3" w:rsidRDefault="00D535D3" w:rsidP="00233D3E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гражданка Российской Федерации </w:t>
      </w:r>
      <w:r w:rsidRPr="003A3BC5">
        <w:rPr>
          <w:b/>
          <w:sz w:val="20"/>
          <w:szCs w:val="20"/>
        </w:rPr>
        <w:t>Тимофеева Ольга Андреевна</w:t>
      </w:r>
      <w:r>
        <w:rPr>
          <w:sz w:val="20"/>
          <w:szCs w:val="20"/>
        </w:rPr>
        <w:t xml:space="preserve"> 23 июля 1988 года рождения, место рождения Ленинград, пол женский, паспорт 40 08 579605 выдан ТП № 19 отдела УФМС России по Санкт-Петербургу и Ленинградской обл. в Калининском р-не гор. Санкт-Петербурга 10.09.2008, код подразделения 780-019, зарегистрированная по адресу: </w:t>
      </w:r>
      <w:proofErr w:type="spellStart"/>
      <w:r>
        <w:rPr>
          <w:sz w:val="20"/>
          <w:szCs w:val="20"/>
        </w:rPr>
        <w:t>гор.Санкт</w:t>
      </w:r>
      <w:proofErr w:type="spellEnd"/>
      <w:r>
        <w:rPr>
          <w:sz w:val="20"/>
          <w:szCs w:val="20"/>
        </w:rPr>
        <w:t>-Петербург, пр. Культуры, дом 15, корп. 7, кв. 127,</w:t>
      </w:r>
    </w:p>
    <w:p w:rsidR="00D535D3" w:rsidRDefault="00D535D3" w:rsidP="00233D3E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гражданин Российской Федерации </w:t>
      </w:r>
      <w:r w:rsidRPr="003A3BC5">
        <w:rPr>
          <w:b/>
          <w:sz w:val="20"/>
          <w:szCs w:val="20"/>
        </w:rPr>
        <w:t>Тимофеев Денис Павлович</w:t>
      </w:r>
      <w:r>
        <w:rPr>
          <w:sz w:val="20"/>
          <w:szCs w:val="20"/>
        </w:rPr>
        <w:t xml:space="preserve"> 27 января 2006 года рождения, место рождения г. Санкт-Петербург Россия, пол мужской, паспорт 40 19 525032 выдан ГУ МВД России по </w:t>
      </w:r>
      <w:proofErr w:type="spellStart"/>
      <w:r>
        <w:rPr>
          <w:sz w:val="20"/>
          <w:szCs w:val="20"/>
        </w:rPr>
        <w:t>г.Санкт</w:t>
      </w:r>
      <w:proofErr w:type="spellEnd"/>
      <w:r>
        <w:rPr>
          <w:sz w:val="20"/>
          <w:szCs w:val="20"/>
        </w:rPr>
        <w:t xml:space="preserve">-Петербургу и Ленинградской области 11.02.2020, код подразделения 780-012, зарегистрированный по адресу: </w:t>
      </w:r>
      <w:proofErr w:type="spellStart"/>
      <w:r w:rsidR="003A3BC5">
        <w:rPr>
          <w:sz w:val="20"/>
          <w:szCs w:val="20"/>
        </w:rPr>
        <w:t>гор.Санкт</w:t>
      </w:r>
      <w:proofErr w:type="spellEnd"/>
      <w:r w:rsidR="003A3BC5">
        <w:rPr>
          <w:sz w:val="20"/>
          <w:szCs w:val="20"/>
        </w:rPr>
        <w:t>-Петербург, пр. Культуры, дом 15, корп. 7, кв. 127,</w:t>
      </w:r>
    </w:p>
    <w:p w:rsidR="00370C2A" w:rsidRPr="009E04D3" w:rsidRDefault="003A3BC5" w:rsidP="003A3BC5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гражданка Российской Федерации </w:t>
      </w:r>
      <w:r w:rsidRPr="003A3BC5">
        <w:rPr>
          <w:b/>
          <w:sz w:val="20"/>
          <w:szCs w:val="20"/>
        </w:rPr>
        <w:t>Смирнова Виктория Алексеевна</w:t>
      </w:r>
      <w:r>
        <w:rPr>
          <w:sz w:val="20"/>
          <w:szCs w:val="20"/>
        </w:rPr>
        <w:t xml:space="preserve"> 24 марта 2006 года рождения, место рождения </w:t>
      </w:r>
      <w:proofErr w:type="spellStart"/>
      <w:r>
        <w:rPr>
          <w:sz w:val="20"/>
          <w:szCs w:val="20"/>
        </w:rPr>
        <w:t>гор.Санкт</w:t>
      </w:r>
      <w:proofErr w:type="spellEnd"/>
      <w:r>
        <w:rPr>
          <w:sz w:val="20"/>
          <w:szCs w:val="20"/>
        </w:rPr>
        <w:t xml:space="preserve">-Петербург Россия, пол женский, паспорт 40 19 589109 выдан ГУ МВД России по </w:t>
      </w:r>
      <w:proofErr w:type="spellStart"/>
      <w:r>
        <w:rPr>
          <w:sz w:val="20"/>
          <w:szCs w:val="20"/>
        </w:rPr>
        <w:t>г.Санкт</w:t>
      </w:r>
      <w:proofErr w:type="spellEnd"/>
      <w:r>
        <w:rPr>
          <w:sz w:val="20"/>
          <w:szCs w:val="20"/>
        </w:rPr>
        <w:t xml:space="preserve">-Петербургу и Ленинградской области 25.06.2020, код подразделения 780-012, зарегистрированная по адресу: </w:t>
      </w:r>
      <w:proofErr w:type="spellStart"/>
      <w:r>
        <w:rPr>
          <w:sz w:val="20"/>
          <w:szCs w:val="20"/>
        </w:rPr>
        <w:t>гор.Санкт</w:t>
      </w:r>
      <w:proofErr w:type="spellEnd"/>
      <w:r>
        <w:rPr>
          <w:sz w:val="20"/>
          <w:szCs w:val="20"/>
        </w:rPr>
        <w:t>-Петербург, дом 15, корп. 7, кв. 127</w:t>
      </w:r>
      <w:r w:rsidR="006F7CA6" w:rsidRPr="009E04D3">
        <w:rPr>
          <w:sz w:val="20"/>
          <w:szCs w:val="20"/>
        </w:rPr>
        <w:t>,</w:t>
      </w:r>
      <w:r w:rsidR="00505F4E" w:rsidRPr="009E04D3">
        <w:rPr>
          <w:sz w:val="20"/>
          <w:szCs w:val="20"/>
        </w:rPr>
        <w:t>именуем</w:t>
      </w:r>
      <w:r w:rsidR="005E2DE1">
        <w:rPr>
          <w:sz w:val="20"/>
          <w:szCs w:val="20"/>
        </w:rPr>
        <w:t>ые</w:t>
      </w:r>
      <w:r w:rsidR="00E80D59" w:rsidRPr="009E04D3">
        <w:rPr>
          <w:sz w:val="20"/>
          <w:szCs w:val="20"/>
        </w:rPr>
        <w:t xml:space="preserve"> </w:t>
      </w:r>
      <w:r w:rsidR="0015370A" w:rsidRPr="009E04D3">
        <w:rPr>
          <w:sz w:val="20"/>
          <w:szCs w:val="20"/>
        </w:rPr>
        <w:t xml:space="preserve">в дальнейшем </w:t>
      </w:r>
      <w:r w:rsidR="0093381A" w:rsidRPr="009E04D3">
        <w:rPr>
          <w:sz w:val="20"/>
          <w:szCs w:val="20"/>
        </w:rPr>
        <w:t xml:space="preserve">совместно </w:t>
      </w:r>
      <w:r w:rsidR="0015370A" w:rsidRPr="009E04D3">
        <w:rPr>
          <w:sz w:val="20"/>
          <w:szCs w:val="20"/>
        </w:rPr>
        <w:t>«</w:t>
      </w:r>
      <w:r w:rsidR="007741E1" w:rsidRPr="009E04D3">
        <w:rPr>
          <w:sz w:val="20"/>
          <w:szCs w:val="20"/>
        </w:rPr>
        <w:t>Дольщик 1</w:t>
      </w:r>
      <w:r w:rsidR="0015370A" w:rsidRPr="009E04D3">
        <w:rPr>
          <w:sz w:val="20"/>
          <w:szCs w:val="20"/>
        </w:rPr>
        <w:t xml:space="preserve">» или «Сторона 2», с другой стороны, </w:t>
      </w:r>
      <w:r w:rsidR="00106361" w:rsidRPr="009E04D3">
        <w:rPr>
          <w:sz w:val="20"/>
          <w:szCs w:val="20"/>
        </w:rPr>
        <w:t xml:space="preserve">а вместе в дальнейшем именуемые «Стороны», </w:t>
      </w:r>
      <w:r w:rsidR="00DA2574" w:rsidRPr="009E04D3">
        <w:rPr>
          <w:sz w:val="20"/>
          <w:szCs w:val="20"/>
        </w:rPr>
        <w:t>заключили настоящее соглашение</w:t>
      </w:r>
      <w:r w:rsidR="001379AD" w:rsidRPr="009E04D3">
        <w:rPr>
          <w:sz w:val="20"/>
          <w:szCs w:val="20"/>
        </w:rPr>
        <w:t xml:space="preserve"> (далее – Соглашение) </w:t>
      </w:r>
      <w:r w:rsidR="00DA2574" w:rsidRPr="009E04D3">
        <w:rPr>
          <w:sz w:val="20"/>
          <w:szCs w:val="20"/>
        </w:rPr>
        <w:t>о нижеследующем:</w:t>
      </w:r>
    </w:p>
    <w:p w:rsidR="001B2243" w:rsidRPr="009E04D3" w:rsidRDefault="00DA2574" w:rsidP="00370C2A">
      <w:pPr>
        <w:ind w:firstLine="709"/>
        <w:jc w:val="both"/>
        <w:rPr>
          <w:sz w:val="20"/>
          <w:szCs w:val="20"/>
        </w:rPr>
      </w:pPr>
      <w:r w:rsidRPr="009E04D3">
        <w:rPr>
          <w:sz w:val="20"/>
          <w:szCs w:val="20"/>
        </w:rPr>
        <w:t xml:space="preserve">1. </w:t>
      </w:r>
      <w:r w:rsidR="00106361" w:rsidRPr="009E04D3">
        <w:rPr>
          <w:sz w:val="20"/>
          <w:szCs w:val="20"/>
        </w:rPr>
        <w:t>Сторона 1</w:t>
      </w:r>
      <w:r w:rsidR="00756FE6" w:rsidRPr="009E04D3">
        <w:rPr>
          <w:sz w:val="20"/>
          <w:szCs w:val="20"/>
        </w:rPr>
        <w:t xml:space="preserve"> уступает все права и обязанности, вытекающие из заключенного с Застройщиком</w:t>
      </w:r>
      <w:r w:rsidR="00553162" w:rsidRPr="009E04D3">
        <w:rPr>
          <w:sz w:val="20"/>
          <w:szCs w:val="20"/>
        </w:rPr>
        <w:t xml:space="preserve"> </w:t>
      </w:r>
      <w:r w:rsidR="00F77CB4" w:rsidRPr="009E04D3">
        <w:rPr>
          <w:sz w:val="20"/>
          <w:szCs w:val="20"/>
        </w:rPr>
        <w:t>ООО «Стройресурс</w:t>
      </w:r>
      <w:r w:rsidR="006C6E78" w:rsidRPr="009E04D3">
        <w:rPr>
          <w:sz w:val="20"/>
          <w:szCs w:val="20"/>
        </w:rPr>
        <w:t xml:space="preserve">» </w:t>
      </w:r>
      <w:r w:rsidR="00756FE6" w:rsidRPr="009E04D3">
        <w:rPr>
          <w:sz w:val="20"/>
          <w:szCs w:val="20"/>
        </w:rPr>
        <w:t>Договор</w:t>
      </w:r>
      <w:r w:rsidR="00172C75" w:rsidRPr="009E04D3">
        <w:rPr>
          <w:sz w:val="20"/>
          <w:szCs w:val="20"/>
        </w:rPr>
        <w:t>а</w:t>
      </w:r>
      <w:r w:rsidR="00EC2452" w:rsidRPr="009E04D3">
        <w:rPr>
          <w:sz w:val="20"/>
          <w:szCs w:val="20"/>
        </w:rPr>
        <w:t xml:space="preserve"> №</w:t>
      </w:r>
      <w:r w:rsidR="00931152" w:rsidRPr="009E04D3">
        <w:rPr>
          <w:sz w:val="20"/>
          <w:szCs w:val="20"/>
        </w:rPr>
        <w:t xml:space="preserve"> </w:t>
      </w:r>
      <w:r w:rsidR="0037330C" w:rsidRPr="009E04D3">
        <w:rPr>
          <w:bCs/>
          <w:sz w:val="20"/>
          <w:szCs w:val="20"/>
        </w:rPr>
        <w:t>СВ11/2</w:t>
      </w:r>
      <w:r w:rsidR="006E2046" w:rsidRPr="009E04D3">
        <w:rPr>
          <w:bCs/>
          <w:sz w:val="20"/>
          <w:szCs w:val="20"/>
        </w:rPr>
        <w:t>-</w:t>
      </w:r>
      <w:r w:rsidR="003A3BC5">
        <w:rPr>
          <w:bCs/>
          <w:sz w:val="20"/>
          <w:szCs w:val="20"/>
        </w:rPr>
        <w:t>8</w:t>
      </w:r>
      <w:r w:rsidR="00E80D59" w:rsidRPr="009E04D3">
        <w:rPr>
          <w:bCs/>
          <w:sz w:val="20"/>
          <w:szCs w:val="20"/>
        </w:rPr>
        <w:t xml:space="preserve"> </w:t>
      </w:r>
      <w:r w:rsidR="00756FE6" w:rsidRPr="009E04D3">
        <w:rPr>
          <w:sz w:val="20"/>
          <w:szCs w:val="20"/>
        </w:rPr>
        <w:t>участи</w:t>
      </w:r>
      <w:r w:rsidR="001D0CA7" w:rsidRPr="009E04D3">
        <w:rPr>
          <w:sz w:val="20"/>
          <w:szCs w:val="20"/>
        </w:rPr>
        <w:t>я в долевом строительстве многоквартирного</w:t>
      </w:r>
      <w:r w:rsidR="00756FE6" w:rsidRPr="009E04D3">
        <w:rPr>
          <w:sz w:val="20"/>
          <w:szCs w:val="20"/>
        </w:rPr>
        <w:t xml:space="preserve"> дома от</w:t>
      </w:r>
      <w:r w:rsidR="00E80D59" w:rsidRPr="009E04D3">
        <w:rPr>
          <w:sz w:val="20"/>
          <w:szCs w:val="20"/>
        </w:rPr>
        <w:t xml:space="preserve"> </w:t>
      </w:r>
      <w:r w:rsidR="003A3BC5">
        <w:rPr>
          <w:sz w:val="20"/>
          <w:szCs w:val="20"/>
        </w:rPr>
        <w:t>03 сентября 2019</w:t>
      </w:r>
      <w:r w:rsidR="00133D55">
        <w:rPr>
          <w:sz w:val="20"/>
          <w:szCs w:val="20"/>
        </w:rPr>
        <w:t xml:space="preserve"> </w:t>
      </w:r>
      <w:r w:rsidR="000B5A45" w:rsidRPr="009E04D3">
        <w:rPr>
          <w:sz w:val="20"/>
          <w:szCs w:val="20"/>
        </w:rPr>
        <w:t>года</w:t>
      </w:r>
      <w:r w:rsidR="00BA66EA" w:rsidRPr="009E04D3">
        <w:rPr>
          <w:sz w:val="20"/>
          <w:szCs w:val="20"/>
        </w:rPr>
        <w:t>(далее по тексту -</w:t>
      </w:r>
      <w:r w:rsidR="00756FE6" w:rsidRPr="009E04D3">
        <w:rPr>
          <w:sz w:val="20"/>
          <w:szCs w:val="20"/>
        </w:rPr>
        <w:t xml:space="preserve"> «Договор») Стороне 2</w:t>
      </w:r>
      <w:r w:rsidRPr="009E04D3">
        <w:rPr>
          <w:sz w:val="20"/>
          <w:szCs w:val="20"/>
        </w:rPr>
        <w:t xml:space="preserve">, </w:t>
      </w:r>
      <w:r w:rsidR="00E31843" w:rsidRPr="009E04D3">
        <w:rPr>
          <w:sz w:val="20"/>
          <w:szCs w:val="20"/>
        </w:rPr>
        <w:t xml:space="preserve">а </w:t>
      </w:r>
      <w:r w:rsidR="00106361" w:rsidRPr="009E04D3">
        <w:rPr>
          <w:sz w:val="20"/>
          <w:szCs w:val="20"/>
        </w:rPr>
        <w:t>Сторона 2</w:t>
      </w:r>
      <w:r w:rsidRPr="009E04D3">
        <w:rPr>
          <w:sz w:val="20"/>
          <w:szCs w:val="20"/>
        </w:rPr>
        <w:t xml:space="preserve"> принимает все права и обязанности «Дольщика» по Договору </w:t>
      </w:r>
      <w:r w:rsidR="00D94B20" w:rsidRPr="009E04D3">
        <w:rPr>
          <w:sz w:val="20"/>
          <w:szCs w:val="20"/>
        </w:rPr>
        <w:t>в соответствии с которым Сторона 2 приобретет право требования на Квартиру</w:t>
      </w:r>
      <w:r w:rsidR="000C216D" w:rsidRPr="009E04D3">
        <w:rPr>
          <w:sz w:val="20"/>
          <w:szCs w:val="20"/>
        </w:rPr>
        <w:t>,</w:t>
      </w:r>
      <w:r w:rsidR="009E04D3" w:rsidRPr="009E04D3">
        <w:rPr>
          <w:sz w:val="20"/>
          <w:szCs w:val="20"/>
        </w:rPr>
        <w:t xml:space="preserve"> </w:t>
      </w:r>
      <w:r w:rsidR="00661316" w:rsidRPr="009E04D3">
        <w:rPr>
          <w:sz w:val="20"/>
          <w:szCs w:val="20"/>
        </w:rPr>
        <w:t>расположенную по адресу:</w:t>
      </w:r>
      <w:r w:rsidR="00E80D59" w:rsidRPr="009E04D3">
        <w:rPr>
          <w:sz w:val="20"/>
          <w:szCs w:val="20"/>
        </w:rPr>
        <w:t xml:space="preserve"> </w:t>
      </w:r>
      <w:r w:rsidR="00F77CB4" w:rsidRPr="009E04D3">
        <w:rPr>
          <w:b/>
          <w:sz w:val="20"/>
          <w:szCs w:val="20"/>
        </w:rPr>
        <w:t>Ленинградская область, Всеволожский муниципальный район, Свердловское городское поселение, г.п. им. Свердлова, ул. Западный проезд, участок 11/1</w:t>
      </w:r>
      <w:r w:rsidR="00D94B20" w:rsidRPr="009E04D3">
        <w:rPr>
          <w:sz w:val="20"/>
          <w:szCs w:val="20"/>
        </w:rPr>
        <w:t>(далее именуемая «Квартира</w:t>
      </w:r>
      <w:r w:rsidR="005E2DE1">
        <w:rPr>
          <w:sz w:val="20"/>
          <w:szCs w:val="20"/>
        </w:rPr>
        <w:t xml:space="preserve">) в следующих долях: </w:t>
      </w:r>
      <w:r w:rsidR="003A3BC5" w:rsidRPr="00AD4F6B">
        <w:rPr>
          <w:b/>
          <w:sz w:val="20"/>
          <w:szCs w:val="20"/>
        </w:rPr>
        <w:t xml:space="preserve">Смирнов Андрей Владимирович и Смирнова Галина Павловна – 2/5 доли в общую совместную собственность, Тимофеева Ольга Андреевна – 1/5 доли, </w:t>
      </w:r>
      <w:r w:rsidR="00AD4F6B" w:rsidRPr="00AD4F6B">
        <w:rPr>
          <w:b/>
          <w:sz w:val="20"/>
          <w:szCs w:val="20"/>
        </w:rPr>
        <w:t>Тимофеев Денис Павлович – 1/</w:t>
      </w:r>
      <w:r w:rsidR="00AD4F6B">
        <w:rPr>
          <w:b/>
          <w:sz w:val="20"/>
          <w:szCs w:val="20"/>
        </w:rPr>
        <w:t>5 доли, Смирнова В</w:t>
      </w:r>
      <w:r w:rsidR="00AD4F6B" w:rsidRPr="00AD4F6B">
        <w:rPr>
          <w:b/>
          <w:sz w:val="20"/>
          <w:szCs w:val="20"/>
        </w:rPr>
        <w:t>иктория Алексеевна – 1/5 доли</w:t>
      </w:r>
      <w:r w:rsidR="00AD4F6B">
        <w:rPr>
          <w:sz w:val="20"/>
          <w:szCs w:val="20"/>
        </w:rPr>
        <w:t xml:space="preserve"> </w:t>
      </w:r>
      <w:r w:rsidR="005E2DE1">
        <w:rPr>
          <w:sz w:val="20"/>
          <w:szCs w:val="20"/>
        </w:rPr>
        <w:t xml:space="preserve">Квартиры </w:t>
      </w:r>
      <w:r w:rsidR="00A10E85" w:rsidRPr="009E04D3">
        <w:rPr>
          <w:sz w:val="20"/>
          <w:szCs w:val="20"/>
        </w:rPr>
        <w:t xml:space="preserve">, </w:t>
      </w:r>
      <w:r w:rsidR="00D94B20" w:rsidRPr="009E04D3">
        <w:rPr>
          <w:sz w:val="20"/>
          <w:szCs w:val="20"/>
        </w:rPr>
        <w:t xml:space="preserve">имеющую следующие характеристики: </w:t>
      </w:r>
    </w:p>
    <w:p w:rsidR="002208FB" w:rsidRPr="009E04D3" w:rsidRDefault="002208FB" w:rsidP="002208FB">
      <w:pPr>
        <w:shd w:val="clear" w:color="auto" w:fill="FFFFFF"/>
        <w:ind w:hanging="341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4750"/>
      </w:tblGrid>
      <w:tr w:rsidR="002208FB" w:rsidRPr="009E04D3" w:rsidTr="00A67AD6">
        <w:trPr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FB" w:rsidRPr="009E04D3" w:rsidRDefault="002208F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04D3">
              <w:rPr>
                <w:sz w:val="20"/>
                <w:szCs w:val="20"/>
              </w:rPr>
              <w:t>•     Условный номер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FB" w:rsidRPr="009E04D3" w:rsidRDefault="00AD4F6B" w:rsidP="006E641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A7AE1" w:rsidRPr="009E04D3" w:rsidTr="00A67AD6">
        <w:trPr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E1" w:rsidRPr="009E04D3" w:rsidRDefault="008A7A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04D3">
              <w:rPr>
                <w:sz w:val="20"/>
                <w:szCs w:val="20"/>
              </w:rPr>
              <w:t>•     Строительные оси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E1" w:rsidRPr="009E04D3" w:rsidRDefault="00AD4F6B" w:rsidP="007F6A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4/5-7</w:t>
            </w:r>
            <w:r w:rsidR="00133D55">
              <w:rPr>
                <w:sz w:val="20"/>
                <w:szCs w:val="20"/>
              </w:rPr>
              <w:t>;Д-Е</w:t>
            </w:r>
          </w:p>
        </w:tc>
      </w:tr>
      <w:tr w:rsidR="008A7AE1" w:rsidRPr="009E04D3" w:rsidTr="00A67AD6">
        <w:trPr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E1" w:rsidRPr="009E04D3" w:rsidRDefault="008A7A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04D3">
              <w:rPr>
                <w:sz w:val="20"/>
                <w:szCs w:val="20"/>
              </w:rPr>
              <w:t>•     Количество комнат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E1" w:rsidRPr="009E04D3" w:rsidRDefault="00AD4F6B" w:rsidP="007F6A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8A7AE1" w:rsidRPr="009E04D3" w:rsidTr="00A67AD6">
        <w:trPr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E1" w:rsidRPr="009E04D3" w:rsidRDefault="008A7A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04D3">
              <w:rPr>
                <w:sz w:val="20"/>
                <w:szCs w:val="20"/>
              </w:rPr>
              <w:t>•     Этаж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E1" w:rsidRPr="009E04D3" w:rsidRDefault="00AD4F6B" w:rsidP="007F6A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8A7AE1" w:rsidRPr="009E04D3" w:rsidTr="00A67AD6">
        <w:trPr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E1" w:rsidRPr="009E04D3" w:rsidRDefault="008A7A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04D3">
              <w:rPr>
                <w:spacing w:val="-1"/>
                <w:sz w:val="20"/>
                <w:szCs w:val="20"/>
              </w:rPr>
              <w:t>•     Общая площадь квартиры,</w:t>
            </w:r>
            <w:r w:rsidRPr="009E04D3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E1" w:rsidRPr="009E04D3" w:rsidRDefault="00AD4F6B" w:rsidP="007F6A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57,93</w:t>
            </w:r>
          </w:p>
        </w:tc>
      </w:tr>
      <w:tr w:rsidR="008A7AE1" w:rsidRPr="009E04D3" w:rsidTr="00E3712A">
        <w:trPr>
          <w:trHeight w:val="76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E1" w:rsidRPr="009E04D3" w:rsidRDefault="008A7AE1" w:rsidP="003D77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04D3">
              <w:rPr>
                <w:sz w:val="20"/>
                <w:szCs w:val="20"/>
              </w:rPr>
              <w:t>•</w:t>
            </w:r>
            <w:r w:rsidR="001D0DE6" w:rsidRPr="009E04D3">
              <w:rPr>
                <w:sz w:val="20"/>
                <w:szCs w:val="20"/>
              </w:rPr>
              <w:t xml:space="preserve">    </w:t>
            </w:r>
            <w:r w:rsidRPr="009E04D3">
              <w:rPr>
                <w:sz w:val="20"/>
                <w:szCs w:val="20"/>
              </w:rPr>
              <w:t xml:space="preserve"> Балкон с коэфф., кв.м. 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E1" w:rsidRPr="009E04D3" w:rsidRDefault="00AD4F6B" w:rsidP="007F6A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1,01</w:t>
            </w:r>
            <w:r w:rsidR="003A7B0E" w:rsidRPr="009E04D3">
              <w:rPr>
                <w:sz w:val="20"/>
                <w:szCs w:val="20"/>
              </w:rPr>
              <w:t xml:space="preserve"> </w:t>
            </w:r>
            <w:proofErr w:type="spellStart"/>
            <w:r w:rsidR="003A7B0E" w:rsidRPr="009E04D3">
              <w:rPr>
                <w:sz w:val="20"/>
                <w:szCs w:val="20"/>
              </w:rPr>
              <w:t>кв.м</w:t>
            </w:r>
            <w:proofErr w:type="spellEnd"/>
            <w:r w:rsidR="003A7B0E" w:rsidRPr="009E04D3">
              <w:rPr>
                <w:sz w:val="20"/>
                <w:szCs w:val="20"/>
              </w:rPr>
              <w:t>.</w:t>
            </w:r>
          </w:p>
        </w:tc>
      </w:tr>
      <w:tr w:rsidR="001D0DE6" w:rsidRPr="009E04D3" w:rsidTr="00E3712A">
        <w:trPr>
          <w:trHeight w:val="76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6" w:rsidRPr="009E04D3" w:rsidRDefault="001D0DE6" w:rsidP="003D77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04D3">
              <w:rPr>
                <w:sz w:val="20"/>
                <w:szCs w:val="20"/>
              </w:rPr>
              <w:t>•     Корпус, блок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6" w:rsidRPr="009E04D3" w:rsidRDefault="00A41AE7" w:rsidP="007F6A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04D3">
              <w:rPr>
                <w:sz w:val="20"/>
                <w:szCs w:val="20"/>
              </w:rPr>
              <w:t>2,</w:t>
            </w:r>
            <w:r w:rsidR="005E2DE1">
              <w:rPr>
                <w:sz w:val="20"/>
                <w:szCs w:val="20"/>
              </w:rPr>
              <w:t>А</w:t>
            </w:r>
          </w:p>
        </w:tc>
      </w:tr>
    </w:tbl>
    <w:p w:rsidR="00D94B20" w:rsidRPr="009E04D3" w:rsidRDefault="00D94B20" w:rsidP="00DD78DD">
      <w:pPr>
        <w:shd w:val="clear" w:color="auto" w:fill="FFFFFF"/>
        <w:ind w:firstLine="709"/>
        <w:jc w:val="both"/>
        <w:rPr>
          <w:sz w:val="20"/>
          <w:szCs w:val="20"/>
        </w:rPr>
      </w:pPr>
      <w:r w:rsidRPr="009E04D3">
        <w:rPr>
          <w:sz w:val="20"/>
          <w:szCs w:val="20"/>
        </w:rPr>
        <w:t>При этом Общая площадь Квартиры определяется на основании проектной документации и в соответствии с п.5 ст. 15 Жилищного Код</w:t>
      </w:r>
      <w:r w:rsidR="00C82106" w:rsidRPr="009E04D3">
        <w:rPr>
          <w:sz w:val="20"/>
          <w:szCs w:val="20"/>
        </w:rPr>
        <w:t>екса РФ состоит из суммы площадей</w:t>
      </w:r>
      <w:r w:rsidRPr="009E04D3">
        <w:rPr>
          <w:sz w:val="20"/>
          <w:szCs w:val="20"/>
        </w:rPr>
        <w:t xml:space="preserve"> всех частей квартиры, включая площадь помещений вспомогательного использования, предназначенных для удовлетворения гражданами бытовых и иных нужд, связан</w:t>
      </w:r>
      <w:r w:rsidR="00DD78DD" w:rsidRPr="009E04D3">
        <w:rPr>
          <w:sz w:val="20"/>
          <w:szCs w:val="20"/>
        </w:rPr>
        <w:t>ных с их проживанием в квартире</w:t>
      </w:r>
      <w:r w:rsidRPr="009E04D3">
        <w:rPr>
          <w:sz w:val="20"/>
          <w:szCs w:val="20"/>
        </w:rPr>
        <w:t>.</w:t>
      </w:r>
    </w:p>
    <w:p w:rsidR="000B4B42" w:rsidRPr="000B4B42" w:rsidRDefault="000B4B42" w:rsidP="000B4B42">
      <w:pPr>
        <w:ind w:firstLine="708"/>
        <w:jc w:val="both"/>
        <w:rPr>
          <w:sz w:val="20"/>
          <w:szCs w:val="20"/>
        </w:rPr>
      </w:pPr>
      <w:r w:rsidRPr="000B4B42">
        <w:rPr>
          <w:sz w:val="20"/>
          <w:szCs w:val="20"/>
        </w:rPr>
        <w:t>2. Уступаемое право требования принадлежит Стороне 1 н</w:t>
      </w:r>
      <w:r w:rsidR="00AD4F6B">
        <w:rPr>
          <w:sz w:val="20"/>
          <w:szCs w:val="20"/>
        </w:rPr>
        <w:t>а основании Договора № СВ11/2-8</w:t>
      </w:r>
      <w:r w:rsidRPr="000B4B42">
        <w:rPr>
          <w:sz w:val="20"/>
          <w:szCs w:val="20"/>
        </w:rPr>
        <w:t xml:space="preserve"> участия в долевом строительстве </w:t>
      </w:r>
      <w:r w:rsidR="00AD4F6B">
        <w:rPr>
          <w:sz w:val="20"/>
          <w:szCs w:val="20"/>
        </w:rPr>
        <w:t>многоквартирного дома от 03 сентября 2019</w:t>
      </w:r>
      <w:r w:rsidRPr="000B4B42">
        <w:rPr>
          <w:sz w:val="20"/>
          <w:szCs w:val="20"/>
        </w:rPr>
        <w:t xml:space="preserve"> года, государственная регистрация № </w:t>
      </w:r>
      <w:r w:rsidR="00AD4F6B">
        <w:rPr>
          <w:sz w:val="20"/>
          <w:szCs w:val="20"/>
        </w:rPr>
        <w:t>47:07:0602014:27-47/012/2019-1587</w:t>
      </w:r>
      <w:r w:rsidR="001F5B4E">
        <w:rPr>
          <w:sz w:val="20"/>
          <w:szCs w:val="20"/>
        </w:rPr>
        <w:t xml:space="preserve"> от 18 сентября</w:t>
      </w:r>
      <w:r w:rsidR="00AD4F6B">
        <w:rPr>
          <w:sz w:val="20"/>
          <w:szCs w:val="20"/>
        </w:rPr>
        <w:t xml:space="preserve"> 2019</w:t>
      </w:r>
      <w:r w:rsidR="001F5B4E">
        <w:rPr>
          <w:sz w:val="20"/>
          <w:szCs w:val="20"/>
        </w:rPr>
        <w:t xml:space="preserve"> года</w:t>
      </w:r>
      <w:r w:rsidRPr="000B4B42">
        <w:rPr>
          <w:sz w:val="20"/>
          <w:szCs w:val="20"/>
        </w:rPr>
        <w:t xml:space="preserve">, заключенного между Стороной 1 и Застройщиком ООО «Стройресурс». </w:t>
      </w:r>
    </w:p>
    <w:p w:rsidR="000B4B42" w:rsidRDefault="000B4B42" w:rsidP="000B4B42">
      <w:pPr>
        <w:ind w:firstLine="708"/>
        <w:jc w:val="both"/>
        <w:rPr>
          <w:sz w:val="20"/>
          <w:szCs w:val="20"/>
        </w:rPr>
      </w:pPr>
      <w:r w:rsidRPr="000B4B42">
        <w:rPr>
          <w:sz w:val="20"/>
          <w:szCs w:val="20"/>
        </w:rPr>
        <w:t>3. Сторона 1 подтверждает, что оплата Застройщику ООО «Стройресурс» долевого взноса (цены договора) по вышеуказанн</w:t>
      </w:r>
      <w:r w:rsidR="001F5B4E">
        <w:rPr>
          <w:sz w:val="20"/>
          <w:szCs w:val="20"/>
        </w:rPr>
        <w:t>ому Договору в размере 2 433 060,00 (Два миллиона четыреста тридцать три тысячи шестьдесят) рублей</w:t>
      </w:r>
      <w:r w:rsidRPr="000B4B42">
        <w:rPr>
          <w:sz w:val="20"/>
          <w:szCs w:val="20"/>
        </w:rPr>
        <w:t xml:space="preserve"> 00 копеек, произведены Стороной 1 полностью до момента заключения настоящего Соглашения,  при этом указанная сумма Стороне 1 не возвращается.</w:t>
      </w:r>
    </w:p>
    <w:p w:rsidR="002829B2" w:rsidRPr="009E04D3" w:rsidRDefault="002829B2" w:rsidP="002829B2">
      <w:pPr>
        <w:ind w:firstLine="708"/>
        <w:jc w:val="both"/>
        <w:rPr>
          <w:sz w:val="20"/>
          <w:szCs w:val="20"/>
        </w:rPr>
      </w:pPr>
      <w:r w:rsidRPr="009E04D3">
        <w:rPr>
          <w:sz w:val="20"/>
          <w:szCs w:val="20"/>
        </w:rPr>
        <w:t>4. Сторона 1 гарантирует, что на момент подписания Соглашения права и обязанности по Договору, не передавались третьим лицам, не заложены, в споре и под арестом по вине Стороны 1 не состоят.</w:t>
      </w:r>
    </w:p>
    <w:p w:rsidR="00783486" w:rsidRPr="009E04D3" w:rsidRDefault="00E14AA2" w:rsidP="006B2B1D">
      <w:pPr>
        <w:ind w:firstLine="708"/>
        <w:jc w:val="both"/>
        <w:rPr>
          <w:sz w:val="20"/>
          <w:szCs w:val="20"/>
        </w:rPr>
      </w:pPr>
      <w:r w:rsidRPr="009E04D3">
        <w:rPr>
          <w:sz w:val="20"/>
          <w:szCs w:val="20"/>
        </w:rPr>
        <w:t xml:space="preserve">5. </w:t>
      </w:r>
      <w:r w:rsidR="003165DF" w:rsidRPr="009E04D3">
        <w:rPr>
          <w:sz w:val="20"/>
          <w:szCs w:val="20"/>
        </w:rPr>
        <w:t>После</w:t>
      </w:r>
      <w:r w:rsidR="00783486" w:rsidRPr="009E04D3">
        <w:rPr>
          <w:sz w:val="20"/>
          <w:szCs w:val="20"/>
        </w:rPr>
        <w:t xml:space="preserve"> подписани</w:t>
      </w:r>
      <w:r w:rsidR="00A73799" w:rsidRPr="009E04D3">
        <w:rPr>
          <w:sz w:val="20"/>
          <w:szCs w:val="20"/>
        </w:rPr>
        <w:t>я</w:t>
      </w:r>
      <w:r w:rsidR="00E252A7" w:rsidRPr="009E04D3">
        <w:rPr>
          <w:sz w:val="20"/>
          <w:szCs w:val="20"/>
        </w:rPr>
        <w:t xml:space="preserve"> и полной оплаты</w:t>
      </w:r>
      <w:r w:rsidR="00783486" w:rsidRPr="009E04D3">
        <w:rPr>
          <w:sz w:val="20"/>
          <w:szCs w:val="20"/>
        </w:rPr>
        <w:t xml:space="preserve"> настоящего Соглашения </w:t>
      </w:r>
      <w:r w:rsidR="00486844" w:rsidRPr="009E04D3">
        <w:rPr>
          <w:sz w:val="20"/>
          <w:szCs w:val="20"/>
        </w:rPr>
        <w:t>Сторона</w:t>
      </w:r>
      <w:r w:rsidR="000B4B42">
        <w:rPr>
          <w:sz w:val="20"/>
          <w:szCs w:val="20"/>
        </w:rPr>
        <w:t xml:space="preserve"> </w:t>
      </w:r>
      <w:r w:rsidR="00783486" w:rsidRPr="009E04D3">
        <w:rPr>
          <w:sz w:val="20"/>
          <w:szCs w:val="20"/>
        </w:rPr>
        <w:t xml:space="preserve">1 передает </w:t>
      </w:r>
      <w:r w:rsidR="00486844" w:rsidRPr="009E04D3">
        <w:rPr>
          <w:sz w:val="20"/>
          <w:szCs w:val="20"/>
        </w:rPr>
        <w:t xml:space="preserve">Стороне </w:t>
      </w:r>
      <w:r w:rsidR="00783486" w:rsidRPr="009E04D3">
        <w:rPr>
          <w:sz w:val="20"/>
          <w:szCs w:val="20"/>
        </w:rPr>
        <w:t>2 оригиналы</w:t>
      </w:r>
      <w:r w:rsidR="003165DF" w:rsidRPr="009E04D3">
        <w:rPr>
          <w:sz w:val="20"/>
          <w:szCs w:val="20"/>
        </w:rPr>
        <w:t xml:space="preserve"> документов</w:t>
      </w:r>
      <w:r w:rsidR="00783486" w:rsidRPr="009E04D3">
        <w:rPr>
          <w:sz w:val="20"/>
          <w:szCs w:val="20"/>
        </w:rPr>
        <w:t>:</w:t>
      </w:r>
    </w:p>
    <w:p w:rsidR="00FC4A18" w:rsidRPr="009E04D3" w:rsidRDefault="00A67AD6" w:rsidP="00770F9A">
      <w:pPr>
        <w:numPr>
          <w:ilvl w:val="0"/>
          <w:numId w:val="7"/>
        </w:numPr>
        <w:jc w:val="both"/>
        <w:rPr>
          <w:sz w:val="20"/>
          <w:szCs w:val="20"/>
        </w:rPr>
      </w:pPr>
      <w:r w:rsidRPr="009E04D3">
        <w:rPr>
          <w:sz w:val="20"/>
          <w:szCs w:val="20"/>
        </w:rPr>
        <w:lastRenderedPageBreak/>
        <w:t xml:space="preserve">Договор </w:t>
      </w:r>
      <w:r w:rsidR="00960523" w:rsidRPr="009E04D3">
        <w:rPr>
          <w:sz w:val="20"/>
          <w:szCs w:val="20"/>
        </w:rPr>
        <w:t xml:space="preserve">№ </w:t>
      </w:r>
      <w:r w:rsidR="0037330C" w:rsidRPr="009E04D3">
        <w:rPr>
          <w:bCs/>
          <w:sz w:val="20"/>
          <w:szCs w:val="20"/>
        </w:rPr>
        <w:t>СВ11/2</w:t>
      </w:r>
      <w:r w:rsidR="00694211" w:rsidRPr="009E04D3">
        <w:rPr>
          <w:bCs/>
          <w:sz w:val="20"/>
          <w:szCs w:val="20"/>
        </w:rPr>
        <w:t>-</w:t>
      </w:r>
      <w:r w:rsidR="001F5B4E">
        <w:rPr>
          <w:bCs/>
          <w:sz w:val="20"/>
          <w:szCs w:val="20"/>
        </w:rPr>
        <w:t>8</w:t>
      </w:r>
      <w:r w:rsidR="00770F9A" w:rsidRPr="009E04D3">
        <w:rPr>
          <w:bCs/>
          <w:sz w:val="20"/>
          <w:szCs w:val="20"/>
        </w:rPr>
        <w:t xml:space="preserve"> </w:t>
      </w:r>
      <w:r w:rsidR="00E252A7" w:rsidRPr="009E04D3">
        <w:rPr>
          <w:sz w:val="20"/>
          <w:szCs w:val="20"/>
        </w:rPr>
        <w:t xml:space="preserve">участия в долевом строительстве многоквартирного дома от </w:t>
      </w:r>
      <w:r w:rsidR="001F5B4E">
        <w:rPr>
          <w:sz w:val="20"/>
          <w:szCs w:val="20"/>
        </w:rPr>
        <w:t>03 сентября 2019</w:t>
      </w:r>
      <w:r w:rsidR="00770F9A" w:rsidRPr="009E04D3">
        <w:rPr>
          <w:sz w:val="20"/>
          <w:szCs w:val="20"/>
        </w:rPr>
        <w:t xml:space="preserve"> </w:t>
      </w:r>
      <w:r w:rsidR="00694211" w:rsidRPr="009E04D3">
        <w:rPr>
          <w:sz w:val="20"/>
          <w:szCs w:val="20"/>
        </w:rPr>
        <w:t xml:space="preserve"> года</w:t>
      </w:r>
      <w:r w:rsidR="00FC4A18" w:rsidRPr="009E04D3">
        <w:rPr>
          <w:sz w:val="20"/>
          <w:szCs w:val="20"/>
        </w:rPr>
        <w:t>.</w:t>
      </w:r>
    </w:p>
    <w:p w:rsidR="000B4B42" w:rsidRDefault="00E0585D" w:rsidP="000B4B42">
      <w:pPr>
        <w:numPr>
          <w:ilvl w:val="0"/>
          <w:numId w:val="7"/>
        </w:numPr>
        <w:jc w:val="both"/>
        <w:rPr>
          <w:sz w:val="20"/>
          <w:szCs w:val="20"/>
        </w:rPr>
      </w:pPr>
      <w:r w:rsidRPr="000B4B42">
        <w:rPr>
          <w:sz w:val="20"/>
          <w:szCs w:val="20"/>
        </w:rPr>
        <w:t>Дополнительное со</w:t>
      </w:r>
      <w:r w:rsidR="008B4B4A">
        <w:rPr>
          <w:sz w:val="20"/>
          <w:szCs w:val="20"/>
        </w:rPr>
        <w:t>глашение № 1 от 24</w:t>
      </w:r>
      <w:r w:rsidR="000B4B42" w:rsidRPr="000B4B42">
        <w:rPr>
          <w:sz w:val="20"/>
          <w:szCs w:val="20"/>
        </w:rPr>
        <w:t xml:space="preserve"> сентября 2020</w:t>
      </w:r>
      <w:r w:rsidRPr="000B4B42">
        <w:rPr>
          <w:sz w:val="20"/>
          <w:szCs w:val="20"/>
        </w:rPr>
        <w:t xml:space="preserve"> года, </w:t>
      </w:r>
    </w:p>
    <w:p w:rsidR="00B60EE6" w:rsidRPr="000B4B42" w:rsidRDefault="009B53DC" w:rsidP="000B4B42">
      <w:pPr>
        <w:numPr>
          <w:ilvl w:val="0"/>
          <w:numId w:val="7"/>
        </w:numPr>
        <w:jc w:val="both"/>
        <w:rPr>
          <w:sz w:val="20"/>
          <w:szCs w:val="20"/>
        </w:rPr>
      </w:pPr>
      <w:r w:rsidRPr="000B4B42">
        <w:rPr>
          <w:sz w:val="20"/>
          <w:szCs w:val="20"/>
        </w:rPr>
        <w:t>Документы об оплате.</w:t>
      </w:r>
    </w:p>
    <w:p w:rsidR="00FE5D0E" w:rsidRPr="009E04D3" w:rsidRDefault="00A67AD6" w:rsidP="00FE5D0E">
      <w:pPr>
        <w:ind w:firstLine="720"/>
        <w:jc w:val="both"/>
        <w:rPr>
          <w:b/>
          <w:sz w:val="20"/>
          <w:szCs w:val="20"/>
        </w:rPr>
      </w:pPr>
      <w:r w:rsidRPr="009E04D3">
        <w:rPr>
          <w:sz w:val="20"/>
          <w:szCs w:val="20"/>
        </w:rPr>
        <w:t>6.</w:t>
      </w:r>
      <w:r w:rsidR="00770F9A" w:rsidRPr="009E04D3">
        <w:rPr>
          <w:sz w:val="20"/>
          <w:szCs w:val="20"/>
        </w:rPr>
        <w:t xml:space="preserve"> </w:t>
      </w:r>
      <w:r w:rsidR="00B82489" w:rsidRPr="009E04D3">
        <w:rPr>
          <w:sz w:val="20"/>
          <w:szCs w:val="20"/>
        </w:rPr>
        <w:t>За уступку прав и обяз</w:t>
      </w:r>
      <w:r w:rsidR="00D0491D" w:rsidRPr="009E04D3">
        <w:rPr>
          <w:sz w:val="20"/>
          <w:szCs w:val="20"/>
        </w:rPr>
        <w:t>анностей по Договору Сторона 2 о</w:t>
      </w:r>
      <w:r w:rsidRPr="009E04D3">
        <w:rPr>
          <w:sz w:val="20"/>
          <w:szCs w:val="20"/>
        </w:rPr>
        <w:t xml:space="preserve">плачивает Стороне 1 сумму в </w:t>
      </w:r>
      <w:r w:rsidR="00B82489" w:rsidRPr="009E04D3">
        <w:rPr>
          <w:sz w:val="20"/>
          <w:szCs w:val="20"/>
        </w:rPr>
        <w:t>размере</w:t>
      </w:r>
      <w:r w:rsidR="00595C8B" w:rsidRPr="009E04D3">
        <w:rPr>
          <w:sz w:val="20"/>
          <w:szCs w:val="20"/>
        </w:rPr>
        <w:t xml:space="preserve"> </w:t>
      </w:r>
      <w:r w:rsidR="00A10E85" w:rsidRPr="009E04D3">
        <w:rPr>
          <w:sz w:val="20"/>
          <w:szCs w:val="20"/>
        </w:rPr>
        <w:t xml:space="preserve">                </w:t>
      </w:r>
      <w:r w:rsidR="003A7B0E" w:rsidRPr="009E04D3">
        <w:rPr>
          <w:sz w:val="20"/>
          <w:szCs w:val="20"/>
        </w:rPr>
        <w:t xml:space="preserve">              </w:t>
      </w:r>
      <w:r w:rsidR="00A41AE7" w:rsidRPr="009E04D3">
        <w:rPr>
          <w:b/>
          <w:sz w:val="20"/>
          <w:szCs w:val="20"/>
        </w:rPr>
        <w:t xml:space="preserve"> </w:t>
      </w:r>
      <w:r w:rsidR="008B4B4A">
        <w:rPr>
          <w:b/>
          <w:sz w:val="20"/>
          <w:szCs w:val="20"/>
        </w:rPr>
        <w:t>3 947 170</w:t>
      </w:r>
      <w:r w:rsidR="00603EF6" w:rsidRPr="009E04D3">
        <w:rPr>
          <w:b/>
          <w:sz w:val="20"/>
          <w:szCs w:val="20"/>
        </w:rPr>
        <w:t>,00</w:t>
      </w:r>
      <w:r w:rsidR="008B4B4A">
        <w:rPr>
          <w:b/>
          <w:sz w:val="20"/>
          <w:szCs w:val="20"/>
        </w:rPr>
        <w:t xml:space="preserve"> (Три миллиона девятьсот сорок семь тысяч сто </w:t>
      </w:r>
      <w:proofErr w:type="spellStart"/>
      <w:r w:rsidR="008B4B4A">
        <w:rPr>
          <w:b/>
          <w:sz w:val="20"/>
          <w:szCs w:val="20"/>
        </w:rPr>
        <w:t>семьдесчят</w:t>
      </w:r>
      <w:proofErr w:type="spellEnd"/>
      <w:r w:rsidR="008A7AE1" w:rsidRPr="009E04D3">
        <w:rPr>
          <w:b/>
          <w:sz w:val="20"/>
          <w:szCs w:val="20"/>
        </w:rPr>
        <w:t>) рубл</w:t>
      </w:r>
      <w:r w:rsidR="00603EF6" w:rsidRPr="009E04D3">
        <w:rPr>
          <w:b/>
          <w:sz w:val="20"/>
          <w:szCs w:val="20"/>
        </w:rPr>
        <w:t>ей 00</w:t>
      </w:r>
      <w:r w:rsidR="008A7AE1" w:rsidRPr="009E04D3">
        <w:rPr>
          <w:b/>
          <w:sz w:val="20"/>
          <w:szCs w:val="20"/>
        </w:rPr>
        <w:t xml:space="preserve"> копеек</w:t>
      </w:r>
      <w:r w:rsidR="00D41109" w:rsidRPr="009E04D3">
        <w:rPr>
          <w:b/>
          <w:sz w:val="20"/>
          <w:szCs w:val="20"/>
        </w:rPr>
        <w:t>.</w:t>
      </w:r>
    </w:p>
    <w:p w:rsidR="00F66ADE" w:rsidRPr="009E04D3" w:rsidRDefault="00D22FC9" w:rsidP="00E52333">
      <w:pPr>
        <w:ind w:firstLine="720"/>
        <w:jc w:val="both"/>
        <w:rPr>
          <w:sz w:val="20"/>
          <w:szCs w:val="20"/>
        </w:rPr>
      </w:pPr>
      <w:r w:rsidRPr="009E04D3">
        <w:rPr>
          <w:sz w:val="20"/>
          <w:szCs w:val="20"/>
        </w:rPr>
        <w:t xml:space="preserve">6.1. </w:t>
      </w:r>
      <w:r w:rsidR="00F055F3" w:rsidRPr="009E04D3">
        <w:rPr>
          <w:sz w:val="20"/>
          <w:szCs w:val="20"/>
        </w:rPr>
        <w:t>Часть д</w:t>
      </w:r>
      <w:r w:rsidR="00E0585D" w:rsidRPr="009E04D3">
        <w:rPr>
          <w:sz w:val="20"/>
          <w:szCs w:val="20"/>
        </w:rPr>
        <w:t xml:space="preserve">енежных средств оплачивается из средств социальной выплаты в размере </w:t>
      </w:r>
      <w:r w:rsidR="008B4B4A">
        <w:rPr>
          <w:b/>
          <w:sz w:val="20"/>
          <w:szCs w:val="20"/>
        </w:rPr>
        <w:t>2 967 192,00 (Два миллиона девятьсот шестьдесят семь тысяч сто девяносто два) рубля 0</w:t>
      </w:r>
      <w:r w:rsidR="00E0585D" w:rsidRPr="009E04D3">
        <w:rPr>
          <w:b/>
          <w:sz w:val="20"/>
          <w:szCs w:val="20"/>
        </w:rPr>
        <w:t>0 копеек</w:t>
      </w:r>
      <w:r w:rsidR="00E0585D" w:rsidRPr="009E04D3">
        <w:rPr>
          <w:sz w:val="20"/>
          <w:szCs w:val="20"/>
        </w:rPr>
        <w:t>, предоставленной</w:t>
      </w:r>
      <w:r w:rsidR="008B4B4A">
        <w:rPr>
          <w:sz w:val="20"/>
          <w:szCs w:val="20"/>
        </w:rPr>
        <w:t xml:space="preserve"> </w:t>
      </w:r>
      <w:r w:rsidR="008B4B4A" w:rsidRPr="008B4B4A">
        <w:rPr>
          <w:b/>
          <w:sz w:val="20"/>
          <w:szCs w:val="20"/>
        </w:rPr>
        <w:t>Смирнову Андрею Владимировичу, Смирновой Галине Павловне, Тимофеевой Ольге Андреевне, Тимофееву Денису Павловичу, Смирновой Виктории Алексеевне</w:t>
      </w:r>
      <w:r w:rsidR="008B4B4A">
        <w:rPr>
          <w:sz w:val="20"/>
          <w:szCs w:val="20"/>
        </w:rPr>
        <w:t xml:space="preserve">, </w:t>
      </w:r>
      <w:r w:rsidR="00E0585D" w:rsidRPr="009E04D3">
        <w:rPr>
          <w:sz w:val="20"/>
          <w:szCs w:val="20"/>
        </w:rPr>
        <w:t xml:space="preserve">  Жилищным комитетом Правительства Санкт-Петербурга за счет средств бюджета Санкт-П</w:t>
      </w:r>
      <w:r w:rsidR="00E52333" w:rsidRPr="009E04D3">
        <w:rPr>
          <w:sz w:val="20"/>
          <w:szCs w:val="20"/>
        </w:rPr>
        <w:t xml:space="preserve">етербурга </w:t>
      </w:r>
      <w:r w:rsidR="008B7B75" w:rsidRPr="009E04D3">
        <w:rPr>
          <w:sz w:val="20"/>
          <w:szCs w:val="20"/>
        </w:rPr>
        <w:t>на основании распо</w:t>
      </w:r>
      <w:r w:rsidR="00984C6D">
        <w:rPr>
          <w:sz w:val="20"/>
          <w:szCs w:val="20"/>
        </w:rPr>
        <w:t>ряжени</w:t>
      </w:r>
      <w:r w:rsidR="008B4B4A">
        <w:rPr>
          <w:sz w:val="20"/>
          <w:szCs w:val="20"/>
        </w:rPr>
        <w:t>я Жилищного комитета от 14 сентября  2020 года № 892</w:t>
      </w:r>
      <w:r w:rsidR="00984C6D">
        <w:rPr>
          <w:sz w:val="20"/>
          <w:szCs w:val="20"/>
        </w:rPr>
        <w:t>-р</w:t>
      </w:r>
      <w:r w:rsidR="007900CB" w:rsidRPr="009E04D3">
        <w:rPr>
          <w:sz w:val="20"/>
          <w:szCs w:val="20"/>
        </w:rPr>
        <w:t xml:space="preserve"> « О порядке и условиях предоставления гражданам безвозмездных субсидий для приобретения или строительства жилых помещений, социальных выплат для приобретения или строительства жилых помещений и порядке предоставления единовременных денежных выплат на приобретение или строительство жилых помещений.»</w:t>
      </w:r>
      <w:r w:rsidR="001008F8" w:rsidRPr="009E04D3">
        <w:rPr>
          <w:sz w:val="20"/>
          <w:szCs w:val="20"/>
        </w:rPr>
        <w:t xml:space="preserve"> </w:t>
      </w:r>
      <w:r w:rsidR="007900CB" w:rsidRPr="009E04D3">
        <w:rPr>
          <w:sz w:val="20"/>
          <w:szCs w:val="20"/>
        </w:rPr>
        <w:t xml:space="preserve"> на основании Свидетельства о праве на предоставление социальной выплаты за счет средств бюджета Санкт-Петербурга для приобретения и строительства жилого помещения  </w:t>
      </w:r>
      <w:r w:rsidR="00E94185">
        <w:rPr>
          <w:sz w:val="20"/>
          <w:szCs w:val="20"/>
        </w:rPr>
        <w:t>№ Г-438/20 от «14» сентября</w:t>
      </w:r>
      <w:r w:rsidR="00984C6D">
        <w:rPr>
          <w:sz w:val="20"/>
          <w:szCs w:val="20"/>
        </w:rPr>
        <w:t xml:space="preserve"> 2020</w:t>
      </w:r>
      <w:r w:rsidR="00E0585D" w:rsidRPr="009E04D3">
        <w:rPr>
          <w:sz w:val="20"/>
          <w:szCs w:val="20"/>
        </w:rPr>
        <w:t xml:space="preserve"> год</w:t>
      </w:r>
      <w:r w:rsidR="008B7B75" w:rsidRPr="009E04D3">
        <w:rPr>
          <w:sz w:val="20"/>
          <w:szCs w:val="20"/>
        </w:rPr>
        <w:t>а, которую</w:t>
      </w:r>
      <w:r w:rsidR="00E94185" w:rsidRPr="00E94185">
        <w:t xml:space="preserve"> </w:t>
      </w:r>
      <w:r w:rsidR="00E94185" w:rsidRPr="00E94185">
        <w:rPr>
          <w:b/>
          <w:sz w:val="20"/>
          <w:szCs w:val="20"/>
        </w:rPr>
        <w:t>Смирнов Андрей Владимирович, Смирнова Галина Павловна, Тимофеева Ольга Андреевна, Тимофеев Денис Павлович, Смирнова Виктория Алексеевна</w:t>
      </w:r>
      <w:r w:rsidR="008B7B75" w:rsidRPr="009E04D3">
        <w:rPr>
          <w:sz w:val="20"/>
          <w:szCs w:val="20"/>
        </w:rPr>
        <w:t xml:space="preserve"> </w:t>
      </w:r>
      <w:r w:rsidR="00E0585D" w:rsidRPr="009E04D3">
        <w:rPr>
          <w:sz w:val="20"/>
          <w:szCs w:val="20"/>
        </w:rPr>
        <w:t>о</w:t>
      </w:r>
      <w:r w:rsidR="008B7B75" w:rsidRPr="009E04D3">
        <w:rPr>
          <w:sz w:val="20"/>
          <w:szCs w:val="20"/>
        </w:rPr>
        <w:t>бязую</w:t>
      </w:r>
      <w:r w:rsidR="00E52333" w:rsidRPr="009E04D3">
        <w:rPr>
          <w:sz w:val="20"/>
          <w:szCs w:val="20"/>
        </w:rPr>
        <w:t>тся перечислит</w:t>
      </w:r>
      <w:r w:rsidR="007900CB" w:rsidRPr="009E04D3">
        <w:rPr>
          <w:sz w:val="20"/>
          <w:szCs w:val="20"/>
        </w:rPr>
        <w:t xml:space="preserve">ь </w:t>
      </w:r>
      <w:r w:rsidR="00E52333" w:rsidRPr="009E04D3">
        <w:rPr>
          <w:sz w:val="20"/>
          <w:szCs w:val="20"/>
        </w:rPr>
        <w:t xml:space="preserve"> Стороне 1</w:t>
      </w:r>
      <w:r w:rsidR="00E0585D" w:rsidRPr="009E04D3">
        <w:rPr>
          <w:sz w:val="20"/>
          <w:szCs w:val="20"/>
        </w:rPr>
        <w:t xml:space="preserve">  по следующим реквизитам:</w:t>
      </w:r>
      <w:r w:rsidR="00E52333" w:rsidRPr="009E04D3">
        <w:rPr>
          <w:sz w:val="20"/>
          <w:szCs w:val="20"/>
        </w:rPr>
        <w:t xml:space="preserve"> </w:t>
      </w:r>
      <w:r w:rsidR="00733CC1">
        <w:rPr>
          <w:sz w:val="20"/>
          <w:szCs w:val="20"/>
        </w:rPr>
        <w:t xml:space="preserve">ООО «Невский-1» </w:t>
      </w:r>
      <w:r w:rsidR="00E52333" w:rsidRPr="009E04D3">
        <w:rPr>
          <w:sz w:val="20"/>
          <w:szCs w:val="20"/>
        </w:rPr>
        <w:t>р/</w:t>
      </w:r>
      <w:proofErr w:type="spellStart"/>
      <w:r w:rsidR="00E52333" w:rsidRPr="009E04D3">
        <w:rPr>
          <w:sz w:val="20"/>
          <w:szCs w:val="20"/>
        </w:rPr>
        <w:t>сч</w:t>
      </w:r>
      <w:proofErr w:type="spellEnd"/>
      <w:r w:rsidR="00E52333" w:rsidRPr="009E04D3">
        <w:rPr>
          <w:sz w:val="20"/>
          <w:szCs w:val="20"/>
        </w:rPr>
        <w:t xml:space="preserve"> 407 028 103 550 000 028 78 ПАО СБЕРБАНК г. Санкт-Петербург            к/</w:t>
      </w:r>
      <w:proofErr w:type="spellStart"/>
      <w:r w:rsidR="00E52333" w:rsidRPr="009E04D3">
        <w:rPr>
          <w:sz w:val="20"/>
          <w:szCs w:val="20"/>
        </w:rPr>
        <w:t>сч</w:t>
      </w:r>
      <w:proofErr w:type="spellEnd"/>
      <w:r w:rsidR="00E52333" w:rsidRPr="009E04D3">
        <w:rPr>
          <w:sz w:val="20"/>
          <w:szCs w:val="20"/>
        </w:rPr>
        <w:t xml:space="preserve"> 301 018 1</w:t>
      </w:r>
      <w:r w:rsidR="00603EF6" w:rsidRPr="009E04D3">
        <w:rPr>
          <w:sz w:val="20"/>
          <w:szCs w:val="20"/>
        </w:rPr>
        <w:t>05 000 000 006 53 БИК 044030653</w:t>
      </w:r>
      <w:r w:rsidR="007900CB" w:rsidRPr="009E04D3">
        <w:rPr>
          <w:sz w:val="20"/>
          <w:szCs w:val="20"/>
        </w:rPr>
        <w:t>, в течение 1</w:t>
      </w:r>
      <w:r w:rsidR="00E0585D" w:rsidRPr="009E04D3">
        <w:rPr>
          <w:sz w:val="20"/>
          <w:szCs w:val="20"/>
        </w:rPr>
        <w:t>0 рабочих дней после предоставления в СПб ГБУ «</w:t>
      </w:r>
      <w:proofErr w:type="spellStart"/>
      <w:r w:rsidR="00E0585D" w:rsidRPr="009E04D3">
        <w:rPr>
          <w:sz w:val="20"/>
          <w:szCs w:val="20"/>
        </w:rPr>
        <w:t>Горжилобме</w:t>
      </w:r>
      <w:r w:rsidR="009774EC" w:rsidRPr="009E04D3">
        <w:rPr>
          <w:sz w:val="20"/>
          <w:szCs w:val="20"/>
        </w:rPr>
        <w:t>н</w:t>
      </w:r>
      <w:proofErr w:type="spellEnd"/>
      <w:r w:rsidR="009774EC" w:rsidRPr="009E04D3">
        <w:rPr>
          <w:sz w:val="20"/>
          <w:szCs w:val="20"/>
        </w:rPr>
        <w:t xml:space="preserve">» документов, </w:t>
      </w:r>
      <w:r w:rsidR="007900CB" w:rsidRPr="009E04D3">
        <w:rPr>
          <w:sz w:val="20"/>
          <w:szCs w:val="20"/>
        </w:rPr>
        <w:t>указанных в п. 19.2 Положения</w:t>
      </w:r>
      <w:r w:rsidR="009774EC" w:rsidRPr="009E04D3">
        <w:rPr>
          <w:sz w:val="20"/>
          <w:szCs w:val="20"/>
        </w:rPr>
        <w:t xml:space="preserve"> « О порядке и условиях предоставления гражданам безвозмездных субсидий для приобретения или строительства жилых помещений, социальных выплат для приобретения или строительства жилых помещений и порядке предоставления единовременных денежных выплат на приобретение или строительство жилых помещений</w:t>
      </w:r>
      <w:r w:rsidR="007900CB" w:rsidRPr="009E04D3">
        <w:rPr>
          <w:sz w:val="20"/>
          <w:szCs w:val="20"/>
        </w:rPr>
        <w:t>, решение о предоставлении которых принимается с 01.07.2016г.», утвержденного постановлением Правительства Санкт-Петербурга от 28.03.2006 № 312.</w:t>
      </w:r>
      <w:r w:rsidR="009774EC" w:rsidRPr="009E04D3">
        <w:rPr>
          <w:sz w:val="20"/>
          <w:szCs w:val="20"/>
        </w:rPr>
        <w:t xml:space="preserve"> </w:t>
      </w:r>
    </w:p>
    <w:p w:rsidR="00AA2C6B" w:rsidRDefault="00984C6D" w:rsidP="00F055F3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6.2</w:t>
      </w:r>
      <w:r w:rsidR="00AA2C6B" w:rsidRPr="009E04D3">
        <w:rPr>
          <w:sz w:val="20"/>
          <w:szCs w:val="20"/>
        </w:rPr>
        <w:t xml:space="preserve">. Часть оплаты </w:t>
      </w:r>
      <w:r w:rsidR="00B70073">
        <w:rPr>
          <w:b/>
          <w:sz w:val="20"/>
          <w:szCs w:val="20"/>
        </w:rPr>
        <w:t>979 978,00 (Девятьсот семьдесят девять тысяч девятьсот семьдесят восемь</w:t>
      </w:r>
      <w:r w:rsidR="00D77DE5">
        <w:rPr>
          <w:b/>
          <w:sz w:val="20"/>
          <w:szCs w:val="20"/>
        </w:rPr>
        <w:t>)</w:t>
      </w:r>
      <w:r w:rsidR="00B70073">
        <w:rPr>
          <w:b/>
          <w:sz w:val="20"/>
          <w:szCs w:val="20"/>
        </w:rPr>
        <w:t xml:space="preserve"> рублей</w:t>
      </w:r>
      <w:r w:rsidR="00AA2C6B" w:rsidRPr="009E04D3">
        <w:rPr>
          <w:b/>
          <w:sz w:val="20"/>
          <w:szCs w:val="20"/>
        </w:rPr>
        <w:t xml:space="preserve"> </w:t>
      </w:r>
      <w:r w:rsidR="00B70073">
        <w:rPr>
          <w:b/>
          <w:sz w:val="20"/>
          <w:szCs w:val="20"/>
        </w:rPr>
        <w:t>0</w:t>
      </w:r>
      <w:r w:rsidR="00D77DE5">
        <w:rPr>
          <w:b/>
          <w:sz w:val="20"/>
          <w:szCs w:val="20"/>
        </w:rPr>
        <w:t>0 копеек</w:t>
      </w:r>
      <w:r w:rsidR="00AA2C6B" w:rsidRPr="009E04D3">
        <w:rPr>
          <w:sz w:val="20"/>
          <w:szCs w:val="20"/>
        </w:rPr>
        <w:t xml:space="preserve"> оплачивается</w:t>
      </w:r>
      <w:r w:rsidR="00B70073" w:rsidRPr="00B70073">
        <w:t xml:space="preserve"> </w:t>
      </w:r>
      <w:r w:rsidR="00B70073" w:rsidRPr="00B70073">
        <w:rPr>
          <w:b/>
          <w:sz w:val="20"/>
          <w:szCs w:val="20"/>
        </w:rPr>
        <w:t>Смирновым Андреем Владимировичем, Смирновой Галиной Павловной, Тимофеевой Ольгой Андреевной, Тимофеевым Денисом Павловичем, Смирновой Викторией Алексеевной</w:t>
      </w:r>
      <w:r w:rsidR="00532CD9" w:rsidRPr="00B70073">
        <w:rPr>
          <w:sz w:val="20"/>
          <w:szCs w:val="20"/>
        </w:rPr>
        <w:t xml:space="preserve"> </w:t>
      </w:r>
      <w:r w:rsidR="00AA2C6B" w:rsidRPr="009E04D3">
        <w:rPr>
          <w:sz w:val="20"/>
          <w:szCs w:val="20"/>
        </w:rPr>
        <w:t>за счет собственных средств</w:t>
      </w:r>
      <w:r w:rsidR="009E04D3" w:rsidRPr="009E04D3">
        <w:rPr>
          <w:sz w:val="20"/>
          <w:szCs w:val="20"/>
        </w:rPr>
        <w:t xml:space="preserve"> на расчетный счет, наличными или любым другим способом не запрещенным законодательством  РФ по согласованию Сторон, не позднее 3 (трех) дней с даты регистрации настоящего соглашения в Управлении Федеральной службы государственной регистрации, кадастра и картографии по Ленинградской области.</w:t>
      </w:r>
      <w:r w:rsidR="00AA2C6B" w:rsidRPr="009E04D3">
        <w:rPr>
          <w:sz w:val="20"/>
          <w:szCs w:val="20"/>
        </w:rPr>
        <w:t>.</w:t>
      </w:r>
    </w:p>
    <w:p w:rsidR="003870B1" w:rsidRPr="006E3506" w:rsidRDefault="003870B1" w:rsidP="003870B1">
      <w:pPr>
        <w:spacing w:line="240" w:lineRule="exact"/>
        <w:ind w:firstLine="720"/>
        <w:jc w:val="both"/>
        <w:rPr>
          <w:b/>
          <w:sz w:val="20"/>
          <w:szCs w:val="20"/>
        </w:rPr>
      </w:pPr>
      <w:r w:rsidRPr="006E3506">
        <w:rPr>
          <w:b/>
          <w:sz w:val="20"/>
          <w:szCs w:val="20"/>
        </w:rPr>
        <w:t>До полной оплаты объекта долевого строительства квартира не будет находиться в залоге у Стороны 1.</w:t>
      </w:r>
    </w:p>
    <w:p w:rsidR="00B215DA" w:rsidRPr="009E04D3" w:rsidRDefault="00B215DA" w:rsidP="00B215DA">
      <w:pPr>
        <w:spacing w:line="240" w:lineRule="exact"/>
        <w:ind w:firstLine="720"/>
        <w:jc w:val="both"/>
        <w:rPr>
          <w:b/>
          <w:sz w:val="20"/>
          <w:szCs w:val="20"/>
        </w:rPr>
      </w:pPr>
      <w:r w:rsidRPr="009E04D3">
        <w:rPr>
          <w:sz w:val="20"/>
          <w:szCs w:val="20"/>
        </w:rPr>
        <w:t>7. В соответствии со статьёй 384 Гражданского кодекса Российской Федерации по настоящему Соглашению переходит право Стороны 1 в полном объеме и на тех условиях, которые существуют к моменту заключения настоящего Соглашения, за исключением требования, указанного в п.7.1. настоящего Соглашения.</w:t>
      </w:r>
    </w:p>
    <w:p w:rsidR="00B215DA" w:rsidRPr="009E04D3" w:rsidRDefault="00B215DA" w:rsidP="00B215DA">
      <w:pPr>
        <w:spacing w:line="240" w:lineRule="exact"/>
        <w:ind w:firstLine="720"/>
        <w:jc w:val="both"/>
        <w:rPr>
          <w:sz w:val="20"/>
          <w:szCs w:val="20"/>
        </w:rPr>
      </w:pPr>
      <w:r w:rsidRPr="009E04D3">
        <w:rPr>
          <w:sz w:val="20"/>
          <w:szCs w:val="20"/>
        </w:rPr>
        <w:t>7.1. По настоящему Соглашению в пользу Стороны 2 не переходят требования к Застройщику (ООО «Стройресурс») об уплате неустойки (пени) за нарушение срока передачи объекта долевого строительства, которые Сторона 1 имела на дату заключения настоящего Соглашения, в связи с чем Сторона 2 не вправе требовать от Застройщика (ООО «Стройресурс») за период предшествующий дате заключения настоящего Соглашения каких-либо штрафных санкций (неустойки, пени) за просрочку передачи объекта долевого строительства.</w:t>
      </w:r>
    </w:p>
    <w:p w:rsidR="00B215DA" w:rsidRPr="009E04D3" w:rsidRDefault="00B215DA" w:rsidP="00B215DA">
      <w:pPr>
        <w:jc w:val="both"/>
        <w:rPr>
          <w:sz w:val="20"/>
          <w:szCs w:val="20"/>
        </w:rPr>
      </w:pPr>
      <w:r w:rsidRPr="009E04D3">
        <w:rPr>
          <w:sz w:val="20"/>
          <w:szCs w:val="20"/>
        </w:rPr>
        <w:t xml:space="preserve">            8. Застройщик и Сторона 1 гарантируют, что в отношении Квартиры, указанной в п.1 Договора, отсутствуют права третьих лиц кроме прав Стороны 1, которые Сторона 1 при подписании настоящего Соглашения передает Стороне 2. </w:t>
      </w:r>
    </w:p>
    <w:p w:rsidR="00F055F3" w:rsidRPr="009E04D3" w:rsidRDefault="003870B1" w:rsidP="00F055F3">
      <w:pPr>
        <w:spacing w:line="240" w:lineRule="exact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9</w:t>
      </w:r>
      <w:r w:rsidR="00F055F3" w:rsidRPr="009E04D3">
        <w:rPr>
          <w:sz w:val="20"/>
          <w:szCs w:val="20"/>
        </w:rPr>
        <w:t>. Сторона 2 обязуе</w:t>
      </w:r>
      <w:r w:rsidR="00984C6D">
        <w:rPr>
          <w:sz w:val="20"/>
          <w:szCs w:val="20"/>
        </w:rPr>
        <w:t xml:space="preserve">тся уведомить Застройщика </w:t>
      </w:r>
      <w:r w:rsidR="00F055F3" w:rsidRPr="009E04D3">
        <w:rPr>
          <w:sz w:val="20"/>
          <w:szCs w:val="20"/>
        </w:rPr>
        <w:t xml:space="preserve"> обо всех изменениях, вносимых в Документ и/или Соглашение, а также о расторжении Документа и/или Соглашения в письменном виде в срок не позднее 5 (Пяти) рабочих дней до планируемой даты внесения либо расторжения с направле</w:t>
      </w:r>
      <w:r w:rsidR="00984C6D">
        <w:rPr>
          <w:sz w:val="20"/>
          <w:szCs w:val="20"/>
        </w:rPr>
        <w:t xml:space="preserve">нием в адрес Застройщика </w:t>
      </w:r>
      <w:r w:rsidR="00F055F3" w:rsidRPr="009E04D3">
        <w:rPr>
          <w:sz w:val="20"/>
          <w:szCs w:val="20"/>
        </w:rPr>
        <w:t xml:space="preserve"> соответствующего письма с уведомлением о вручении </w:t>
      </w:r>
      <w:r w:rsidR="00B215DA" w:rsidRPr="009E04D3">
        <w:rPr>
          <w:sz w:val="20"/>
          <w:szCs w:val="20"/>
        </w:rPr>
        <w:t>. Сторона 2 обязуется уведомить Застройщика  обо всех изменениях, вносимых в Документ и/или Соглашение, а также о расторжении Документа и/или Соглашения в письменном виде в срок не позднее 5 (Пяти) рабочих дней до планируемой даты внесения либо расторжения с направлением в адрес Застройщика  соответствующего письма с уведомлением о вручении.</w:t>
      </w:r>
    </w:p>
    <w:p w:rsidR="00B215DA" w:rsidRPr="009E04D3" w:rsidRDefault="003870B1" w:rsidP="00F055F3">
      <w:pPr>
        <w:spacing w:line="240" w:lineRule="exact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10</w:t>
      </w:r>
      <w:r w:rsidR="00F055F3" w:rsidRPr="009E04D3">
        <w:rPr>
          <w:sz w:val="20"/>
          <w:szCs w:val="20"/>
        </w:rPr>
        <w:t xml:space="preserve">. </w:t>
      </w:r>
      <w:r w:rsidR="00B215DA" w:rsidRPr="009E04D3">
        <w:rPr>
          <w:b/>
          <w:sz w:val="20"/>
          <w:szCs w:val="20"/>
        </w:rPr>
        <w:t xml:space="preserve">Сторона 2 </w:t>
      </w:r>
      <w:r w:rsidR="009774EC" w:rsidRPr="009E04D3">
        <w:rPr>
          <w:b/>
          <w:sz w:val="20"/>
          <w:szCs w:val="20"/>
        </w:rPr>
        <w:t>не вправе уступать свои права (требования) по настоящему Соглашению и/или перевести долг на другое лицо, а также обременять квартиру правами третьих лиц.</w:t>
      </w:r>
    </w:p>
    <w:p w:rsidR="00B215DA" w:rsidRPr="009E04D3" w:rsidRDefault="003870B1" w:rsidP="00B215DA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11</w:t>
      </w:r>
      <w:r w:rsidR="00B215DA" w:rsidRPr="009E04D3">
        <w:rPr>
          <w:sz w:val="20"/>
          <w:szCs w:val="20"/>
        </w:rPr>
        <w:t>. Застройщик и Сторона 1 гарантируют, что между Застройщиком и Стороной 1 не подписан Акт приема-передачи Объекта долевого строительства по Договору участия в долевом строительстве.</w:t>
      </w:r>
    </w:p>
    <w:p w:rsidR="00B215DA" w:rsidRDefault="003870B1" w:rsidP="00B215DA">
      <w:pPr>
        <w:ind w:firstLine="709"/>
        <w:jc w:val="both"/>
        <w:rPr>
          <w:color w:val="000000"/>
          <w:sz w:val="20"/>
          <w:szCs w:val="20"/>
          <w:lang w:eastAsia="en-US"/>
        </w:rPr>
      </w:pPr>
      <w:r>
        <w:rPr>
          <w:color w:val="000000"/>
          <w:sz w:val="20"/>
          <w:szCs w:val="20"/>
          <w:lang w:eastAsia="en-US"/>
        </w:rPr>
        <w:t>12</w:t>
      </w:r>
      <w:r w:rsidR="00B215DA" w:rsidRPr="009E04D3">
        <w:rPr>
          <w:color w:val="000000"/>
          <w:sz w:val="20"/>
          <w:szCs w:val="20"/>
          <w:lang w:eastAsia="en-US"/>
        </w:rPr>
        <w:t>.</w:t>
      </w:r>
      <w:r w:rsidR="001A00F1" w:rsidRPr="009E04D3">
        <w:rPr>
          <w:sz w:val="20"/>
          <w:szCs w:val="20"/>
        </w:rPr>
        <w:t xml:space="preserve"> </w:t>
      </w:r>
      <w:r w:rsidR="001A00F1" w:rsidRPr="009E04D3">
        <w:rPr>
          <w:color w:val="000000"/>
          <w:sz w:val="20"/>
          <w:szCs w:val="20"/>
          <w:lang w:eastAsia="en-US"/>
        </w:rPr>
        <w:t>В случае расторжения настоящего Соглашения по любым основаниям, независимо от причин его расторжения, денежные средства, перечисленны</w:t>
      </w:r>
      <w:r w:rsidR="0026212D" w:rsidRPr="009E04D3">
        <w:rPr>
          <w:color w:val="000000"/>
          <w:sz w:val="20"/>
          <w:szCs w:val="20"/>
          <w:lang w:eastAsia="en-US"/>
        </w:rPr>
        <w:t xml:space="preserve">е в соответствии с п. 6.1 </w:t>
      </w:r>
      <w:r w:rsidR="001A00F1" w:rsidRPr="009E04D3">
        <w:rPr>
          <w:color w:val="000000"/>
          <w:sz w:val="20"/>
          <w:szCs w:val="20"/>
          <w:lang w:eastAsia="en-US"/>
        </w:rPr>
        <w:t xml:space="preserve"> настоящего Соглашения за счет средств социальной выплаты, предоставленной Жилищным комитетом Правительства Санкт-Петербурга за счет средств бюджета Санкт-Петербурга согласно</w:t>
      </w:r>
      <w:r w:rsidR="00B70073">
        <w:rPr>
          <w:color w:val="000000"/>
          <w:sz w:val="20"/>
          <w:szCs w:val="20"/>
          <w:lang w:eastAsia="en-US"/>
        </w:rPr>
        <w:t>: свидетельству № Г-438</w:t>
      </w:r>
      <w:r w:rsidR="00984C6D">
        <w:rPr>
          <w:color w:val="000000"/>
          <w:sz w:val="20"/>
          <w:szCs w:val="20"/>
          <w:lang w:eastAsia="en-US"/>
        </w:rPr>
        <w:t>/20</w:t>
      </w:r>
      <w:r w:rsidR="00B70073">
        <w:rPr>
          <w:color w:val="000000"/>
          <w:sz w:val="20"/>
          <w:szCs w:val="20"/>
          <w:lang w:eastAsia="en-US"/>
        </w:rPr>
        <w:t xml:space="preserve"> от 14 сентября 2020 года</w:t>
      </w:r>
      <w:r w:rsidR="001A00F1" w:rsidRPr="009E04D3">
        <w:rPr>
          <w:color w:val="000000"/>
          <w:sz w:val="20"/>
          <w:szCs w:val="20"/>
          <w:lang w:eastAsia="en-US"/>
        </w:rPr>
        <w:t xml:space="preserve"> о праве на предоставление социальной выплаты за счет средств бюджета Санкт-Петербурга для приобретения или строительств</w:t>
      </w:r>
      <w:r w:rsidR="00984C6D">
        <w:rPr>
          <w:color w:val="000000"/>
          <w:sz w:val="20"/>
          <w:szCs w:val="20"/>
          <w:lang w:eastAsia="en-US"/>
        </w:rPr>
        <w:t>а ж</w:t>
      </w:r>
      <w:r w:rsidR="00B70073">
        <w:rPr>
          <w:color w:val="000000"/>
          <w:sz w:val="20"/>
          <w:szCs w:val="20"/>
          <w:lang w:eastAsia="en-US"/>
        </w:rPr>
        <w:t>илого помещения</w:t>
      </w:r>
      <w:r w:rsidR="001A00F1" w:rsidRPr="009E04D3">
        <w:rPr>
          <w:color w:val="000000"/>
          <w:sz w:val="20"/>
          <w:szCs w:val="20"/>
          <w:lang w:eastAsia="en-US"/>
        </w:rPr>
        <w:t>,  в размере</w:t>
      </w:r>
      <w:r w:rsidR="00B70073">
        <w:rPr>
          <w:color w:val="000000"/>
          <w:sz w:val="20"/>
          <w:szCs w:val="20"/>
          <w:lang w:eastAsia="en-US"/>
        </w:rPr>
        <w:t xml:space="preserve"> 2 967 192,00 (Два миллиона девятьсот шестьдесят семь тысяч сто девяносто два) рубля 0</w:t>
      </w:r>
      <w:r w:rsidR="00F055F3" w:rsidRPr="009E04D3">
        <w:rPr>
          <w:color w:val="000000"/>
          <w:sz w:val="20"/>
          <w:szCs w:val="20"/>
          <w:lang w:eastAsia="en-US"/>
        </w:rPr>
        <w:t>0 копеек</w:t>
      </w:r>
      <w:r w:rsidR="00F76897" w:rsidRPr="009E04D3">
        <w:rPr>
          <w:color w:val="000000"/>
          <w:sz w:val="20"/>
          <w:szCs w:val="20"/>
          <w:lang w:eastAsia="en-US"/>
        </w:rPr>
        <w:t>, Сторона 2</w:t>
      </w:r>
      <w:r w:rsidR="001A00F1" w:rsidRPr="009E04D3">
        <w:rPr>
          <w:color w:val="000000"/>
          <w:sz w:val="20"/>
          <w:szCs w:val="20"/>
          <w:lang w:eastAsia="en-US"/>
        </w:rPr>
        <w:t xml:space="preserve"> возвращает в бюджет Санкт-Петербурга в полном объеме в установленном порядке без взимания каких-либо штрафных санкций, пени и удержаний</w:t>
      </w:r>
      <w:r w:rsidR="00907FE1" w:rsidRPr="009E04D3">
        <w:rPr>
          <w:color w:val="000000"/>
          <w:sz w:val="20"/>
          <w:szCs w:val="20"/>
          <w:lang w:eastAsia="en-US"/>
        </w:rPr>
        <w:t>.</w:t>
      </w:r>
    </w:p>
    <w:p w:rsidR="009A49E5" w:rsidRPr="009E04D3" w:rsidRDefault="009A49E5" w:rsidP="00B215DA">
      <w:pPr>
        <w:ind w:firstLine="709"/>
        <w:jc w:val="both"/>
        <w:rPr>
          <w:color w:val="000000"/>
          <w:sz w:val="20"/>
          <w:szCs w:val="20"/>
          <w:lang w:eastAsia="en-US"/>
        </w:rPr>
      </w:pPr>
      <w:r>
        <w:rPr>
          <w:color w:val="000000"/>
          <w:sz w:val="20"/>
          <w:szCs w:val="20"/>
          <w:lang w:eastAsia="en-US"/>
        </w:rPr>
        <w:t>С</w:t>
      </w:r>
      <w:r w:rsidR="00B70073">
        <w:rPr>
          <w:color w:val="000000"/>
          <w:sz w:val="20"/>
          <w:szCs w:val="20"/>
          <w:lang w:eastAsia="en-US"/>
        </w:rPr>
        <w:t>умма в размере 979 978,00 (Девятьсот семьдесят девять тысяч девятьсот семьдесят восемь) рублей 0</w:t>
      </w:r>
      <w:r>
        <w:rPr>
          <w:color w:val="000000"/>
          <w:sz w:val="20"/>
          <w:szCs w:val="20"/>
          <w:lang w:eastAsia="en-US"/>
        </w:rPr>
        <w:t>0 копеек, оплаченная за счет собственных средств подлежит возврату</w:t>
      </w:r>
      <w:r w:rsidR="00B70073" w:rsidRPr="00B70073">
        <w:t xml:space="preserve"> </w:t>
      </w:r>
      <w:r w:rsidR="00B70073" w:rsidRPr="00B70073">
        <w:rPr>
          <w:b/>
          <w:color w:val="000000"/>
          <w:sz w:val="20"/>
          <w:szCs w:val="20"/>
          <w:lang w:eastAsia="en-US"/>
        </w:rPr>
        <w:t>Смирнову Андрею Владимировичу, Смирновой Галине Павловне, Тимофеевой Ольге Андреевне, Тимофееву Денису Павловичу, Смирновой Виктории Алексеевне</w:t>
      </w:r>
      <w:r w:rsidRPr="00B70073">
        <w:rPr>
          <w:color w:val="000000"/>
          <w:sz w:val="20"/>
          <w:szCs w:val="20"/>
          <w:lang w:eastAsia="en-US"/>
        </w:rPr>
        <w:t>,</w:t>
      </w:r>
      <w:r>
        <w:rPr>
          <w:color w:val="000000"/>
          <w:sz w:val="20"/>
          <w:szCs w:val="20"/>
          <w:lang w:eastAsia="en-US"/>
        </w:rPr>
        <w:t xml:space="preserve"> в случае расторжения настоящего Соглашения, в течении 30 рабочих дней с даты регистрации Соглашения о расторжении в регистрирующем органе.</w:t>
      </w:r>
    </w:p>
    <w:p w:rsidR="00B215DA" w:rsidRPr="009E04D3" w:rsidRDefault="003870B1" w:rsidP="00B215DA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13</w:t>
      </w:r>
      <w:r w:rsidR="00B215DA" w:rsidRPr="009E04D3">
        <w:rPr>
          <w:sz w:val="20"/>
          <w:szCs w:val="20"/>
        </w:rPr>
        <w:t xml:space="preserve">. Застройщик с момента подписания настоящего Соглашения считает Сторону 2 стороной по Договору. </w:t>
      </w:r>
    </w:p>
    <w:p w:rsidR="00B215DA" w:rsidRPr="009E04D3" w:rsidRDefault="003870B1" w:rsidP="00B215DA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14</w:t>
      </w:r>
      <w:r w:rsidR="00B215DA" w:rsidRPr="009E04D3">
        <w:rPr>
          <w:sz w:val="20"/>
          <w:szCs w:val="20"/>
        </w:rPr>
        <w:t xml:space="preserve">.  Настоящее Соглашение является неотъемлемой частью Договора. </w:t>
      </w:r>
    </w:p>
    <w:p w:rsidR="00B215DA" w:rsidRPr="009E04D3" w:rsidRDefault="003870B1" w:rsidP="00B215DA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15</w:t>
      </w:r>
      <w:r w:rsidR="00B215DA" w:rsidRPr="009E04D3">
        <w:rPr>
          <w:sz w:val="20"/>
          <w:szCs w:val="20"/>
        </w:rPr>
        <w:t>. Условия настоящего Соглашения становятся действительными для Сторон с момента его подписания Сторонами. Стороны обязуются предоставить все необходимые документы для государственной регистрации настоящего Соглашения в уполномоченном регистрирующем органе в течение 10 календарных дней.</w:t>
      </w:r>
    </w:p>
    <w:p w:rsidR="00B215DA" w:rsidRPr="009E04D3" w:rsidRDefault="003870B1" w:rsidP="00B215DA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16</w:t>
      </w:r>
      <w:r w:rsidR="00B215DA" w:rsidRPr="009E04D3">
        <w:rPr>
          <w:sz w:val="20"/>
          <w:szCs w:val="20"/>
        </w:rPr>
        <w:t xml:space="preserve">. Все расходы, связанные с государственной регистрацией настоящего Соглашения, принимают на себя Стороны. </w:t>
      </w:r>
    </w:p>
    <w:p w:rsidR="00B215DA" w:rsidRPr="009E04D3" w:rsidRDefault="003870B1" w:rsidP="00B215DA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17</w:t>
      </w:r>
      <w:r w:rsidR="00B215DA" w:rsidRPr="009E04D3">
        <w:rPr>
          <w:sz w:val="20"/>
          <w:szCs w:val="20"/>
        </w:rPr>
        <w:t xml:space="preserve">. Настоящее Соглашение вступает в силу с момента его государственной регистрации. </w:t>
      </w:r>
    </w:p>
    <w:p w:rsidR="00B215DA" w:rsidRPr="009E04D3" w:rsidRDefault="003870B1" w:rsidP="00B215DA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18</w:t>
      </w:r>
      <w:r w:rsidR="00B215DA" w:rsidRPr="009E04D3">
        <w:rPr>
          <w:sz w:val="20"/>
          <w:szCs w:val="20"/>
        </w:rPr>
        <w:t>. Споры и разногласия по настоящему Соглашению решаются путем переговоров.</w:t>
      </w:r>
    </w:p>
    <w:p w:rsidR="00B215DA" w:rsidRPr="009E04D3" w:rsidRDefault="003870B1" w:rsidP="00B215DA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19</w:t>
      </w:r>
      <w:r w:rsidR="00B215DA" w:rsidRPr="009E04D3">
        <w:rPr>
          <w:sz w:val="20"/>
          <w:szCs w:val="20"/>
        </w:rPr>
        <w:t xml:space="preserve">. При невозможности решить споры и разногласия мирным путем, они подлежат рассмотрению в соответствии с действующим законодательством РФ. </w:t>
      </w:r>
    </w:p>
    <w:p w:rsidR="00B215DA" w:rsidRPr="009E04D3" w:rsidRDefault="003870B1" w:rsidP="00B215DA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20</w:t>
      </w:r>
      <w:r w:rsidR="00B215DA" w:rsidRPr="009E04D3">
        <w:rPr>
          <w:sz w:val="20"/>
          <w:szCs w:val="20"/>
        </w:rPr>
        <w:t>. Настоящее Соглашение составлено в 4 (Четырех) экземплярах, имеющих одинаковую юридическую силу, один - для Застройщика, один - для Стороны 1, один - для Стороны 2, один - для предоставления в регистрирующий орган.</w:t>
      </w:r>
    </w:p>
    <w:p w:rsidR="008C1F90" w:rsidRPr="009E04D3" w:rsidRDefault="008C1F90" w:rsidP="00907FE1">
      <w:pPr>
        <w:ind w:left="-19"/>
        <w:jc w:val="both"/>
        <w:rPr>
          <w:b/>
          <w:sz w:val="20"/>
          <w:szCs w:val="20"/>
          <w:u w:val="single"/>
        </w:rPr>
      </w:pPr>
    </w:p>
    <w:p w:rsidR="00907FE1" w:rsidRPr="009E04D3" w:rsidRDefault="00907FE1" w:rsidP="00907FE1">
      <w:pPr>
        <w:ind w:left="-19"/>
        <w:jc w:val="both"/>
        <w:rPr>
          <w:b/>
          <w:sz w:val="20"/>
          <w:szCs w:val="20"/>
          <w:u w:val="single"/>
        </w:rPr>
      </w:pPr>
      <w:r w:rsidRPr="009E04D3">
        <w:rPr>
          <w:b/>
          <w:sz w:val="20"/>
          <w:szCs w:val="20"/>
          <w:u w:val="single"/>
        </w:rPr>
        <w:t>Сторона 1:</w:t>
      </w:r>
    </w:p>
    <w:p w:rsidR="00907FE1" w:rsidRPr="009E04D3" w:rsidRDefault="00907FE1" w:rsidP="00907FE1">
      <w:pPr>
        <w:pStyle w:val="af"/>
        <w:jc w:val="left"/>
        <w:rPr>
          <w:b/>
          <w:bCs/>
          <w:sz w:val="20"/>
        </w:rPr>
      </w:pPr>
      <w:r w:rsidRPr="009E04D3">
        <w:rPr>
          <w:b/>
          <w:bCs/>
          <w:sz w:val="20"/>
        </w:rPr>
        <w:t xml:space="preserve">ООО « Невский-1» </w:t>
      </w:r>
      <w:r w:rsidRPr="009E04D3">
        <w:rPr>
          <w:bCs/>
          <w:sz w:val="20"/>
        </w:rPr>
        <w:t>ИНН/КПП 7810328963/780701001</w:t>
      </w:r>
      <w:r w:rsidRPr="009E04D3">
        <w:rPr>
          <w:b/>
          <w:bCs/>
          <w:sz w:val="20"/>
        </w:rPr>
        <w:t xml:space="preserve"> </w:t>
      </w:r>
      <w:r w:rsidRPr="009E04D3">
        <w:rPr>
          <w:bCs/>
          <w:sz w:val="20"/>
        </w:rPr>
        <w:t>ОГРН 1157847012773</w:t>
      </w:r>
    </w:p>
    <w:p w:rsidR="00907FE1" w:rsidRPr="009E04D3" w:rsidRDefault="00907FE1" w:rsidP="00907FE1">
      <w:pPr>
        <w:pStyle w:val="af"/>
        <w:jc w:val="left"/>
        <w:rPr>
          <w:bCs/>
          <w:sz w:val="20"/>
        </w:rPr>
      </w:pPr>
      <w:r w:rsidRPr="009E04D3">
        <w:rPr>
          <w:bCs/>
          <w:sz w:val="20"/>
        </w:rPr>
        <w:t xml:space="preserve">198332, г. Санкт-Петербург, ул. Маршала Казакова, д. 26, литера А, пом. 25, ком. 51 </w:t>
      </w:r>
      <w:r w:rsidRPr="009E04D3">
        <w:rPr>
          <w:sz w:val="20"/>
        </w:rPr>
        <w:t>р/</w:t>
      </w:r>
      <w:proofErr w:type="spellStart"/>
      <w:r w:rsidRPr="009E04D3">
        <w:rPr>
          <w:sz w:val="20"/>
        </w:rPr>
        <w:t>сч</w:t>
      </w:r>
      <w:proofErr w:type="spellEnd"/>
      <w:r w:rsidRPr="009E04D3">
        <w:rPr>
          <w:sz w:val="20"/>
        </w:rPr>
        <w:t xml:space="preserve"> 407 028 103 550 000 028 78 </w:t>
      </w:r>
    </w:p>
    <w:p w:rsidR="00907FE1" w:rsidRPr="009E04D3" w:rsidRDefault="00907FE1" w:rsidP="00907FE1">
      <w:pPr>
        <w:rPr>
          <w:sz w:val="20"/>
          <w:szCs w:val="20"/>
        </w:rPr>
      </w:pPr>
      <w:r w:rsidRPr="009E04D3">
        <w:rPr>
          <w:sz w:val="20"/>
          <w:szCs w:val="20"/>
        </w:rPr>
        <w:t>ПАО СБЕРБАНК г. Санкт-Петербург к/</w:t>
      </w:r>
      <w:proofErr w:type="spellStart"/>
      <w:r w:rsidRPr="009E04D3">
        <w:rPr>
          <w:sz w:val="20"/>
          <w:szCs w:val="20"/>
        </w:rPr>
        <w:t>сч</w:t>
      </w:r>
      <w:proofErr w:type="spellEnd"/>
      <w:r w:rsidRPr="009E04D3">
        <w:rPr>
          <w:sz w:val="20"/>
          <w:szCs w:val="20"/>
        </w:rPr>
        <w:t xml:space="preserve"> 301 018 105 000 000 006 53 БИК 044030653</w:t>
      </w:r>
    </w:p>
    <w:p w:rsidR="00907FE1" w:rsidRPr="009E04D3" w:rsidRDefault="00907FE1" w:rsidP="00907FE1">
      <w:pPr>
        <w:rPr>
          <w:sz w:val="20"/>
          <w:szCs w:val="20"/>
        </w:rPr>
      </w:pPr>
      <w:r w:rsidRPr="009E04D3">
        <w:rPr>
          <w:sz w:val="20"/>
          <w:szCs w:val="20"/>
        </w:rPr>
        <w:t>Тел/факс: 752-18-96, 752-14-27, 448-58-50,  757-54-02, 752-35-89.</w:t>
      </w:r>
    </w:p>
    <w:p w:rsidR="00907FE1" w:rsidRPr="009E04D3" w:rsidRDefault="00907FE1" w:rsidP="00907FE1">
      <w:pPr>
        <w:jc w:val="both"/>
        <w:rPr>
          <w:color w:val="000000"/>
          <w:sz w:val="20"/>
          <w:szCs w:val="20"/>
        </w:rPr>
      </w:pPr>
    </w:p>
    <w:p w:rsidR="00907FE1" w:rsidRPr="009E04D3" w:rsidRDefault="00907FE1" w:rsidP="00907FE1">
      <w:pPr>
        <w:ind w:right="340"/>
        <w:rPr>
          <w:sz w:val="20"/>
          <w:szCs w:val="20"/>
        </w:rPr>
      </w:pPr>
      <w:r w:rsidRPr="009E04D3">
        <w:rPr>
          <w:sz w:val="20"/>
          <w:szCs w:val="20"/>
        </w:rPr>
        <w:t>Представитель ООО «Невский-1»</w:t>
      </w:r>
    </w:p>
    <w:p w:rsidR="00907FE1" w:rsidRPr="009E04D3" w:rsidRDefault="00907FE1" w:rsidP="00907FE1">
      <w:pPr>
        <w:ind w:right="340"/>
        <w:rPr>
          <w:b/>
          <w:sz w:val="20"/>
          <w:szCs w:val="20"/>
        </w:rPr>
      </w:pPr>
    </w:p>
    <w:p w:rsidR="00907FE1" w:rsidRPr="009E04D3" w:rsidRDefault="00907FE1" w:rsidP="00907FE1">
      <w:pPr>
        <w:ind w:right="340"/>
        <w:rPr>
          <w:b/>
          <w:sz w:val="20"/>
          <w:szCs w:val="20"/>
        </w:rPr>
      </w:pPr>
    </w:p>
    <w:p w:rsidR="00907FE1" w:rsidRPr="009E04D3" w:rsidRDefault="00907FE1" w:rsidP="00907FE1">
      <w:pPr>
        <w:ind w:firstLine="720"/>
        <w:jc w:val="both"/>
        <w:rPr>
          <w:sz w:val="20"/>
          <w:szCs w:val="20"/>
        </w:rPr>
      </w:pPr>
      <w:r w:rsidRPr="009E04D3">
        <w:rPr>
          <w:sz w:val="20"/>
          <w:szCs w:val="20"/>
        </w:rPr>
        <w:t>________________________ /Кольцова С.Ю./</w:t>
      </w:r>
    </w:p>
    <w:p w:rsidR="00E50D61" w:rsidRPr="009E04D3" w:rsidRDefault="00E50D61" w:rsidP="00907FE1">
      <w:pPr>
        <w:ind w:firstLine="720"/>
        <w:jc w:val="both"/>
        <w:rPr>
          <w:sz w:val="20"/>
          <w:szCs w:val="20"/>
        </w:rPr>
      </w:pPr>
    </w:p>
    <w:p w:rsidR="00907FE1" w:rsidRPr="009E04D3" w:rsidRDefault="00907FE1" w:rsidP="00907FE1">
      <w:pPr>
        <w:jc w:val="both"/>
        <w:rPr>
          <w:b/>
          <w:sz w:val="20"/>
          <w:szCs w:val="20"/>
          <w:u w:val="single"/>
        </w:rPr>
      </w:pPr>
      <w:r w:rsidRPr="009E04D3">
        <w:rPr>
          <w:b/>
          <w:sz w:val="20"/>
          <w:szCs w:val="20"/>
          <w:u w:val="single"/>
        </w:rPr>
        <w:t>Сторона 2:</w:t>
      </w:r>
    </w:p>
    <w:p w:rsidR="003870B1" w:rsidRDefault="00B70073" w:rsidP="00F61E61">
      <w:pPr>
        <w:ind w:firstLine="708"/>
        <w:jc w:val="both"/>
        <w:rPr>
          <w:sz w:val="20"/>
          <w:szCs w:val="20"/>
        </w:rPr>
      </w:pPr>
      <w:r w:rsidRPr="00B70073">
        <w:rPr>
          <w:sz w:val="20"/>
          <w:szCs w:val="20"/>
        </w:rPr>
        <w:t xml:space="preserve">Смирнов Андрей Владимирович 15 сентября 1962 года рождения, место рождения гор. Всеволожск Ленинградской обл., пол мужской, паспорт 40 07 307485 выдан ТП № 19 отдела УФМС России по Санкт-Петербургу и Ленинградской обл. в Калининском р-не гор. Санкт-Петербурга 12.11.2007, код подразделения 780-019, зарегистрированный по адресу: </w:t>
      </w:r>
      <w:proofErr w:type="spellStart"/>
      <w:r w:rsidRPr="00B70073">
        <w:rPr>
          <w:sz w:val="20"/>
          <w:szCs w:val="20"/>
        </w:rPr>
        <w:t>гор.Санкт</w:t>
      </w:r>
      <w:proofErr w:type="spellEnd"/>
      <w:r w:rsidRPr="00B70073">
        <w:rPr>
          <w:sz w:val="20"/>
          <w:szCs w:val="20"/>
        </w:rPr>
        <w:t>-Петербург, пр. Культуры, дом 15, корп. 7, кв. 127</w:t>
      </w:r>
      <w:r w:rsidR="00C35645">
        <w:rPr>
          <w:sz w:val="20"/>
          <w:szCs w:val="20"/>
        </w:rPr>
        <w:t>, тел. _______________________</w:t>
      </w:r>
    </w:p>
    <w:p w:rsidR="00B70073" w:rsidRPr="009E04D3" w:rsidRDefault="00B70073" w:rsidP="00F61E61">
      <w:pPr>
        <w:ind w:firstLine="708"/>
        <w:jc w:val="both"/>
        <w:rPr>
          <w:sz w:val="20"/>
          <w:szCs w:val="20"/>
        </w:rPr>
      </w:pPr>
    </w:p>
    <w:p w:rsidR="00E755E9" w:rsidRDefault="00E755E9" w:rsidP="00F61E61">
      <w:pPr>
        <w:ind w:firstLine="708"/>
        <w:jc w:val="both"/>
        <w:rPr>
          <w:sz w:val="20"/>
          <w:szCs w:val="20"/>
        </w:rPr>
      </w:pPr>
      <w:r w:rsidRPr="009E04D3">
        <w:rPr>
          <w:sz w:val="20"/>
          <w:szCs w:val="20"/>
        </w:rPr>
        <w:t>___________</w:t>
      </w:r>
      <w:r w:rsidR="00B70073">
        <w:rPr>
          <w:sz w:val="20"/>
          <w:szCs w:val="20"/>
        </w:rPr>
        <w:t>_______________ Смирнов А.В.</w:t>
      </w:r>
    </w:p>
    <w:p w:rsidR="003870B1" w:rsidRPr="009E04D3" w:rsidRDefault="003870B1" w:rsidP="00F61E61">
      <w:pPr>
        <w:ind w:firstLine="708"/>
        <w:jc w:val="both"/>
        <w:rPr>
          <w:sz w:val="20"/>
          <w:szCs w:val="20"/>
        </w:rPr>
      </w:pPr>
    </w:p>
    <w:p w:rsidR="003870B1" w:rsidRDefault="00B70073" w:rsidP="00F61E61">
      <w:pPr>
        <w:ind w:firstLine="708"/>
        <w:jc w:val="both"/>
        <w:rPr>
          <w:sz w:val="20"/>
          <w:szCs w:val="20"/>
        </w:rPr>
      </w:pPr>
      <w:r w:rsidRPr="00B70073">
        <w:rPr>
          <w:sz w:val="20"/>
          <w:szCs w:val="20"/>
        </w:rPr>
        <w:t xml:space="preserve">Смирнова Галина Павловна 22 июля 1964 года рождения, место рождения дер. </w:t>
      </w:r>
      <w:proofErr w:type="spellStart"/>
      <w:r w:rsidRPr="00B70073">
        <w:rPr>
          <w:sz w:val="20"/>
          <w:szCs w:val="20"/>
        </w:rPr>
        <w:t>Синичено</w:t>
      </w:r>
      <w:proofErr w:type="spellEnd"/>
      <w:r w:rsidRPr="00B70073">
        <w:rPr>
          <w:sz w:val="20"/>
          <w:szCs w:val="20"/>
        </w:rPr>
        <w:t xml:space="preserve"> </w:t>
      </w:r>
      <w:proofErr w:type="spellStart"/>
      <w:r w:rsidRPr="00B70073">
        <w:rPr>
          <w:sz w:val="20"/>
          <w:szCs w:val="20"/>
        </w:rPr>
        <w:t>Новосокольнического</w:t>
      </w:r>
      <w:proofErr w:type="spellEnd"/>
      <w:r w:rsidRPr="00B70073">
        <w:rPr>
          <w:sz w:val="20"/>
          <w:szCs w:val="20"/>
        </w:rPr>
        <w:t xml:space="preserve"> р-на Псковской обл., пол мужской, паспорт 40 09 822769 выдан ТП № 19 отдела УФМС России по Санкт-Петербургу и Ленинградской обл. в Калининском р-не гор. Санкт-Петербурга 14.09.2009, код подразделения 780-019, зарегистрированная по адресу: </w:t>
      </w:r>
      <w:proofErr w:type="spellStart"/>
      <w:r w:rsidRPr="00B70073">
        <w:rPr>
          <w:sz w:val="20"/>
          <w:szCs w:val="20"/>
        </w:rPr>
        <w:t>гор.Санкт</w:t>
      </w:r>
      <w:proofErr w:type="spellEnd"/>
      <w:r w:rsidRPr="00B70073">
        <w:rPr>
          <w:sz w:val="20"/>
          <w:szCs w:val="20"/>
        </w:rPr>
        <w:t>-Петербург, пр. Культуры, дом 15, корп.7, кв. 127</w:t>
      </w:r>
      <w:r w:rsidR="00C35645">
        <w:rPr>
          <w:sz w:val="20"/>
          <w:szCs w:val="20"/>
        </w:rPr>
        <w:t>, тел. __________________</w:t>
      </w:r>
    </w:p>
    <w:p w:rsidR="00B70073" w:rsidRDefault="00B70073" w:rsidP="00F61E61">
      <w:pPr>
        <w:ind w:firstLine="708"/>
        <w:jc w:val="both"/>
        <w:rPr>
          <w:sz w:val="20"/>
          <w:szCs w:val="20"/>
        </w:rPr>
      </w:pPr>
    </w:p>
    <w:p w:rsidR="003870B1" w:rsidRDefault="003870B1" w:rsidP="00F61E61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________</w:t>
      </w:r>
      <w:r w:rsidR="00B70073">
        <w:rPr>
          <w:sz w:val="20"/>
          <w:szCs w:val="20"/>
        </w:rPr>
        <w:t>__________________ Смирнова Г.П.</w:t>
      </w:r>
    </w:p>
    <w:p w:rsidR="003870B1" w:rsidRDefault="003870B1" w:rsidP="00F61E61">
      <w:pPr>
        <w:ind w:firstLine="708"/>
        <w:jc w:val="both"/>
        <w:rPr>
          <w:sz w:val="20"/>
          <w:szCs w:val="20"/>
        </w:rPr>
      </w:pPr>
    </w:p>
    <w:p w:rsidR="003870B1" w:rsidRDefault="00B70073" w:rsidP="00F61E61">
      <w:pPr>
        <w:ind w:firstLine="708"/>
        <w:jc w:val="both"/>
        <w:rPr>
          <w:sz w:val="20"/>
          <w:szCs w:val="20"/>
        </w:rPr>
      </w:pPr>
      <w:r w:rsidRPr="00B70073">
        <w:rPr>
          <w:sz w:val="20"/>
          <w:szCs w:val="20"/>
        </w:rPr>
        <w:t xml:space="preserve">Тимофеева Ольга Андреевна 23 июля 1988 года рождения, место рождения Ленинград, пол женский, паспорт 40 08 579605 выдан ТП № 19 отдела УФМС России по Санкт-Петербургу и Ленинградской обл. в Калининском р-не гор. Санкт-Петербурга 10.09.2008, код подразделения 780-019, зарегистрированная по адресу: </w:t>
      </w:r>
      <w:proofErr w:type="spellStart"/>
      <w:r w:rsidRPr="00B70073">
        <w:rPr>
          <w:sz w:val="20"/>
          <w:szCs w:val="20"/>
        </w:rPr>
        <w:t>гор.Санкт</w:t>
      </w:r>
      <w:proofErr w:type="spellEnd"/>
      <w:r w:rsidRPr="00B70073">
        <w:rPr>
          <w:sz w:val="20"/>
          <w:szCs w:val="20"/>
        </w:rPr>
        <w:t>-Петербург, пр. Культуры, дом 15, корп. 7, кв. 127</w:t>
      </w:r>
      <w:r w:rsidR="00C35645">
        <w:rPr>
          <w:sz w:val="20"/>
          <w:szCs w:val="20"/>
        </w:rPr>
        <w:t>, тел. ________________________</w:t>
      </w:r>
      <w:bookmarkStart w:id="0" w:name="_GoBack"/>
      <w:bookmarkEnd w:id="0"/>
    </w:p>
    <w:p w:rsidR="00B70073" w:rsidRDefault="00B70073" w:rsidP="00F61E61">
      <w:pPr>
        <w:ind w:firstLine="708"/>
        <w:jc w:val="both"/>
        <w:rPr>
          <w:sz w:val="20"/>
          <w:szCs w:val="20"/>
        </w:rPr>
      </w:pPr>
    </w:p>
    <w:p w:rsidR="003870B1" w:rsidRDefault="003870B1" w:rsidP="00F61E61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_________</w:t>
      </w:r>
      <w:r w:rsidR="00B70073">
        <w:rPr>
          <w:sz w:val="20"/>
          <w:szCs w:val="20"/>
        </w:rPr>
        <w:t>_________________  Тимофеева О.А.</w:t>
      </w:r>
    </w:p>
    <w:p w:rsidR="00B70073" w:rsidRDefault="00B70073" w:rsidP="00F61E61">
      <w:pPr>
        <w:ind w:firstLine="708"/>
        <w:jc w:val="both"/>
        <w:rPr>
          <w:sz w:val="20"/>
          <w:szCs w:val="20"/>
        </w:rPr>
      </w:pPr>
    </w:p>
    <w:p w:rsidR="00B70073" w:rsidRDefault="00C35645" w:rsidP="00F61E61">
      <w:pPr>
        <w:ind w:firstLine="708"/>
        <w:jc w:val="both"/>
        <w:rPr>
          <w:sz w:val="20"/>
          <w:szCs w:val="20"/>
        </w:rPr>
      </w:pPr>
      <w:r w:rsidRPr="00C35645">
        <w:rPr>
          <w:sz w:val="20"/>
          <w:szCs w:val="20"/>
        </w:rPr>
        <w:t xml:space="preserve">Тимофеев Денис Павлович 27 января 2006 года рождения, место рождения г. Санкт-Петербург Россия, пол мужской, паспорт 40 19 525032 выдан ГУ МВД России по </w:t>
      </w:r>
      <w:proofErr w:type="spellStart"/>
      <w:r w:rsidRPr="00C35645">
        <w:rPr>
          <w:sz w:val="20"/>
          <w:szCs w:val="20"/>
        </w:rPr>
        <w:t>г.Санкт</w:t>
      </w:r>
      <w:proofErr w:type="spellEnd"/>
      <w:r w:rsidRPr="00C35645">
        <w:rPr>
          <w:sz w:val="20"/>
          <w:szCs w:val="20"/>
        </w:rPr>
        <w:t xml:space="preserve">-Петербургу и Ленинградской области 11.02.2020, код подразделения 780-012, зарегистрированный по адресу: </w:t>
      </w:r>
      <w:proofErr w:type="spellStart"/>
      <w:r w:rsidRPr="00C35645">
        <w:rPr>
          <w:sz w:val="20"/>
          <w:szCs w:val="20"/>
        </w:rPr>
        <w:t>гор.Санкт</w:t>
      </w:r>
      <w:proofErr w:type="spellEnd"/>
      <w:r w:rsidRPr="00C35645">
        <w:rPr>
          <w:sz w:val="20"/>
          <w:szCs w:val="20"/>
        </w:rPr>
        <w:t>-Петербург, пр. Культуры, дом 15, корп. 7, кв. 127</w:t>
      </w:r>
    </w:p>
    <w:p w:rsidR="00C35645" w:rsidRDefault="00C35645" w:rsidP="00F61E61">
      <w:pPr>
        <w:ind w:firstLine="708"/>
        <w:jc w:val="both"/>
        <w:rPr>
          <w:sz w:val="20"/>
          <w:szCs w:val="20"/>
        </w:rPr>
      </w:pPr>
    </w:p>
    <w:p w:rsidR="00C35645" w:rsidRDefault="00C35645" w:rsidP="00F61E61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 Тимофеев Д.П.</w:t>
      </w:r>
    </w:p>
    <w:p w:rsidR="00C35645" w:rsidRDefault="00C35645" w:rsidP="00F61E61">
      <w:pPr>
        <w:ind w:firstLine="708"/>
        <w:jc w:val="both"/>
        <w:rPr>
          <w:sz w:val="20"/>
          <w:szCs w:val="20"/>
        </w:rPr>
      </w:pPr>
    </w:p>
    <w:p w:rsidR="00C35645" w:rsidRDefault="00C35645" w:rsidP="00F61E61">
      <w:pPr>
        <w:ind w:firstLine="708"/>
        <w:jc w:val="both"/>
        <w:rPr>
          <w:sz w:val="20"/>
          <w:szCs w:val="20"/>
        </w:rPr>
      </w:pPr>
      <w:r w:rsidRPr="00C35645">
        <w:rPr>
          <w:sz w:val="20"/>
          <w:szCs w:val="20"/>
        </w:rPr>
        <w:t xml:space="preserve">Смирнова Виктория Алексеевна 24 марта 2006 года рождения, место рождения </w:t>
      </w:r>
      <w:proofErr w:type="spellStart"/>
      <w:r w:rsidRPr="00C35645">
        <w:rPr>
          <w:sz w:val="20"/>
          <w:szCs w:val="20"/>
        </w:rPr>
        <w:t>гор.Санкт</w:t>
      </w:r>
      <w:proofErr w:type="spellEnd"/>
      <w:r w:rsidRPr="00C35645">
        <w:rPr>
          <w:sz w:val="20"/>
          <w:szCs w:val="20"/>
        </w:rPr>
        <w:t xml:space="preserve">-Петербург Россия, пол женский, паспорт 40 19 589109 выдан ГУ МВД России по </w:t>
      </w:r>
      <w:proofErr w:type="spellStart"/>
      <w:r w:rsidRPr="00C35645">
        <w:rPr>
          <w:sz w:val="20"/>
          <w:szCs w:val="20"/>
        </w:rPr>
        <w:t>г.Санкт</w:t>
      </w:r>
      <w:proofErr w:type="spellEnd"/>
      <w:r w:rsidRPr="00C35645">
        <w:rPr>
          <w:sz w:val="20"/>
          <w:szCs w:val="20"/>
        </w:rPr>
        <w:t xml:space="preserve">-Петербургу и Ленинградской области 25.06.2020, код подразделения 780-012, зарегистрированная по адресу: </w:t>
      </w:r>
      <w:proofErr w:type="spellStart"/>
      <w:r w:rsidRPr="00C35645">
        <w:rPr>
          <w:sz w:val="20"/>
          <w:szCs w:val="20"/>
        </w:rPr>
        <w:t>гор.Санкт</w:t>
      </w:r>
      <w:proofErr w:type="spellEnd"/>
      <w:r w:rsidRPr="00C35645">
        <w:rPr>
          <w:sz w:val="20"/>
          <w:szCs w:val="20"/>
        </w:rPr>
        <w:t>-Петербург, дом 15, корп. 7, кв. 127</w:t>
      </w:r>
    </w:p>
    <w:p w:rsidR="00C35645" w:rsidRDefault="00C35645" w:rsidP="00F61E61">
      <w:pPr>
        <w:ind w:firstLine="708"/>
        <w:jc w:val="both"/>
        <w:rPr>
          <w:sz w:val="20"/>
          <w:szCs w:val="20"/>
        </w:rPr>
      </w:pPr>
    </w:p>
    <w:p w:rsidR="00C35645" w:rsidRPr="009E04D3" w:rsidRDefault="00C35645" w:rsidP="00F61E61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 Смирнова В.А.</w:t>
      </w:r>
    </w:p>
    <w:p w:rsidR="00E50D61" w:rsidRPr="009E04D3" w:rsidRDefault="00E50D61" w:rsidP="004633FE">
      <w:pPr>
        <w:ind w:firstLine="720"/>
        <w:jc w:val="both"/>
        <w:rPr>
          <w:sz w:val="20"/>
          <w:szCs w:val="20"/>
        </w:rPr>
      </w:pPr>
    </w:p>
    <w:p w:rsidR="003870B1" w:rsidRDefault="003870B1" w:rsidP="004633FE">
      <w:pPr>
        <w:ind w:firstLine="720"/>
        <w:jc w:val="both"/>
        <w:rPr>
          <w:b/>
          <w:sz w:val="20"/>
          <w:szCs w:val="20"/>
        </w:rPr>
      </w:pPr>
    </w:p>
    <w:p w:rsidR="00C35645" w:rsidRDefault="00C35645" w:rsidP="004633FE">
      <w:pPr>
        <w:ind w:firstLine="720"/>
        <w:jc w:val="both"/>
        <w:rPr>
          <w:b/>
          <w:sz w:val="20"/>
          <w:szCs w:val="20"/>
        </w:rPr>
      </w:pPr>
    </w:p>
    <w:p w:rsidR="00E50D61" w:rsidRPr="009E04D3" w:rsidRDefault="00E50D61" w:rsidP="004633FE">
      <w:pPr>
        <w:ind w:firstLine="720"/>
        <w:jc w:val="both"/>
        <w:rPr>
          <w:b/>
          <w:sz w:val="20"/>
          <w:szCs w:val="20"/>
        </w:rPr>
      </w:pPr>
      <w:r w:rsidRPr="009E04D3">
        <w:rPr>
          <w:b/>
          <w:sz w:val="20"/>
          <w:szCs w:val="20"/>
        </w:rPr>
        <w:t>СОГЛАСОВАНО</w:t>
      </w:r>
    </w:p>
    <w:p w:rsidR="00E50D61" w:rsidRPr="009E04D3" w:rsidRDefault="00E50D61" w:rsidP="004633FE">
      <w:pPr>
        <w:ind w:firstLine="720"/>
        <w:jc w:val="both"/>
        <w:rPr>
          <w:sz w:val="20"/>
          <w:szCs w:val="20"/>
        </w:rPr>
      </w:pPr>
      <w:r w:rsidRPr="009E04D3">
        <w:rPr>
          <w:sz w:val="20"/>
          <w:szCs w:val="20"/>
        </w:rPr>
        <w:t>Генеральный директор ООО «Стройресурс» действующий на основании Устава</w:t>
      </w:r>
    </w:p>
    <w:p w:rsidR="00E50D61" w:rsidRPr="009E04D3" w:rsidRDefault="00E50D61" w:rsidP="004633FE">
      <w:pPr>
        <w:ind w:firstLine="720"/>
        <w:jc w:val="both"/>
        <w:rPr>
          <w:sz w:val="20"/>
          <w:szCs w:val="20"/>
        </w:rPr>
      </w:pPr>
    </w:p>
    <w:p w:rsidR="00E50D61" w:rsidRPr="009E04D3" w:rsidRDefault="00E50D61" w:rsidP="004633FE">
      <w:pPr>
        <w:ind w:firstLine="720"/>
        <w:jc w:val="both"/>
        <w:rPr>
          <w:sz w:val="20"/>
          <w:szCs w:val="20"/>
        </w:rPr>
      </w:pPr>
      <w:r w:rsidRPr="009E04D3">
        <w:rPr>
          <w:sz w:val="20"/>
          <w:szCs w:val="20"/>
        </w:rPr>
        <w:t>_____________________________</w:t>
      </w:r>
      <w:proofErr w:type="spellStart"/>
      <w:r w:rsidRPr="009E04D3">
        <w:rPr>
          <w:sz w:val="20"/>
          <w:szCs w:val="20"/>
        </w:rPr>
        <w:t>Башанова</w:t>
      </w:r>
      <w:proofErr w:type="spellEnd"/>
      <w:r w:rsidRPr="009E04D3">
        <w:rPr>
          <w:sz w:val="20"/>
          <w:szCs w:val="20"/>
        </w:rPr>
        <w:t xml:space="preserve"> Л.В.</w:t>
      </w:r>
    </w:p>
    <w:p w:rsidR="00907FE1" w:rsidRPr="009E04D3" w:rsidRDefault="00907FE1" w:rsidP="004633FE">
      <w:pPr>
        <w:ind w:firstLine="720"/>
        <w:jc w:val="both"/>
        <w:rPr>
          <w:sz w:val="20"/>
          <w:szCs w:val="20"/>
        </w:rPr>
      </w:pPr>
    </w:p>
    <w:p w:rsidR="00907FE1" w:rsidRPr="009E04D3" w:rsidRDefault="00907FE1" w:rsidP="004633FE">
      <w:pPr>
        <w:ind w:firstLine="720"/>
        <w:jc w:val="both"/>
        <w:rPr>
          <w:sz w:val="20"/>
          <w:szCs w:val="20"/>
        </w:rPr>
      </w:pPr>
    </w:p>
    <w:p w:rsidR="00907FE1" w:rsidRPr="009E04D3" w:rsidRDefault="00907FE1" w:rsidP="004633FE">
      <w:pPr>
        <w:ind w:firstLine="720"/>
        <w:jc w:val="both"/>
        <w:rPr>
          <w:sz w:val="20"/>
          <w:szCs w:val="20"/>
        </w:rPr>
      </w:pPr>
    </w:p>
    <w:sectPr w:rsidR="00907FE1" w:rsidRPr="009E04D3" w:rsidSect="005257C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FA81EFE"/>
    <w:multiLevelType w:val="hybridMultilevel"/>
    <w:tmpl w:val="47DC57EC"/>
    <w:lvl w:ilvl="0" w:tplc="24787664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2A2169E5"/>
    <w:multiLevelType w:val="hybridMultilevel"/>
    <w:tmpl w:val="7B2A8896"/>
    <w:lvl w:ilvl="0" w:tplc="B0ECE40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27417F"/>
    <w:multiLevelType w:val="hybridMultilevel"/>
    <w:tmpl w:val="A8CAFE92"/>
    <w:lvl w:ilvl="0" w:tplc="535091E6">
      <w:start w:val="7"/>
      <w:numFmt w:val="decimal"/>
      <w:lvlText w:val="%1."/>
      <w:lvlJc w:val="left"/>
      <w:pPr>
        <w:tabs>
          <w:tab w:val="num" w:pos="1878"/>
        </w:tabs>
        <w:ind w:left="187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51A43EED"/>
    <w:multiLevelType w:val="hybridMultilevel"/>
    <w:tmpl w:val="AB1A718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38751D"/>
    <w:multiLevelType w:val="hybridMultilevel"/>
    <w:tmpl w:val="38FA3DE2"/>
    <w:lvl w:ilvl="0" w:tplc="2F981F7C">
      <w:start w:val="9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75F462B1"/>
    <w:multiLevelType w:val="hybridMultilevel"/>
    <w:tmpl w:val="8CFC3A5C"/>
    <w:lvl w:ilvl="0" w:tplc="D18C7084">
      <w:start w:val="9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79760200"/>
    <w:multiLevelType w:val="hybridMultilevel"/>
    <w:tmpl w:val="C7742434"/>
    <w:lvl w:ilvl="0" w:tplc="6096D7E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405"/>
    <w:rsid w:val="000069F9"/>
    <w:rsid w:val="00007BDD"/>
    <w:rsid w:val="00014E55"/>
    <w:rsid w:val="000166BB"/>
    <w:rsid w:val="00020D61"/>
    <w:rsid w:val="000259E8"/>
    <w:rsid w:val="000260DE"/>
    <w:rsid w:val="00026581"/>
    <w:rsid w:val="000268C9"/>
    <w:rsid w:val="0002799A"/>
    <w:rsid w:val="00027D27"/>
    <w:rsid w:val="00030713"/>
    <w:rsid w:val="0003248E"/>
    <w:rsid w:val="000342CC"/>
    <w:rsid w:val="00041FC1"/>
    <w:rsid w:val="0004301A"/>
    <w:rsid w:val="00043754"/>
    <w:rsid w:val="00045354"/>
    <w:rsid w:val="000464F5"/>
    <w:rsid w:val="000509DA"/>
    <w:rsid w:val="00053432"/>
    <w:rsid w:val="00055FF9"/>
    <w:rsid w:val="000649B9"/>
    <w:rsid w:val="00065F82"/>
    <w:rsid w:val="000662A4"/>
    <w:rsid w:val="00067EBF"/>
    <w:rsid w:val="00071A72"/>
    <w:rsid w:val="0007222B"/>
    <w:rsid w:val="000761E5"/>
    <w:rsid w:val="000850F2"/>
    <w:rsid w:val="00090126"/>
    <w:rsid w:val="00092A38"/>
    <w:rsid w:val="00092AE4"/>
    <w:rsid w:val="00095714"/>
    <w:rsid w:val="0009583C"/>
    <w:rsid w:val="0009601D"/>
    <w:rsid w:val="000A04C2"/>
    <w:rsid w:val="000A5551"/>
    <w:rsid w:val="000B4B42"/>
    <w:rsid w:val="000B5A45"/>
    <w:rsid w:val="000B7A6C"/>
    <w:rsid w:val="000C0875"/>
    <w:rsid w:val="000C1C0F"/>
    <w:rsid w:val="000C216D"/>
    <w:rsid w:val="000C5C84"/>
    <w:rsid w:val="000C6F21"/>
    <w:rsid w:val="000C731B"/>
    <w:rsid w:val="000C7F32"/>
    <w:rsid w:val="000D1353"/>
    <w:rsid w:val="000D35CD"/>
    <w:rsid w:val="000E1A60"/>
    <w:rsid w:val="000E39BF"/>
    <w:rsid w:val="000E69A8"/>
    <w:rsid w:val="000E6CC4"/>
    <w:rsid w:val="000F3EE3"/>
    <w:rsid w:val="000F5BC7"/>
    <w:rsid w:val="001008F8"/>
    <w:rsid w:val="00102098"/>
    <w:rsid w:val="001020DD"/>
    <w:rsid w:val="001021A7"/>
    <w:rsid w:val="00102B1F"/>
    <w:rsid w:val="00102B46"/>
    <w:rsid w:val="00106361"/>
    <w:rsid w:val="00106A21"/>
    <w:rsid w:val="001074E3"/>
    <w:rsid w:val="00107830"/>
    <w:rsid w:val="0011012F"/>
    <w:rsid w:val="00111BD4"/>
    <w:rsid w:val="0011687D"/>
    <w:rsid w:val="00117DD2"/>
    <w:rsid w:val="00120DF7"/>
    <w:rsid w:val="0012210B"/>
    <w:rsid w:val="00125BF5"/>
    <w:rsid w:val="00126493"/>
    <w:rsid w:val="00131059"/>
    <w:rsid w:val="00133D55"/>
    <w:rsid w:val="00136877"/>
    <w:rsid w:val="001379AD"/>
    <w:rsid w:val="00142098"/>
    <w:rsid w:val="00143A11"/>
    <w:rsid w:val="00144870"/>
    <w:rsid w:val="00147C2E"/>
    <w:rsid w:val="001518C4"/>
    <w:rsid w:val="00151D66"/>
    <w:rsid w:val="0015370A"/>
    <w:rsid w:val="00153A3B"/>
    <w:rsid w:val="00154949"/>
    <w:rsid w:val="0015507A"/>
    <w:rsid w:val="00156E56"/>
    <w:rsid w:val="00161005"/>
    <w:rsid w:val="00161926"/>
    <w:rsid w:val="00161DD5"/>
    <w:rsid w:val="00161FD9"/>
    <w:rsid w:val="00170488"/>
    <w:rsid w:val="00171A12"/>
    <w:rsid w:val="001729D4"/>
    <w:rsid w:val="00172C75"/>
    <w:rsid w:val="001752F4"/>
    <w:rsid w:val="00175F48"/>
    <w:rsid w:val="0018434B"/>
    <w:rsid w:val="00185F5D"/>
    <w:rsid w:val="00190DF8"/>
    <w:rsid w:val="001918AA"/>
    <w:rsid w:val="0019223C"/>
    <w:rsid w:val="001929B0"/>
    <w:rsid w:val="0019563E"/>
    <w:rsid w:val="001A00F1"/>
    <w:rsid w:val="001A65E1"/>
    <w:rsid w:val="001A7827"/>
    <w:rsid w:val="001B2243"/>
    <w:rsid w:val="001B2844"/>
    <w:rsid w:val="001B2B83"/>
    <w:rsid w:val="001B4D0A"/>
    <w:rsid w:val="001B58A1"/>
    <w:rsid w:val="001B592D"/>
    <w:rsid w:val="001B5958"/>
    <w:rsid w:val="001B7A9B"/>
    <w:rsid w:val="001C344A"/>
    <w:rsid w:val="001C36F0"/>
    <w:rsid w:val="001C422C"/>
    <w:rsid w:val="001D0CA7"/>
    <w:rsid w:val="001D0DE6"/>
    <w:rsid w:val="001D2FD6"/>
    <w:rsid w:val="001D3B9E"/>
    <w:rsid w:val="001D56B0"/>
    <w:rsid w:val="001E14AA"/>
    <w:rsid w:val="001E2079"/>
    <w:rsid w:val="001E2709"/>
    <w:rsid w:val="001E37D1"/>
    <w:rsid w:val="001E411C"/>
    <w:rsid w:val="001F0915"/>
    <w:rsid w:val="001F3755"/>
    <w:rsid w:val="001F5B4E"/>
    <w:rsid w:val="001F7369"/>
    <w:rsid w:val="00201A22"/>
    <w:rsid w:val="00201E77"/>
    <w:rsid w:val="00205C2E"/>
    <w:rsid w:val="00210552"/>
    <w:rsid w:val="00213FF4"/>
    <w:rsid w:val="002143FD"/>
    <w:rsid w:val="00214496"/>
    <w:rsid w:val="0021567D"/>
    <w:rsid w:val="002208FB"/>
    <w:rsid w:val="00220AAE"/>
    <w:rsid w:val="00224DB7"/>
    <w:rsid w:val="002329D1"/>
    <w:rsid w:val="00233D3E"/>
    <w:rsid w:val="00240498"/>
    <w:rsid w:val="002440B4"/>
    <w:rsid w:val="002453CA"/>
    <w:rsid w:val="002515F9"/>
    <w:rsid w:val="00251B8D"/>
    <w:rsid w:val="0025487F"/>
    <w:rsid w:val="00257EF9"/>
    <w:rsid w:val="00260C0D"/>
    <w:rsid w:val="00260D70"/>
    <w:rsid w:val="0026212D"/>
    <w:rsid w:val="002625BC"/>
    <w:rsid w:val="002638AE"/>
    <w:rsid w:val="00266A85"/>
    <w:rsid w:val="00270AAB"/>
    <w:rsid w:val="00275964"/>
    <w:rsid w:val="00276CFF"/>
    <w:rsid w:val="00281C3B"/>
    <w:rsid w:val="002829B2"/>
    <w:rsid w:val="002976CA"/>
    <w:rsid w:val="002A1B6F"/>
    <w:rsid w:val="002A29C6"/>
    <w:rsid w:val="002A306F"/>
    <w:rsid w:val="002A33B9"/>
    <w:rsid w:val="002A774A"/>
    <w:rsid w:val="002B2F94"/>
    <w:rsid w:val="002B5AF4"/>
    <w:rsid w:val="002B621F"/>
    <w:rsid w:val="002C1973"/>
    <w:rsid w:val="002C4A99"/>
    <w:rsid w:val="002C4C18"/>
    <w:rsid w:val="002D387B"/>
    <w:rsid w:val="002D3C11"/>
    <w:rsid w:val="002D6CF1"/>
    <w:rsid w:val="002E1BAA"/>
    <w:rsid w:val="002E471C"/>
    <w:rsid w:val="002E54F7"/>
    <w:rsid w:val="002E7674"/>
    <w:rsid w:val="002F50DE"/>
    <w:rsid w:val="003036E3"/>
    <w:rsid w:val="00310350"/>
    <w:rsid w:val="00311625"/>
    <w:rsid w:val="003130FE"/>
    <w:rsid w:val="00314034"/>
    <w:rsid w:val="00314EFE"/>
    <w:rsid w:val="00315466"/>
    <w:rsid w:val="003165DF"/>
    <w:rsid w:val="00316D4F"/>
    <w:rsid w:val="0032203A"/>
    <w:rsid w:val="003244D3"/>
    <w:rsid w:val="003302AA"/>
    <w:rsid w:val="00333312"/>
    <w:rsid w:val="0033589E"/>
    <w:rsid w:val="003415AD"/>
    <w:rsid w:val="00341D00"/>
    <w:rsid w:val="00341F6E"/>
    <w:rsid w:val="0034221D"/>
    <w:rsid w:val="00343133"/>
    <w:rsid w:val="0034392C"/>
    <w:rsid w:val="0035234C"/>
    <w:rsid w:val="0035411E"/>
    <w:rsid w:val="00354E09"/>
    <w:rsid w:val="0035683E"/>
    <w:rsid w:val="003573E9"/>
    <w:rsid w:val="003610FC"/>
    <w:rsid w:val="0036260C"/>
    <w:rsid w:val="003639A2"/>
    <w:rsid w:val="00367256"/>
    <w:rsid w:val="00367CB1"/>
    <w:rsid w:val="00367EBF"/>
    <w:rsid w:val="00370C2A"/>
    <w:rsid w:val="00372FBF"/>
    <w:rsid w:val="0037330C"/>
    <w:rsid w:val="00374BE3"/>
    <w:rsid w:val="00376620"/>
    <w:rsid w:val="00380C05"/>
    <w:rsid w:val="00381C92"/>
    <w:rsid w:val="0038709F"/>
    <w:rsid w:val="003870B1"/>
    <w:rsid w:val="00387402"/>
    <w:rsid w:val="00387CD7"/>
    <w:rsid w:val="003951B1"/>
    <w:rsid w:val="00396BF5"/>
    <w:rsid w:val="00397A17"/>
    <w:rsid w:val="003A3BC5"/>
    <w:rsid w:val="003A7B0E"/>
    <w:rsid w:val="003B076E"/>
    <w:rsid w:val="003B194B"/>
    <w:rsid w:val="003B3FB6"/>
    <w:rsid w:val="003B4C16"/>
    <w:rsid w:val="003B4DD5"/>
    <w:rsid w:val="003B5FB0"/>
    <w:rsid w:val="003C3377"/>
    <w:rsid w:val="003C575B"/>
    <w:rsid w:val="003C6092"/>
    <w:rsid w:val="003C67C1"/>
    <w:rsid w:val="003C6CB3"/>
    <w:rsid w:val="003C76E4"/>
    <w:rsid w:val="003D1E2A"/>
    <w:rsid w:val="003D23E5"/>
    <w:rsid w:val="003D774A"/>
    <w:rsid w:val="003D78E0"/>
    <w:rsid w:val="003E3638"/>
    <w:rsid w:val="003E36A0"/>
    <w:rsid w:val="003E54D6"/>
    <w:rsid w:val="003E7423"/>
    <w:rsid w:val="003F172C"/>
    <w:rsid w:val="003F4AEE"/>
    <w:rsid w:val="003F7A91"/>
    <w:rsid w:val="00400EC3"/>
    <w:rsid w:val="004055DC"/>
    <w:rsid w:val="004072D3"/>
    <w:rsid w:val="004108DB"/>
    <w:rsid w:val="00410B48"/>
    <w:rsid w:val="00410CAA"/>
    <w:rsid w:val="00411C2C"/>
    <w:rsid w:val="00412BF3"/>
    <w:rsid w:val="00413CC9"/>
    <w:rsid w:val="00413EA4"/>
    <w:rsid w:val="00421102"/>
    <w:rsid w:val="00421F40"/>
    <w:rsid w:val="00423494"/>
    <w:rsid w:val="00424EDE"/>
    <w:rsid w:val="00425DDD"/>
    <w:rsid w:val="00432A01"/>
    <w:rsid w:val="0043353F"/>
    <w:rsid w:val="00433F1B"/>
    <w:rsid w:val="0043431C"/>
    <w:rsid w:val="00440227"/>
    <w:rsid w:val="00441BE5"/>
    <w:rsid w:val="00441D9A"/>
    <w:rsid w:val="0044389D"/>
    <w:rsid w:val="00443B0B"/>
    <w:rsid w:val="00444B85"/>
    <w:rsid w:val="0045028C"/>
    <w:rsid w:val="00451647"/>
    <w:rsid w:val="00453A6E"/>
    <w:rsid w:val="00454E8A"/>
    <w:rsid w:val="00460717"/>
    <w:rsid w:val="00461AE0"/>
    <w:rsid w:val="00462050"/>
    <w:rsid w:val="00462558"/>
    <w:rsid w:val="004633FE"/>
    <w:rsid w:val="004652AD"/>
    <w:rsid w:val="004665BD"/>
    <w:rsid w:val="0046715A"/>
    <w:rsid w:val="00467A56"/>
    <w:rsid w:val="00470455"/>
    <w:rsid w:val="00483404"/>
    <w:rsid w:val="00484CA4"/>
    <w:rsid w:val="00486844"/>
    <w:rsid w:val="004914AE"/>
    <w:rsid w:val="00491E94"/>
    <w:rsid w:val="0049710D"/>
    <w:rsid w:val="004A101C"/>
    <w:rsid w:val="004A20C7"/>
    <w:rsid w:val="004A3E35"/>
    <w:rsid w:val="004A73BA"/>
    <w:rsid w:val="004B29BA"/>
    <w:rsid w:val="004B2DEF"/>
    <w:rsid w:val="004B30B8"/>
    <w:rsid w:val="004D224C"/>
    <w:rsid w:val="004D4195"/>
    <w:rsid w:val="004D7A6F"/>
    <w:rsid w:val="004E71B8"/>
    <w:rsid w:val="004E7683"/>
    <w:rsid w:val="004F0800"/>
    <w:rsid w:val="004F5CCD"/>
    <w:rsid w:val="004F797C"/>
    <w:rsid w:val="00502405"/>
    <w:rsid w:val="005029DE"/>
    <w:rsid w:val="005039B3"/>
    <w:rsid w:val="00504F62"/>
    <w:rsid w:val="0050527A"/>
    <w:rsid w:val="00505DB0"/>
    <w:rsid w:val="00505F4E"/>
    <w:rsid w:val="00510AE7"/>
    <w:rsid w:val="005127D4"/>
    <w:rsid w:val="005141BB"/>
    <w:rsid w:val="00517C31"/>
    <w:rsid w:val="00521426"/>
    <w:rsid w:val="005216C2"/>
    <w:rsid w:val="00523933"/>
    <w:rsid w:val="00524D5F"/>
    <w:rsid w:val="005257CD"/>
    <w:rsid w:val="00526DC8"/>
    <w:rsid w:val="00531F0F"/>
    <w:rsid w:val="00532CD9"/>
    <w:rsid w:val="00535065"/>
    <w:rsid w:val="00535320"/>
    <w:rsid w:val="005368F4"/>
    <w:rsid w:val="00537D3F"/>
    <w:rsid w:val="005403DA"/>
    <w:rsid w:val="005429AA"/>
    <w:rsid w:val="00542F1C"/>
    <w:rsid w:val="00543536"/>
    <w:rsid w:val="00543BDE"/>
    <w:rsid w:val="00543BEE"/>
    <w:rsid w:val="00552778"/>
    <w:rsid w:val="00553162"/>
    <w:rsid w:val="00554129"/>
    <w:rsid w:val="00561B13"/>
    <w:rsid w:val="00563B22"/>
    <w:rsid w:val="00565457"/>
    <w:rsid w:val="005657C6"/>
    <w:rsid w:val="0056673D"/>
    <w:rsid w:val="00567BB9"/>
    <w:rsid w:val="0057029B"/>
    <w:rsid w:val="00571A95"/>
    <w:rsid w:val="00577F64"/>
    <w:rsid w:val="0058033B"/>
    <w:rsid w:val="00583EFF"/>
    <w:rsid w:val="00584B8C"/>
    <w:rsid w:val="00585499"/>
    <w:rsid w:val="0058564B"/>
    <w:rsid w:val="00590728"/>
    <w:rsid w:val="00590F53"/>
    <w:rsid w:val="00594DB2"/>
    <w:rsid w:val="00595C8B"/>
    <w:rsid w:val="00597A2B"/>
    <w:rsid w:val="005A2F06"/>
    <w:rsid w:val="005A4F95"/>
    <w:rsid w:val="005A5841"/>
    <w:rsid w:val="005A627A"/>
    <w:rsid w:val="005B637B"/>
    <w:rsid w:val="005B70DB"/>
    <w:rsid w:val="005C1A72"/>
    <w:rsid w:val="005C383D"/>
    <w:rsid w:val="005C4C5F"/>
    <w:rsid w:val="005C6DB7"/>
    <w:rsid w:val="005C74F1"/>
    <w:rsid w:val="005D3A44"/>
    <w:rsid w:val="005D41BF"/>
    <w:rsid w:val="005D4A7C"/>
    <w:rsid w:val="005D4BDB"/>
    <w:rsid w:val="005D57C0"/>
    <w:rsid w:val="005E062D"/>
    <w:rsid w:val="005E1146"/>
    <w:rsid w:val="005E2DE1"/>
    <w:rsid w:val="005E7A30"/>
    <w:rsid w:val="005F2219"/>
    <w:rsid w:val="005F22DD"/>
    <w:rsid w:val="005F3EE8"/>
    <w:rsid w:val="005F4921"/>
    <w:rsid w:val="005F49EA"/>
    <w:rsid w:val="005F76F9"/>
    <w:rsid w:val="00600EA1"/>
    <w:rsid w:val="006014A5"/>
    <w:rsid w:val="00603EF6"/>
    <w:rsid w:val="006114E5"/>
    <w:rsid w:val="00611633"/>
    <w:rsid w:val="00613183"/>
    <w:rsid w:val="00613C44"/>
    <w:rsid w:val="00616CA4"/>
    <w:rsid w:val="00624C72"/>
    <w:rsid w:val="006266AF"/>
    <w:rsid w:val="00635B1A"/>
    <w:rsid w:val="006414B6"/>
    <w:rsid w:val="00645F23"/>
    <w:rsid w:val="00646E69"/>
    <w:rsid w:val="006501AF"/>
    <w:rsid w:val="00652C4E"/>
    <w:rsid w:val="00654897"/>
    <w:rsid w:val="00657269"/>
    <w:rsid w:val="00661316"/>
    <w:rsid w:val="00661576"/>
    <w:rsid w:val="006627A5"/>
    <w:rsid w:val="00663C2F"/>
    <w:rsid w:val="006679EA"/>
    <w:rsid w:val="006748FC"/>
    <w:rsid w:val="00681AB3"/>
    <w:rsid w:val="00681CBC"/>
    <w:rsid w:val="0068408B"/>
    <w:rsid w:val="006843C6"/>
    <w:rsid w:val="00694211"/>
    <w:rsid w:val="0069743A"/>
    <w:rsid w:val="00697B58"/>
    <w:rsid w:val="006A101D"/>
    <w:rsid w:val="006A2681"/>
    <w:rsid w:val="006A34F3"/>
    <w:rsid w:val="006A3A06"/>
    <w:rsid w:val="006A41CD"/>
    <w:rsid w:val="006A47D1"/>
    <w:rsid w:val="006A5197"/>
    <w:rsid w:val="006A56BC"/>
    <w:rsid w:val="006A7108"/>
    <w:rsid w:val="006B0371"/>
    <w:rsid w:val="006B2B1D"/>
    <w:rsid w:val="006B69BB"/>
    <w:rsid w:val="006B6E77"/>
    <w:rsid w:val="006C194D"/>
    <w:rsid w:val="006C27BF"/>
    <w:rsid w:val="006C5748"/>
    <w:rsid w:val="006C6E78"/>
    <w:rsid w:val="006C7075"/>
    <w:rsid w:val="006C7524"/>
    <w:rsid w:val="006C7ED7"/>
    <w:rsid w:val="006D4791"/>
    <w:rsid w:val="006D6ECF"/>
    <w:rsid w:val="006D7147"/>
    <w:rsid w:val="006D74BB"/>
    <w:rsid w:val="006E2046"/>
    <w:rsid w:val="006E6417"/>
    <w:rsid w:val="006E7F28"/>
    <w:rsid w:val="006F1B83"/>
    <w:rsid w:val="006F2A1D"/>
    <w:rsid w:val="006F2D7B"/>
    <w:rsid w:val="006F7CA6"/>
    <w:rsid w:val="0070318B"/>
    <w:rsid w:val="00706D47"/>
    <w:rsid w:val="0071007A"/>
    <w:rsid w:val="007101D7"/>
    <w:rsid w:val="0071163F"/>
    <w:rsid w:val="00713CB4"/>
    <w:rsid w:val="00716A11"/>
    <w:rsid w:val="00716BAC"/>
    <w:rsid w:val="00721250"/>
    <w:rsid w:val="0072786C"/>
    <w:rsid w:val="00727CB4"/>
    <w:rsid w:val="007314BC"/>
    <w:rsid w:val="00733CC1"/>
    <w:rsid w:val="0073431A"/>
    <w:rsid w:val="00734995"/>
    <w:rsid w:val="007367D4"/>
    <w:rsid w:val="00737C8B"/>
    <w:rsid w:val="00737F78"/>
    <w:rsid w:val="00742F7E"/>
    <w:rsid w:val="00751C8C"/>
    <w:rsid w:val="00752A3D"/>
    <w:rsid w:val="00754594"/>
    <w:rsid w:val="007562F1"/>
    <w:rsid w:val="00756968"/>
    <w:rsid w:val="00756FE6"/>
    <w:rsid w:val="007604A0"/>
    <w:rsid w:val="007617EC"/>
    <w:rsid w:val="0076537B"/>
    <w:rsid w:val="00765690"/>
    <w:rsid w:val="00765FC2"/>
    <w:rsid w:val="007702E5"/>
    <w:rsid w:val="00770F9A"/>
    <w:rsid w:val="00771DFC"/>
    <w:rsid w:val="007741E1"/>
    <w:rsid w:val="00775401"/>
    <w:rsid w:val="00775D21"/>
    <w:rsid w:val="00776576"/>
    <w:rsid w:val="00781AE9"/>
    <w:rsid w:val="00783486"/>
    <w:rsid w:val="007900CB"/>
    <w:rsid w:val="00793282"/>
    <w:rsid w:val="0079776C"/>
    <w:rsid w:val="007A28D2"/>
    <w:rsid w:val="007A2FF1"/>
    <w:rsid w:val="007A3037"/>
    <w:rsid w:val="007B10CE"/>
    <w:rsid w:val="007B147E"/>
    <w:rsid w:val="007B3395"/>
    <w:rsid w:val="007B6271"/>
    <w:rsid w:val="007B65DC"/>
    <w:rsid w:val="007B70DA"/>
    <w:rsid w:val="007B7BC9"/>
    <w:rsid w:val="007B7DB3"/>
    <w:rsid w:val="007C31F4"/>
    <w:rsid w:val="007C3E12"/>
    <w:rsid w:val="007C4AB1"/>
    <w:rsid w:val="007C69F0"/>
    <w:rsid w:val="007D0B25"/>
    <w:rsid w:val="007D1AA6"/>
    <w:rsid w:val="007D3112"/>
    <w:rsid w:val="007D5D93"/>
    <w:rsid w:val="007D79CF"/>
    <w:rsid w:val="007E0126"/>
    <w:rsid w:val="007E1BCA"/>
    <w:rsid w:val="007E249E"/>
    <w:rsid w:val="007E50BA"/>
    <w:rsid w:val="007E715C"/>
    <w:rsid w:val="007F3960"/>
    <w:rsid w:val="007F6722"/>
    <w:rsid w:val="007F6787"/>
    <w:rsid w:val="007F6ABC"/>
    <w:rsid w:val="0080281D"/>
    <w:rsid w:val="00807AB3"/>
    <w:rsid w:val="00807D04"/>
    <w:rsid w:val="008123B0"/>
    <w:rsid w:val="008143CB"/>
    <w:rsid w:val="008207AF"/>
    <w:rsid w:val="0082161B"/>
    <w:rsid w:val="00821864"/>
    <w:rsid w:val="00824734"/>
    <w:rsid w:val="00832CF3"/>
    <w:rsid w:val="00836C8A"/>
    <w:rsid w:val="00841A55"/>
    <w:rsid w:val="00843803"/>
    <w:rsid w:val="00846201"/>
    <w:rsid w:val="00853A28"/>
    <w:rsid w:val="008548B7"/>
    <w:rsid w:val="00854EF1"/>
    <w:rsid w:val="00855392"/>
    <w:rsid w:val="00855A90"/>
    <w:rsid w:val="00856442"/>
    <w:rsid w:val="00856729"/>
    <w:rsid w:val="00856C06"/>
    <w:rsid w:val="00864FCE"/>
    <w:rsid w:val="00870A2D"/>
    <w:rsid w:val="00872FAD"/>
    <w:rsid w:val="00872FFC"/>
    <w:rsid w:val="00880AED"/>
    <w:rsid w:val="008863A1"/>
    <w:rsid w:val="0089046B"/>
    <w:rsid w:val="0089161F"/>
    <w:rsid w:val="00892123"/>
    <w:rsid w:val="00893007"/>
    <w:rsid w:val="00894693"/>
    <w:rsid w:val="008A6DD6"/>
    <w:rsid w:val="008A7041"/>
    <w:rsid w:val="008A7AE1"/>
    <w:rsid w:val="008A7B3D"/>
    <w:rsid w:val="008B03D6"/>
    <w:rsid w:val="008B4B4A"/>
    <w:rsid w:val="008B5443"/>
    <w:rsid w:val="008B642F"/>
    <w:rsid w:val="008B7B75"/>
    <w:rsid w:val="008C05A0"/>
    <w:rsid w:val="008C1F90"/>
    <w:rsid w:val="008C2803"/>
    <w:rsid w:val="008C409F"/>
    <w:rsid w:val="008C6510"/>
    <w:rsid w:val="008C7B35"/>
    <w:rsid w:val="008D024F"/>
    <w:rsid w:val="008D61B0"/>
    <w:rsid w:val="008E200F"/>
    <w:rsid w:val="008E2785"/>
    <w:rsid w:val="008E2788"/>
    <w:rsid w:val="008E4D1A"/>
    <w:rsid w:val="008E6DA9"/>
    <w:rsid w:val="008F0B07"/>
    <w:rsid w:val="00901FEA"/>
    <w:rsid w:val="00902304"/>
    <w:rsid w:val="00902784"/>
    <w:rsid w:val="00904DF8"/>
    <w:rsid w:val="00907FE1"/>
    <w:rsid w:val="009134CB"/>
    <w:rsid w:val="00913CF5"/>
    <w:rsid w:val="009142DC"/>
    <w:rsid w:val="0092623A"/>
    <w:rsid w:val="0092664A"/>
    <w:rsid w:val="00927366"/>
    <w:rsid w:val="00931152"/>
    <w:rsid w:val="0093381A"/>
    <w:rsid w:val="00933B10"/>
    <w:rsid w:val="00937424"/>
    <w:rsid w:val="00940A61"/>
    <w:rsid w:val="00941A55"/>
    <w:rsid w:val="00941A77"/>
    <w:rsid w:val="00942146"/>
    <w:rsid w:val="00947322"/>
    <w:rsid w:val="009500EB"/>
    <w:rsid w:val="009554CB"/>
    <w:rsid w:val="00955845"/>
    <w:rsid w:val="00960523"/>
    <w:rsid w:val="00960776"/>
    <w:rsid w:val="009615B8"/>
    <w:rsid w:val="00966764"/>
    <w:rsid w:val="00970AE1"/>
    <w:rsid w:val="00972DFD"/>
    <w:rsid w:val="009756C8"/>
    <w:rsid w:val="00976553"/>
    <w:rsid w:val="0097671F"/>
    <w:rsid w:val="009774EC"/>
    <w:rsid w:val="00981F0E"/>
    <w:rsid w:val="00982877"/>
    <w:rsid w:val="00984B38"/>
    <w:rsid w:val="00984C6D"/>
    <w:rsid w:val="00993BF1"/>
    <w:rsid w:val="009942C4"/>
    <w:rsid w:val="00997764"/>
    <w:rsid w:val="009A0D8E"/>
    <w:rsid w:val="009A3E17"/>
    <w:rsid w:val="009A49E5"/>
    <w:rsid w:val="009A5D2A"/>
    <w:rsid w:val="009B1D0E"/>
    <w:rsid w:val="009B3F7E"/>
    <w:rsid w:val="009B41EE"/>
    <w:rsid w:val="009B46F8"/>
    <w:rsid w:val="009B53DC"/>
    <w:rsid w:val="009C14DF"/>
    <w:rsid w:val="009C15E8"/>
    <w:rsid w:val="009C43A1"/>
    <w:rsid w:val="009C7D74"/>
    <w:rsid w:val="009D0971"/>
    <w:rsid w:val="009D548E"/>
    <w:rsid w:val="009E04D3"/>
    <w:rsid w:val="009E4F13"/>
    <w:rsid w:val="009F2FF0"/>
    <w:rsid w:val="009F6E64"/>
    <w:rsid w:val="00A0179E"/>
    <w:rsid w:val="00A05474"/>
    <w:rsid w:val="00A10E85"/>
    <w:rsid w:val="00A11F0D"/>
    <w:rsid w:val="00A17CC6"/>
    <w:rsid w:val="00A210C3"/>
    <w:rsid w:val="00A2259E"/>
    <w:rsid w:val="00A25EED"/>
    <w:rsid w:val="00A260F9"/>
    <w:rsid w:val="00A268F9"/>
    <w:rsid w:val="00A27E46"/>
    <w:rsid w:val="00A307DD"/>
    <w:rsid w:val="00A3456C"/>
    <w:rsid w:val="00A36D4E"/>
    <w:rsid w:val="00A36FB0"/>
    <w:rsid w:val="00A417FE"/>
    <w:rsid w:val="00A41AE7"/>
    <w:rsid w:val="00A44095"/>
    <w:rsid w:val="00A44144"/>
    <w:rsid w:val="00A4583A"/>
    <w:rsid w:val="00A46DAD"/>
    <w:rsid w:val="00A52E0D"/>
    <w:rsid w:val="00A54939"/>
    <w:rsid w:val="00A5544B"/>
    <w:rsid w:val="00A570E6"/>
    <w:rsid w:val="00A61BE3"/>
    <w:rsid w:val="00A6443E"/>
    <w:rsid w:val="00A64A21"/>
    <w:rsid w:val="00A67AD6"/>
    <w:rsid w:val="00A730BF"/>
    <w:rsid w:val="00A73799"/>
    <w:rsid w:val="00A77DD2"/>
    <w:rsid w:val="00A81AE4"/>
    <w:rsid w:val="00A82873"/>
    <w:rsid w:val="00A82E55"/>
    <w:rsid w:val="00A85431"/>
    <w:rsid w:val="00A87281"/>
    <w:rsid w:val="00A87AAB"/>
    <w:rsid w:val="00A90591"/>
    <w:rsid w:val="00A92319"/>
    <w:rsid w:val="00A94BE5"/>
    <w:rsid w:val="00A97076"/>
    <w:rsid w:val="00A97A79"/>
    <w:rsid w:val="00AA0DBC"/>
    <w:rsid w:val="00AA278A"/>
    <w:rsid w:val="00AA2C6B"/>
    <w:rsid w:val="00AA3E79"/>
    <w:rsid w:val="00AA5335"/>
    <w:rsid w:val="00AA65B3"/>
    <w:rsid w:val="00AB0623"/>
    <w:rsid w:val="00AB1097"/>
    <w:rsid w:val="00AB2533"/>
    <w:rsid w:val="00AB3E57"/>
    <w:rsid w:val="00AB5A5E"/>
    <w:rsid w:val="00AB5DEF"/>
    <w:rsid w:val="00AC0323"/>
    <w:rsid w:val="00AC2CCD"/>
    <w:rsid w:val="00AC4FEF"/>
    <w:rsid w:val="00AD4DAB"/>
    <w:rsid w:val="00AD4F6B"/>
    <w:rsid w:val="00AD53D3"/>
    <w:rsid w:val="00AD6F9F"/>
    <w:rsid w:val="00AD7008"/>
    <w:rsid w:val="00AD78A1"/>
    <w:rsid w:val="00AE0CC5"/>
    <w:rsid w:val="00AE2E2A"/>
    <w:rsid w:val="00AE4532"/>
    <w:rsid w:val="00AF2978"/>
    <w:rsid w:val="00AF2C01"/>
    <w:rsid w:val="00AF5895"/>
    <w:rsid w:val="00AF69F1"/>
    <w:rsid w:val="00AF6DCD"/>
    <w:rsid w:val="00B0620E"/>
    <w:rsid w:val="00B06743"/>
    <w:rsid w:val="00B12768"/>
    <w:rsid w:val="00B13794"/>
    <w:rsid w:val="00B14A67"/>
    <w:rsid w:val="00B150EF"/>
    <w:rsid w:val="00B1679E"/>
    <w:rsid w:val="00B215DA"/>
    <w:rsid w:val="00B275A5"/>
    <w:rsid w:val="00B27B9C"/>
    <w:rsid w:val="00B31346"/>
    <w:rsid w:val="00B32C38"/>
    <w:rsid w:val="00B36DE9"/>
    <w:rsid w:val="00B401E0"/>
    <w:rsid w:val="00B436A9"/>
    <w:rsid w:val="00B45649"/>
    <w:rsid w:val="00B46313"/>
    <w:rsid w:val="00B51A22"/>
    <w:rsid w:val="00B53A5B"/>
    <w:rsid w:val="00B55A73"/>
    <w:rsid w:val="00B57573"/>
    <w:rsid w:val="00B575D5"/>
    <w:rsid w:val="00B60EE6"/>
    <w:rsid w:val="00B622CA"/>
    <w:rsid w:val="00B63CDD"/>
    <w:rsid w:val="00B6475B"/>
    <w:rsid w:val="00B64AEF"/>
    <w:rsid w:val="00B64F0D"/>
    <w:rsid w:val="00B66615"/>
    <w:rsid w:val="00B66CB6"/>
    <w:rsid w:val="00B70073"/>
    <w:rsid w:val="00B7721D"/>
    <w:rsid w:val="00B80025"/>
    <w:rsid w:val="00B803DB"/>
    <w:rsid w:val="00B82489"/>
    <w:rsid w:val="00B84758"/>
    <w:rsid w:val="00B84A46"/>
    <w:rsid w:val="00B90CB6"/>
    <w:rsid w:val="00B91E80"/>
    <w:rsid w:val="00B93CD7"/>
    <w:rsid w:val="00B970CF"/>
    <w:rsid w:val="00BA2585"/>
    <w:rsid w:val="00BA4673"/>
    <w:rsid w:val="00BA53B8"/>
    <w:rsid w:val="00BA56C9"/>
    <w:rsid w:val="00BA66EA"/>
    <w:rsid w:val="00BA6715"/>
    <w:rsid w:val="00BA72F2"/>
    <w:rsid w:val="00BB0201"/>
    <w:rsid w:val="00BB7A50"/>
    <w:rsid w:val="00BC0FA2"/>
    <w:rsid w:val="00BC32F7"/>
    <w:rsid w:val="00BC6E7C"/>
    <w:rsid w:val="00BD0C21"/>
    <w:rsid w:val="00BD1C57"/>
    <w:rsid w:val="00BD4387"/>
    <w:rsid w:val="00BD53C9"/>
    <w:rsid w:val="00BD5890"/>
    <w:rsid w:val="00BD70F6"/>
    <w:rsid w:val="00BE00A9"/>
    <w:rsid w:val="00BE3EC7"/>
    <w:rsid w:val="00BE434D"/>
    <w:rsid w:val="00BE499C"/>
    <w:rsid w:val="00BE5497"/>
    <w:rsid w:val="00BE7415"/>
    <w:rsid w:val="00BE7E60"/>
    <w:rsid w:val="00BF08E9"/>
    <w:rsid w:val="00BF0B48"/>
    <w:rsid w:val="00BF1784"/>
    <w:rsid w:val="00BF3C3C"/>
    <w:rsid w:val="00BF4B08"/>
    <w:rsid w:val="00BF6D97"/>
    <w:rsid w:val="00C002EC"/>
    <w:rsid w:val="00C05D54"/>
    <w:rsid w:val="00C0666D"/>
    <w:rsid w:val="00C10F10"/>
    <w:rsid w:val="00C12789"/>
    <w:rsid w:val="00C139D8"/>
    <w:rsid w:val="00C14113"/>
    <w:rsid w:val="00C160F7"/>
    <w:rsid w:val="00C30E93"/>
    <w:rsid w:val="00C3483A"/>
    <w:rsid w:val="00C35445"/>
    <w:rsid w:val="00C35645"/>
    <w:rsid w:val="00C35EF5"/>
    <w:rsid w:val="00C40835"/>
    <w:rsid w:val="00C43033"/>
    <w:rsid w:val="00C44A11"/>
    <w:rsid w:val="00C5309C"/>
    <w:rsid w:val="00C53855"/>
    <w:rsid w:val="00C56764"/>
    <w:rsid w:val="00C56A1A"/>
    <w:rsid w:val="00C56E9B"/>
    <w:rsid w:val="00C56F78"/>
    <w:rsid w:val="00C5723E"/>
    <w:rsid w:val="00C612C4"/>
    <w:rsid w:val="00C618B3"/>
    <w:rsid w:val="00C6471E"/>
    <w:rsid w:val="00C676CD"/>
    <w:rsid w:val="00C7391B"/>
    <w:rsid w:val="00C82106"/>
    <w:rsid w:val="00C828A3"/>
    <w:rsid w:val="00C846E2"/>
    <w:rsid w:val="00C85FBC"/>
    <w:rsid w:val="00C9091E"/>
    <w:rsid w:val="00C915EC"/>
    <w:rsid w:val="00C94617"/>
    <w:rsid w:val="00C94DC5"/>
    <w:rsid w:val="00CA0118"/>
    <w:rsid w:val="00CA436C"/>
    <w:rsid w:val="00CA5531"/>
    <w:rsid w:val="00CA5B4A"/>
    <w:rsid w:val="00CA7549"/>
    <w:rsid w:val="00CB371F"/>
    <w:rsid w:val="00CB4512"/>
    <w:rsid w:val="00CB6FCB"/>
    <w:rsid w:val="00CC04FD"/>
    <w:rsid w:val="00CC601D"/>
    <w:rsid w:val="00CC7806"/>
    <w:rsid w:val="00CC78D3"/>
    <w:rsid w:val="00CD44E7"/>
    <w:rsid w:val="00CD4C85"/>
    <w:rsid w:val="00CD54D2"/>
    <w:rsid w:val="00CD7911"/>
    <w:rsid w:val="00CE26AE"/>
    <w:rsid w:val="00CE3068"/>
    <w:rsid w:val="00CE4D75"/>
    <w:rsid w:val="00CE6211"/>
    <w:rsid w:val="00CF3E08"/>
    <w:rsid w:val="00CF681F"/>
    <w:rsid w:val="00D014A4"/>
    <w:rsid w:val="00D030A7"/>
    <w:rsid w:val="00D04653"/>
    <w:rsid w:val="00D047CA"/>
    <w:rsid w:val="00D0491D"/>
    <w:rsid w:val="00D05313"/>
    <w:rsid w:val="00D22FC9"/>
    <w:rsid w:val="00D319F3"/>
    <w:rsid w:val="00D32D0B"/>
    <w:rsid w:val="00D34D13"/>
    <w:rsid w:val="00D35722"/>
    <w:rsid w:val="00D35758"/>
    <w:rsid w:val="00D41109"/>
    <w:rsid w:val="00D46080"/>
    <w:rsid w:val="00D465FC"/>
    <w:rsid w:val="00D52165"/>
    <w:rsid w:val="00D535D3"/>
    <w:rsid w:val="00D607C5"/>
    <w:rsid w:val="00D608B2"/>
    <w:rsid w:val="00D67512"/>
    <w:rsid w:val="00D72A4B"/>
    <w:rsid w:val="00D74B2F"/>
    <w:rsid w:val="00D7557A"/>
    <w:rsid w:val="00D756AF"/>
    <w:rsid w:val="00D77DE5"/>
    <w:rsid w:val="00D8042B"/>
    <w:rsid w:val="00D81E53"/>
    <w:rsid w:val="00D82DE7"/>
    <w:rsid w:val="00D8678A"/>
    <w:rsid w:val="00D87B4B"/>
    <w:rsid w:val="00D92107"/>
    <w:rsid w:val="00D92375"/>
    <w:rsid w:val="00D93C2D"/>
    <w:rsid w:val="00D94B20"/>
    <w:rsid w:val="00DA2574"/>
    <w:rsid w:val="00DA27BF"/>
    <w:rsid w:val="00DA41BA"/>
    <w:rsid w:val="00DA4F51"/>
    <w:rsid w:val="00DA780C"/>
    <w:rsid w:val="00DB73B2"/>
    <w:rsid w:val="00DC023D"/>
    <w:rsid w:val="00DC0A67"/>
    <w:rsid w:val="00DC5CE0"/>
    <w:rsid w:val="00DC6010"/>
    <w:rsid w:val="00DC62C1"/>
    <w:rsid w:val="00DD4D78"/>
    <w:rsid w:val="00DD599D"/>
    <w:rsid w:val="00DD78DD"/>
    <w:rsid w:val="00DD7EE3"/>
    <w:rsid w:val="00DE10D3"/>
    <w:rsid w:val="00DE7F50"/>
    <w:rsid w:val="00DF038E"/>
    <w:rsid w:val="00DF198E"/>
    <w:rsid w:val="00DF4103"/>
    <w:rsid w:val="00DF5072"/>
    <w:rsid w:val="00E0585D"/>
    <w:rsid w:val="00E07A8D"/>
    <w:rsid w:val="00E14AA2"/>
    <w:rsid w:val="00E1515E"/>
    <w:rsid w:val="00E15967"/>
    <w:rsid w:val="00E20B02"/>
    <w:rsid w:val="00E22566"/>
    <w:rsid w:val="00E23205"/>
    <w:rsid w:val="00E252A7"/>
    <w:rsid w:val="00E27C52"/>
    <w:rsid w:val="00E30413"/>
    <w:rsid w:val="00E30ABD"/>
    <w:rsid w:val="00E31555"/>
    <w:rsid w:val="00E31843"/>
    <w:rsid w:val="00E3266C"/>
    <w:rsid w:val="00E32B7F"/>
    <w:rsid w:val="00E339D9"/>
    <w:rsid w:val="00E365C7"/>
    <w:rsid w:val="00E3712A"/>
    <w:rsid w:val="00E425E9"/>
    <w:rsid w:val="00E437B2"/>
    <w:rsid w:val="00E443F3"/>
    <w:rsid w:val="00E45914"/>
    <w:rsid w:val="00E45F37"/>
    <w:rsid w:val="00E469D7"/>
    <w:rsid w:val="00E50D61"/>
    <w:rsid w:val="00E52333"/>
    <w:rsid w:val="00E53701"/>
    <w:rsid w:val="00E53FD4"/>
    <w:rsid w:val="00E563A3"/>
    <w:rsid w:val="00E634DD"/>
    <w:rsid w:val="00E67B72"/>
    <w:rsid w:val="00E71C6A"/>
    <w:rsid w:val="00E755E9"/>
    <w:rsid w:val="00E76BC6"/>
    <w:rsid w:val="00E80D59"/>
    <w:rsid w:val="00E80EE1"/>
    <w:rsid w:val="00E81DE8"/>
    <w:rsid w:val="00E83FCA"/>
    <w:rsid w:val="00E84F4E"/>
    <w:rsid w:val="00E87BA9"/>
    <w:rsid w:val="00E91BD5"/>
    <w:rsid w:val="00E928ED"/>
    <w:rsid w:val="00E93AD1"/>
    <w:rsid w:val="00E94185"/>
    <w:rsid w:val="00E94998"/>
    <w:rsid w:val="00E95840"/>
    <w:rsid w:val="00EA26D0"/>
    <w:rsid w:val="00EA3C0C"/>
    <w:rsid w:val="00EA425E"/>
    <w:rsid w:val="00EA6BF2"/>
    <w:rsid w:val="00EA7735"/>
    <w:rsid w:val="00EB4EE7"/>
    <w:rsid w:val="00EC1335"/>
    <w:rsid w:val="00EC2452"/>
    <w:rsid w:val="00EC2BB2"/>
    <w:rsid w:val="00EC6570"/>
    <w:rsid w:val="00EE0DFB"/>
    <w:rsid w:val="00EE2FF9"/>
    <w:rsid w:val="00EE5C4D"/>
    <w:rsid w:val="00EF07F1"/>
    <w:rsid w:val="00EF2116"/>
    <w:rsid w:val="00EF25B4"/>
    <w:rsid w:val="00EF31D5"/>
    <w:rsid w:val="00EF681E"/>
    <w:rsid w:val="00EF7935"/>
    <w:rsid w:val="00F02457"/>
    <w:rsid w:val="00F0278F"/>
    <w:rsid w:val="00F02EC1"/>
    <w:rsid w:val="00F03CC2"/>
    <w:rsid w:val="00F055F3"/>
    <w:rsid w:val="00F05BC1"/>
    <w:rsid w:val="00F05CE8"/>
    <w:rsid w:val="00F076F2"/>
    <w:rsid w:val="00F07B3B"/>
    <w:rsid w:val="00F1046F"/>
    <w:rsid w:val="00F138EF"/>
    <w:rsid w:val="00F14C4F"/>
    <w:rsid w:val="00F1698A"/>
    <w:rsid w:val="00F20274"/>
    <w:rsid w:val="00F212D0"/>
    <w:rsid w:val="00F21C75"/>
    <w:rsid w:val="00F226DA"/>
    <w:rsid w:val="00F22C23"/>
    <w:rsid w:val="00F247DA"/>
    <w:rsid w:val="00F275D8"/>
    <w:rsid w:val="00F3350B"/>
    <w:rsid w:val="00F34D31"/>
    <w:rsid w:val="00F35443"/>
    <w:rsid w:val="00F36261"/>
    <w:rsid w:val="00F41275"/>
    <w:rsid w:val="00F450B4"/>
    <w:rsid w:val="00F50E68"/>
    <w:rsid w:val="00F51C52"/>
    <w:rsid w:val="00F521B7"/>
    <w:rsid w:val="00F52267"/>
    <w:rsid w:val="00F52B9B"/>
    <w:rsid w:val="00F55DCE"/>
    <w:rsid w:val="00F6104D"/>
    <w:rsid w:val="00F61E61"/>
    <w:rsid w:val="00F64549"/>
    <w:rsid w:val="00F64B83"/>
    <w:rsid w:val="00F66ADE"/>
    <w:rsid w:val="00F75207"/>
    <w:rsid w:val="00F76897"/>
    <w:rsid w:val="00F77CB4"/>
    <w:rsid w:val="00F8032B"/>
    <w:rsid w:val="00F837FA"/>
    <w:rsid w:val="00F85883"/>
    <w:rsid w:val="00F8680C"/>
    <w:rsid w:val="00F90DD6"/>
    <w:rsid w:val="00F941A3"/>
    <w:rsid w:val="00F94516"/>
    <w:rsid w:val="00F962F7"/>
    <w:rsid w:val="00F96B78"/>
    <w:rsid w:val="00FA0A5E"/>
    <w:rsid w:val="00FA3FED"/>
    <w:rsid w:val="00FA5892"/>
    <w:rsid w:val="00FB2C81"/>
    <w:rsid w:val="00FB42C0"/>
    <w:rsid w:val="00FB4813"/>
    <w:rsid w:val="00FB5013"/>
    <w:rsid w:val="00FB5A09"/>
    <w:rsid w:val="00FB6098"/>
    <w:rsid w:val="00FB7F6E"/>
    <w:rsid w:val="00FC072F"/>
    <w:rsid w:val="00FC194A"/>
    <w:rsid w:val="00FC285C"/>
    <w:rsid w:val="00FC4A18"/>
    <w:rsid w:val="00FC5D57"/>
    <w:rsid w:val="00FC7669"/>
    <w:rsid w:val="00FD1511"/>
    <w:rsid w:val="00FD29AB"/>
    <w:rsid w:val="00FE5D0E"/>
    <w:rsid w:val="00FE728F"/>
    <w:rsid w:val="00FF0705"/>
    <w:rsid w:val="00FF27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BC7E33"/>
  <w15:docId w15:val="{4F03F77E-16E5-4CFE-891A-114670874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E61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54E09"/>
    <w:pPr>
      <w:keepNext/>
      <w:tabs>
        <w:tab w:val="num" w:pos="1788"/>
      </w:tabs>
      <w:suppressAutoHyphens/>
      <w:ind w:left="1788" w:hanging="360"/>
      <w:jc w:val="center"/>
      <w:outlineLvl w:val="1"/>
    </w:pPr>
    <w:rPr>
      <w:b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354E09"/>
    <w:pPr>
      <w:keepNext/>
      <w:tabs>
        <w:tab w:val="num" w:pos="2508"/>
      </w:tabs>
      <w:suppressAutoHyphens/>
      <w:ind w:right="340"/>
      <w:jc w:val="center"/>
      <w:outlineLvl w:val="2"/>
    </w:pPr>
    <w:rPr>
      <w:b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6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Таблицы (моноширинный)"/>
    <w:basedOn w:val="a"/>
    <w:next w:val="a"/>
    <w:rsid w:val="00594DB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5">
    <w:name w:val="Title"/>
    <w:basedOn w:val="a"/>
    <w:qFormat/>
    <w:rsid w:val="0015370A"/>
    <w:pPr>
      <w:jc w:val="center"/>
    </w:pPr>
    <w:rPr>
      <w:b/>
      <w:sz w:val="28"/>
      <w:szCs w:val="20"/>
    </w:rPr>
  </w:style>
  <w:style w:type="paragraph" w:customStyle="1" w:styleId="FR1">
    <w:name w:val="FR1"/>
    <w:rsid w:val="00756FE6"/>
    <w:pPr>
      <w:widowControl w:val="0"/>
      <w:spacing w:before="420"/>
      <w:ind w:left="600" w:right="200" w:firstLine="600"/>
      <w:jc w:val="both"/>
    </w:pPr>
    <w:rPr>
      <w:rFonts w:ascii="Arial" w:hAnsi="Arial"/>
      <w:sz w:val="16"/>
    </w:rPr>
  </w:style>
  <w:style w:type="paragraph" w:customStyle="1" w:styleId="1">
    <w:name w:val="Знак Знак Знак Знак1"/>
    <w:basedOn w:val="a"/>
    <w:rsid w:val="00367EBF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6">
    <w:name w:val="Balloon Text"/>
    <w:basedOn w:val="a"/>
    <w:semiHidden/>
    <w:rsid w:val="00F247DA"/>
    <w:rPr>
      <w:rFonts w:ascii="Tahoma" w:hAnsi="Tahoma" w:cs="Tahoma"/>
      <w:sz w:val="16"/>
      <w:szCs w:val="16"/>
    </w:rPr>
  </w:style>
  <w:style w:type="paragraph" w:styleId="a7">
    <w:name w:val="Document Map"/>
    <w:basedOn w:val="a"/>
    <w:semiHidden/>
    <w:rsid w:val="00F5226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20">
    <w:name w:val="Заголовок 2 Знак"/>
    <w:link w:val="2"/>
    <w:rsid w:val="00354E09"/>
    <w:rPr>
      <w:b/>
      <w:lang w:eastAsia="ar-SA"/>
    </w:rPr>
  </w:style>
  <w:style w:type="character" w:customStyle="1" w:styleId="30">
    <w:name w:val="Заголовок 3 Знак"/>
    <w:link w:val="3"/>
    <w:rsid w:val="00354E09"/>
    <w:rPr>
      <w:b/>
      <w:lang w:eastAsia="ar-SA"/>
    </w:rPr>
  </w:style>
  <w:style w:type="character" w:styleId="a8">
    <w:name w:val="Hyperlink"/>
    <w:rsid w:val="00354E09"/>
    <w:rPr>
      <w:color w:val="0000FF"/>
      <w:u w:val="single"/>
    </w:rPr>
  </w:style>
  <w:style w:type="character" w:customStyle="1" w:styleId="10">
    <w:name w:val="Основной текст1"/>
    <w:qFormat/>
    <w:rsid w:val="00E80EE1"/>
    <w:rPr>
      <w:rFonts w:ascii="Times New Roman" w:hAnsi="Times New Roman"/>
      <w:color w:val="000000"/>
      <w:spacing w:val="0"/>
      <w:w w:val="100"/>
      <w:sz w:val="18"/>
      <w:u w:val="none"/>
      <w:lang w:val="ru-RU" w:eastAsia="ru-RU"/>
    </w:rPr>
  </w:style>
  <w:style w:type="paragraph" w:styleId="a9">
    <w:name w:val="Plain Text"/>
    <w:basedOn w:val="a"/>
    <w:link w:val="aa"/>
    <w:qFormat/>
    <w:rsid w:val="00E80EE1"/>
    <w:pPr>
      <w:suppressAutoHyphens/>
      <w:spacing w:after="57" w:line="276" w:lineRule="auto"/>
    </w:pPr>
    <w:rPr>
      <w:rFonts w:ascii="Courier New" w:hAnsi="Courier New"/>
      <w:color w:val="00000A"/>
      <w:sz w:val="20"/>
      <w:szCs w:val="20"/>
    </w:rPr>
  </w:style>
  <w:style w:type="character" w:customStyle="1" w:styleId="aa">
    <w:name w:val="Текст Знак"/>
    <w:link w:val="a9"/>
    <w:rsid w:val="00E80EE1"/>
    <w:rPr>
      <w:rFonts w:ascii="Courier New" w:hAnsi="Courier New" w:cs="Courier New"/>
      <w:color w:val="00000A"/>
    </w:rPr>
  </w:style>
  <w:style w:type="paragraph" w:styleId="ab">
    <w:name w:val="No Spacing"/>
    <w:qFormat/>
    <w:rsid w:val="00941A77"/>
    <w:pPr>
      <w:suppressAutoHyphens/>
    </w:pPr>
    <w:rPr>
      <w:rFonts w:ascii="Calibri" w:hAnsi="Calibri" w:cs="Calibri"/>
      <w:color w:val="00000A"/>
      <w:sz w:val="22"/>
      <w:szCs w:val="22"/>
    </w:rPr>
  </w:style>
  <w:style w:type="paragraph" w:styleId="ac">
    <w:name w:val="List Paragraph"/>
    <w:basedOn w:val="a"/>
    <w:uiPriority w:val="34"/>
    <w:qFormat/>
    <w:rsid w:val="00B84A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d">
    <w:name w:val="page number"/>
    <w:basedOn w:val="a0"/>
    <w:rsid w:val="00F138EF"/>
  </w:style>
  <w:style w:type="paragraph" w:styleId="ae">
    <w:name w:val="Normal (Web)"/>
    <w:basedOn w:val="a"/>
    <w:uiPriority w:val="99"/>
    <w:semiHidden/>
    <w:unhideWhenUsed/>
    <w:rsid w:val="00257EF9"/>
    <w:pPr>
      <w:spacing w:before="100" w:beforeAutospacing="1" w:after="100" w:afterAutospacing="1"/>
    </w:pPr>
  </w:style>
  <w:style w:type="paragraph" w:styleId="af">
    <w:name w:val="Body Text"/>
    <w:basedOn w:val="a"/>
    <w:link w:val="af0"/>
    <w:rsid w:val="00053432"/>
    <w:pPr>
      <w:suppressAutoHyphens/>
      <w:jc w:val="both"/>
    </w:pPr>
    <w:rPr>
      <w:sz w:val="22"/>
      <w:szCs w:val="20"/>
      <w:lang w:eastAsia="ar-SA"/>
    </w:rPr>
  </w:style>
  <w:style w:type="character" w:customStyle="1" w:styleId="af0">
    <w:name w:val="Основной текст Знак"/>
    <w:basedOn w:val="a0"/>
    <w:link w:val="af"/>
    <w:rsid w:val="00053432"/>
    <w:rPr>
      <w:sz w:val="22"/>
      <w:lang w:eastAsia="ar-SA"/>
    </w:rPr>
  </w:style>
  <w:style w:type="character" w:customStyle="1" w:styleId="apple-converted-space">
    <w:name w:val="apple-converted-space"/>
    <w:basedOn w:val="a0"/>
    <w:rsid w:val="00A73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915FB-1EED-4E49-AE2D-DC3DA32EE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E3E3D75</Template>
  <TotalTime>108</TotalTime>
  <Pages>3</Pages>
  <Words>2313</Words>
  <Characters>13189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ДОПОЛНИТЕЛЬНОЕ СОГЛАШЕНИЕ</vt:lpstr>
    </vt:vector>
  </TitlesOfParts>
  <Company>HOME</Company>
  <LinksUpToDate>false</LinksUpToDate>
  <CharactersWithSpaces>15472</CharactersWithSpaces>
  <SharedDoc>false</SharedDoc>
  <HLinks>
    <vt:vector size="6" baseType="variant">
      <vt:variant>
        <vt:i4>589942</vt:i4>
      </vt:variant>
      <vt:variant>
        <vt:i4>0</vt:i4>
      </vt:variant>
      <vt:variant>
        <vt:i4>0</vt:i4>
      </vt:variant>
      <vt:variant>
        <vt:i4>5</vt:i4>
      </vt:variant>
      <vt:variant>
        <vt:lpwstr>https://e.mail.ru/compose?To=instate@list.ru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ДОПОЛНИТЕЛЬНОЕ СОГЛАШЕНИЕ</dc:title>
  <dc:creator>User</dc:creator>
  <cp:lastModifiedBy>Пипаринен Наталья Николаевна</cp:lastModifiedBy>
  <cp:revision>4</cp:revision>
  <cp:lastPrinted>2020-02-06T07:39:00Z</cp:lastPrinted>
  <dcterms:created xsi:type="dcterms:W3CDTF">2020-12-23T05:50:00Z</dcterms:created>
  <dcterms:modified xsi:type="dcterms:W3CDTF">2020-12-23T08:22:00Z</dcterms:modified>
</cp:coreProperties>
</file>