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D22E8F" w:rsidRDefault="00756FE6" w:rsidP="000649B9">
      <w:pPr>
        <w:jc w:val="center"/>
        <w:outlineLvl w:val="0"/>
        <w:rPr>
          <w:b/>
          <w:sz w:val="22"/>
          <w:szCs w:val="22"/>
        </w:rPr>
      </w:pPr>
      <w:r w:rsidRPr="00D22E8F">
        <w:rPr>
          <w:b/>
          <w:sz w:val="22"/>
          <w:szCs w:val="22"/>
        </w:rPr>
        <w:t>СОГЛАШЕНИ</w:t>
      </w:r>
      <w:r w:rsidR="00DF4103" w:rsidRPr="00D22E8F">
        <w:rPr>
          <w:b/>
          <w:sz w:val="22"/>
          <w:szCs w:val="22"/>
        </w:rPr>
        <w:t>Е</w:t>
      </w:r>
    </w:p>
    <w:p w:rsidR="000260DE" w:rsidRPr="00D22E8F" w:rsidRDefault="006B2B1D" w:rsidP="000649B9">
      <w:pPr>
        <w:pStyle w:val="a5"/>
        <w:rPr>
          <w:sz w:val="22"/>
          <w:szCs w:val="22"/>
        </w:rPr>
      </w:pPr>
      <w:r w:rsidRPr="00D22E8F">
        <w:rPr>
          <w:sz w:val="22"/>
          <w:szCs w:val="22"/>
        </w:rPr>
        <w:t xml:space="preserve">о замене стороны по </w:t>
      </w:r>
      <w:r w:rsidR="00756FE6" w:rsidRPr="00D22E8F">
        <w:rPr>
          <w:sz w:val="22"/>
          <w:szCs w:val="22"/>
        </w:rPr>
        <w:t>Договору №</w:t>
      </w:r>
      <w:r w:rsidR="00BD4387" w:rsidRPr="00D22E8F">
        <w:rPr>
          <w:sz w:val="22"/>
          <w:szCs w:val="22"/>
        </w:rPr>
        <w:t>СВ11/2</w:t>
      </w:r>
      <w:r w:rsidR="00646E69" w:rsidRPr="00D22E8F">
        <w:rPr>
          <w:sz w:val="22"/>
          <w:szCs w:val="22"/>
        </w:rPr>
        <w:t>-</w:t>
      </w:r>
      <w:r w:rsidR="00215EB5">
        <w:rPr>
          <w:sz w:val="22"/>
          <w:szCs w:val="22"/>
        </w:rPr>
        <w:t>нежилое № 9Н</w:t>
      </w:r>
      <w:r w:rsidR="00646E69" w:rsidRPr="00D22E8F">
        <w:rPr>
          <w:sz w:val="22"/>
          <w:szCs w:val="22"/>
        </w:rPr>
        <w:t xml:space="preserve"> участия в долевом строительстве многоквартирного дома</w:t>
      </w:r>
      <w:r w:rsidR="000649B9" w:rsidRPr="00D22E8F">
        <w:rPr>
          <w:sz w:val="22"/>
          <w:szCs w:val="22"/>
        </w:rPr>
        <w:t xml:space="preserve"> </w:t>
      </w:r>
    </w:p>
    <w:p w:rsidR="00646E69" w:rsidRPr="00D22E8F" w:rsidRDefault="00215EB5" w:rsidP="000649B9">
      <w:pPr>
        <w:pStyle w:val="a5"/>
        <w:rPr>
          <w:sz w:val="22"/>
          <w:szCs w:val="22"/>
        </w:rPr>
      </w:pPr>
      <w:r>
        <w:rPr>
          <w:sz w:val="22"/>
          <w:szCs w:val="22"/>
        </w:rPr>
        <w:t>от 21 апреля 2020</w:t>
      </w:r>
      <w:r w:rsidR="00646E69" w:rsidRPr="00D22E8F">
        <w:rPr>
          <w:sz w:val="22"/>
          <w:szCs w:val="22"/>
        </w:rPr>
        <w:t xml:space="preserve"> года,</w:t>
      </w:r>
    </w:p>
    <w:p w:rsidR="002829B2" w:rsidRPr="00D22E8F" w:rsidRDefault="00646E69" w:rsidP="00646E69">
      <w:pPr>
        <w:jc w:val="center"/>
        <w:outlineLvl w:val="0"/>
        <w:rPr>
          <w:b/>
          <w:sz w:val="22"/>
          <w:szCs w:val="22"/>
        </w:rPr>
      </w:pPr>
      <w:r w:rsidRPr="00D22E8F">
        <w:rPr>
          <w:b/>
          <w:sz w:val="22"/>
          <w:szCs w:val="22"/>
        </w:rPr>
        <w:t xml:space="preserve">государственная регистрация № </w:t>
      </w:r>
      <w:r w:rsidR="00537D3F" w:rsidRPr="00D22E8F">
        <w:rPr>
          <w:b/>
          <w:sz w:val="22"/>
          <w:szCs w:val="22"/>
        </w:rPr>
        <w:t>47:07</w:t>
      </w:r>
      <w:r w:rsidR="00215EB5">
        <w:rPr>
          <w:b/>
          <w:sz w:val="22"/>
          <w:szCs w:val="22"/>
        </w:rPr>
        <w:t>:0602014:27-47/012/2020-2212 от 13 мая 2020</w:t>
      </w:r>
      <w:r w:rsidR="00843803" w:rsidRPr="00D22E8F">
        <w:rPr>
          <w:b/>
          <w:sz w:val="22"/>
          <w:szCs w:val="22"/>
        </w:rPr>
        <w:t xml:space="preserve"> </w:t>
      </w:r>
      <w:r w:rsidRPr="00D22E8F">
        <w:rPr>
          <w:b/>
          <w:sz w:val="22"/>
          <w:szCs w:val="22"/>
        </w:rPr>
        <w:t>года</w:t>
      </w:r>
    </w:p>
    <w:p w:rsidR="000260DE" w:rsidRPr="00D22E8F" w:rsidRDefault="000260DE" w:rsidP="00CA436C">
      <w:pPr>
        <w:rPr>
          <w:sz w:val="20"/>
          <w:szCs w:val="20"/>
        </w:rPr>
      </w:pPr>
    </w:p>
    <w:p w:rsidR="00F52B9B" w:rsidRPr="00D22E8F" w:rsidRDefault="00DF4103" w:rsidP="00E425E9">
      <w:pPr>
        <w:rPr>
          <w:sz w:val="20"/>
          <w:szCs w:val="20"/>
        </w:rPr>
      </w:pPr>
      <w:r w:rsidRPr="00D22E8F">
        <w:rPr>
          <w:sz w:val="20"/>
          <w:szCs w:val="20"/>
        </w:rPr>
        <w:t xml:space="preserve">г. </w:t>
      </w:r>
      <w:r w:rsidR="00716A11" w:rsidRPr="00D22E8F">
        <w:rPr>
          <w:sz w:val="20"/>
          <w:szCs w:val="20"/>
        </w:rPr>
        <w:t>Санкт-Петербург</w:t>
      </w:r>
      <w:r w:rsidR="00554129" w:rsidRPr="00D22E8F">
        <w:rPr>
          <w:sz w:val="20"/>
          <w:szCs w:val="20"/>
        </w:rPr>
        <w:tab/>
      </w:r>
      <w:r w:rsidR="000B5A45" w:rsidRPr="00D22E8F">
        <w:rPr>
          <w:sz w:val="20"/>
          <w:szCs w:val="20"/>
        </w:rPr>
        <w:tab/>
      </w:r>
      <w:r w:rsidR="000B5A45" w:rsidRPr="00D22E8F">
        <w:rPr>
          <w:sz w:val="20"/>
          <w:szCs w:val="20"/>
        </w:rPr>
        <w:tab/>
      </w:r>
      <w:r w:rsidR="000B5A45" w:rsidRPr="00D22E8F">
        <w:rPr>
          <w:sz w:val="20"/>
          <w:szCs w:val="20"/>
        </w:rPr>
        <w:tab/>
      </w:r>
      <w:r w:rsidR="00553162" w:rsidRPr="00D22E8F">
        <w:rPr>
          <w:sz w:val="20"/>
          <w:szCs w:val="20"/>
        </w:rPr>
        <w:t xml:space="preserve">                                           </w:t>
      </w:r>
      <w:r w:rsidR="00AB5DEF" w:rsidRPr="00D22E8F">
        <w:rPr>
          <w:sz w:val="20"/>
          <w:szCs w:val="20"/>
        </w:rPr>
        <w:t xml:space="preserve">                 </w:t>
      </w:r>
      <w:r w:rsidR="000649B9" w:rsidRPr="00D22E8F">
        <w:rPr>
          <w:sz w:val="20"/>
          <w:szCs w:val="20"/>
        </w:rPr>
        <w:t xml:space="preserve">    </w:t>
      </w:r>
      <w:r w:rsidR="001D0DE6" w:rsidRPr="00D22E8F">
        <w:rPr>
          <w:sz w:val="20"/>
          <w:szCs w:val="20"/>
        </w:rPr>
        <w:t xml:space="preserve"> </w:t>
      </w:r>
      <w:r w:rsidR="00526A2E">
        <w:rPr>
          <w:sz w:val="20"/>
          <w:szCs w:val="20"/>
        </w:rPr>
        <w:t xml:space="preserve">         __ декабря</w:t>
      </w:r>
      <w:r w:rsidR="00E80D59" w:rsidRPr="00D22E8F">
        <w:rPr>
          <w:sz w:val="20"/>
          <w:szCs w:val="20"/>
        </w:rPr>
        <w:t xml:space="preserve"> </w:t>
      </w:r>
      <w:r w:rsidR="003A7CB7">
        <w:rPr>
          <w:sz w:val="20"/>
          <w:szCs w:val="20"/>
        </w:rPr>
        <w:t>2020</w:t>
      </w:r>
      <w:r w:rsidR="0079776C" w:rsidRPr="00D22E8F">
        <w:rPr>
          <w:sz w:val="20"/>
          <w:szCs w:val="20"/>
        </w:rPr>
        <w:t xml:space="preserve"> года</w:t>
      </w:r>
    </w:p>
    <w:p w:rsidR="007B7BC9" w:rsidRPr="00D22E8F" w:rsidRDefault="007B7BC9" w:rsidP="00F52B9B">
      <w:pPr>
        <w:ind w:firstLine="708"/>
        <w:jc w:val="both"/>
        <w:rPr>
          <w:b/>
          <w:bCs/>
          <w:sz w:val="20"/>
          <w:szCs w:val="20"/>
        </w:rPr>
      </w:pPr>
    </w:p>
    <w:p w:rsidR="003A7CB7" w:rsidRDefault="003A7CB7" w:rsidP="004633FE">
      <w:pPr>
        <w:ind w:firstLine="708"/>
        <w:jc w:val="both"/>
        <w:rPr>
          <w:sz w:val="20"/>
          <w:szCs w:val="20"/>
        </w:rPr>
      </w:pPr>
      <w:r w:rsidRPr="003A7CB7">
        <w:rPr>
          <w:b/>
          <w:sz w:val="20"/>
          <w:szCs w:val="20"/>
        </w:rPr>
        <w:t>Общество с ограниченной ответственностью «Невский-1»</w:t>
      </w:r>
      <w:r w:rsidRPr="003A7CB7">
        <w:rPr>
          <w:sz w:val="20"/>
          <w:szCs w:val="20"/>
        </w:rPr>
        <w:t xml:space="preserve">, юридическое лицо по законодательству Российской Федерации, юридический адрес: 198332, г. Санкт-Петербург, ул. Маршала Казакова, д. 26, литера А, пом. 25, ком. 51, находящееся по фактическому адресу: 198255, Санкт-Петербург, ул. Лени Голикова, д. 35, литера А, пом. 17-Н, ОГРН 1157847012773, ИНН 7810328963, в лице представителя Кольцовой Светланы Юрьевны, действующей на основании Доверенности 78 АБ 7359518 от 17 октября 2019 года зарегистрировано в реестре: № 78/131-н/78-2019-8-725, именуемое далее «Дольщик» или «Сторона 1», с одной стороны, и </w:t>
      </w:r>
    </w:p>
    <w:p w:rsidR="00370C2A" w:rsidRPr="00D22E8F" w:rsidRDefault="00CA1177" w:rsidP="004633FE">
      <w:pPr>
        <w:ind w:firstLine="708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г</w:t>
      </w:r>
      <w:r w:rsidR="00526A2E">
        <w:rPr>
          <w:sz w:val="20"/>
          <w:szCs w:val="20"/>
        </w:rPr>
        <w:t>ражданин</w:t>
      </w:r>
      <w:r w:rsidR="0073602E" w:rsidRPr="00D22E8F">
        <w:rPr>
          <w:sz w:val="20"/>
          <w:szCs w:val="20"/>
        </w:rPr>
        <w:t xml:space="preserve"> Российской Федерации</w:t>
      </w:r>
      <w:r w:rsidR="00526A2E">
        <w:rPr>
          <w:sz w:val="20"/>
          <w:szCs w:val="20"/>
        </w:rPr>
        <w:t xml:space="preserve"> </w:t>
      </w:r>
      <w:r w:rsidR="00526A2E" w:rsidRPr="00526A2E">
        <w:rPr>
          <w:b/>
          <w:sz w:val="20"/>
          <w:szCs w:val="20"/>
        </w:rPr>
        <w:t>Ефремов Алексей Львович</w:t>
      </w:r>
      <w:r w:rsidR="00526A2E">
        <w:rPr>
          <w:sz w:val="20"/>
          <w:szCs w:val="20"/>
        </w:rPr>
        <w:t xml:space="preserve"> 02 февраля 1982 года рождения, место рождения гор. Тюмень, пол мужской, паспорт 40 06 989096 выдан 33 отделом милиции Московского района Санкт-Петербурга 18.09.2006, код подразделения 782-033, зарегистрированный по адресу: </w:t>
      </w:r>
      <w:proofErr w:type="spellStart"/>
      <w:r w:rsidR="00526A2E">
        <w:rPr>
          <w:sz w:val="20"/>
          <w:szCs w:val="20"/>
        </w:rPr>
        <w:t>г.Санкт</w:t>
      </w:r>
      <w:proofErr w:type="spellEnd"/>
      <w:r w:rsidR="00526A2E">
        <w:rPr>
          <w:sz w:val="20"/>
          <w:szCs w:val="20"/>
        </w:rPr>
        <w:t>-Петербург, ул. Заводская (</w:t>
      </w:r>
      <w:proofErr w:type="spellStart"/>
      <w:r w:rsidR="00526A2E">
        <w:rPr>
          <w:sz w:val="20"/>
          <w:szCs w:val="20"/>
        </w:rPr>
        <w:t>Усть</w:t>
      </w:r>
      <w:proofErr w:type="spellEnd"/>
      <w:r w:rsidR="00526A2E">
        <w:rPr>
          <w:sz w:val="20"/>
          <w:szCs w:val="20"/>
        </w:rPr>
        <w:t>-Славянка), дом 15, стр. 1, кв. 1189</w:t>
      </w:r>
      <w:r w:rsidR="00F41275" w:rsidRPr="00D22E8F">
        <w:rPr>
          <w:sz w:val="20"/>
          <w:szCs w:val="20"/>
        </w:rPr>
        <w:t xml:space="preserve">, </w:t>
      </w:r>
      <w:r w:rsidR="00505F4E" w:rsidRPr="00D22E8F">
        <w:rPr>
          <w:sz w:val="20"/>
          <w:szCs w:val="20"/>
        </w:rPr>
        <w:t>именуем</w:t>
      </w:r>
      <w:r w:rsidR="00526A2E">
        <w:rPr>
          <w:sz w:val="20"/>
          <w:szCs w:val="20"/>
        </w:rPr>
        <w:t>ый</w:t>
      </w:r>
      <w:r w:rsidR="00E80D59" w:rsidRPr="00D22E8F">
        <w:rPr>
          <w:sz w:val="20"/>
          <w:szCs w:val="20"/>
        </w:rPr>
        <w:t xml:space="preserve"> </w:t>
      </w:r>
      <w:r w:rsidR="0015370A" w:rsidRPr="00D22E8F">
        <w:rPr>
          <w:sz w:val="20"/>
          <w:szCs w:val="20"/>
        </w:rPr>
        <w:t>в дальнейшем «</w:t>
      </w:r>
      <w:r w:rsidR="007741E1" w:rsidRPr="00D22E8F">
        <w:rPr>
          <w:sz w:val="20"/>
          <w:szCs w:val="20"/>
        </w:rPr>
        <w:t>Дольщик 1</w:t>
      </w:r>
      <w:r w:rsidR="0015370A" w:rsidRPr="00D22E8F">
        <w:rPr>
          <w:sz w:val="20"/>
          <w:szCs w:val="20"/>
        </w:rPr>
        <w:t xml:space="preserve">» или «Сторона 2», с другой стороны, </w:t>
      </w:r>
      <w:r w:rsidR="00106361" w:rsidRPr="00D22E8F">
        <w:rPr>
          <w:sz w:val="20"/>
          <w:szCs w:val="20"/>
        </w:rPr>
        <w:t xml:space="preserve">а вместе в дальнейшем именуемые «Стороны», </w:t>
      </w:r>
      <w:r w:rsidR="00DA2574" w:rsidRPr="00D22E8F">
        <w:rPr>
          <w:sz w:val="20"/>
          <w:szCs w:val="20"/>
        </w:rPr>
        <w:t>заключили настоящее соглашение</w:t>
      </w:r>
      <w:r w:rsidR="001379AD" w:rsidRPr="00D22E8F">
        <w:rPr>
          <w:sz w:val="20"/>
          <w:szCs w:val="20"/>
        </w:rPr>
        <w:t xml:space="preserve"> (далее – Соглашение) </w:t>
      </w:r>
      <w:r w:rsidR="00DA2574" w:rsidRPr="00D22E8F">
        <w:rPr>
          <w:sz w:val="20"/>
          <w:szCs w:val="20"/>
        </w:rPr>
        <w:t>о нижеследующем:</w:t>
      </w:r>
    </w:p>
    <w:p w:rsidR="001B2243" w:rsidRPr="00D22E8F" w:rsidRDefault="00DA2574" w:rsidP="00370C2A">
      <w:pPr>
        <w:ind w:firstLine="709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1. </w:t>
      </w:r>
      <w:r w:rsidR="00106361" w:rsidRPr="00D22E8F">
        <w:rPr>
          <w:sz w:val="20"/>
          <w:szCs w:val="20"/>
        </w:rPr>
        <w:t>Сторона 1</w:t>
      </w:r>
      <w:r w:rsidR="00756FE6" w:rsidRPr="00D22E8F">
        <w:rPr>
          <w:sz w:val="20"/>
          <w:szCs w:val="20"/>
        </w:rPr>
        <w:t xml:space="preserve"> уступает все права и обязанности, вытекающие из заключенного с Застройщиком</w:t>
      </w:r>
      <w:r w:rsidR="00553162" w:rsidRPr="00D22E8F">
        <w:rPr>
          <w:sz w:val="20"/>
          <w:szCs w:val="20"/>
        </w:rPr>
        <w:t xml:space="preserve"> </w:t>
      </w:r>
      <w:r w:rsidR="00F77CB4" w:rsidRPr="00D22E8F">
        <w:rPr>
          <w:sz w:val="20"/>
          <w:szCs w:val="20"/>
        </w:rPr>
        <w:t>ООО «Стройресурс</w:t>
      </w:r>
      <w:r w:rsidR="006C6E78" w:rsidRPr="00D22E8F">
        <w:rPr>
          <w:sz w:val="20"/>
          <w:szCs w:val="20"/>
        </w:rPr>
        <w:t xml:space="preserve">» </w:t>
      </w:r>
      <w:r w:rsidR="00756FE6" w:rsidRPr="00D22E8F">
        <w:rPr>
          <w:sz w:val="20"/>
          <w:szCs w:val="20"/>
        </w:rPr>
        <w:t>Договор</w:t>
      </w:r>
      <w:r w:rsidR="00172C75" w:rsidRPr="00D22E8F">
        <w:rPr>
          <w:sz w:val="20"/>
          <w:szCs w:val="20"/>
        </w:rPr>
        <w:t>а</w:t>
      </w:r>
      <w:r w:rsidR="00EC2452" w:rsidRPr="00D22E8F">
        <w:rPr>
          <w:sz w:val="20"/>
          <w:szCs w:val="20"/>
        </w:rPr>
        <w:t xml:space="preserve"> №</w:t>
      </w:r>
      <w:r w:rsidR="00931152" w:rsidRPr="00D22E8F">
        <w:rPr>
          <w:sz w:val="20"/>
          <w:szCs w:val="20"/>
        </w:rPr>
        <w:t xml:space="preserve"> </w:t>
      </w:r>
      <w:r w:rsidR="0037330C" w:rsidRPr="00D22E8F">
        <w:rPr>
          <w:bCs/>
          <w:sz w:val="20"/>
          <w:szCs w:val="20"/>
        </w:rPr>
        <w:t>СВ11/2</w:t>
      </w:r>
      <w:r w:rsidR="006E2046" w:rsidRPr="00D22E8F">
        <w:rPr>
          <w:bCs/>
          <w:sz w:val="20"/>
          <w:szCs w:val="20"/>
        </w:rPr>
        <w:t>-</w:t>
      </w:r>
      <w:r w:rsidR="00215EB5">
        <w:rPr>
          <w:bCs/>
          <w:sz w:val="20"/>
          <w:szCs w:val="20"/>
        </w:rPr>
        <w:t>нежилое № 9Н</w:t>
      </w:r>
      <w:r w:rsidR="00E80D59" w:rsidRPr="00D22E8F">
        <w:rPr>
          <w:bCs/>
          <w:sz w:val="20"/>
          <w:szCs w:val="20"/>
        </w:rPr>
        <w:t xml:space="preserve"> </w:t>
      </w:r>
      <w:r w:rsidR="00756FE6" w:rsidRPr="00D22E8F">
        <w:rPr>
          <w:sz w:val="20"/>
          <w:szCs w:val="20"/>
        </w:rPr>
        <w:t>участи</w:t>
      </w:r>
      <w:r w:rsidR="001D0CA7" w:rsidRPr="00D22E8F">
        <w:rPr>
          <w:sz w:val="20"/>
          <w:szCs w:val="20"/>
        </w:rPr>
        <w:t>я в долевом строительстве многоквартирного</w:t>
      </w:r>
      <w:r w:rsidR="00756FE6" w:rsidRPr="00D22E8F">
        <w:rPr>
          <w:sz w:val="20"/>
          <w:szCs w:val="20"/>
        </w:rPr>
        <w:t xml:space="preserve"> дома от</w:t>
      </w:r>
      <w:r w:rsidR="00E80D59" w:rsidRPr="00D22E8F">
        <w:rPr>
          <w:sz w:val="20"/>
          <w:szCs w:val="20"/>
        </w:rPr>
        <w:t xml:space="preserve"> </w:t>
      </w:r>
      <w:r w:rsidR="00215EB5">
        <w:rPr>
          <w:sz w:val="20"/>
          <w:szCs w:val="20"/>
        </w:rPr>
        <w:t>21 апреля 2020</w:t>
      </w:r>
      <w:r w:rsidR="00E80D59" w:rsidRPr="00D22E8F">
        <w:rPr>
          <w:sz w:val="20"/>
          <w:szCs w:val="20"/>
        </w:rPr>
        <w:t xml:space="preserve"> </w:t>
      </w:r>
      <w:r w:rsidR="000B5A45" w:rsidRPr="00D22E8F">
        <w:rPr>
          <w:sz w:val="20"/>
          <w:szCs w:val="20"/>
        </w:rPr>
        <w:t>года</w:t>
      </w:r>
      <w:r w:rsidR="00BA66EA" w:rsidRPr="00D22E8F">
        <w:rPr>
          <w:sz w:val="20"/>
          <w:szCs w:val="20"/>
        </w:rPr>
        <w:t>(далее по тексту -</w:t>
      </w:r>
      <w:r w:rsidR="00756FE6" w:rsidRPr="00D22E8F">
        <w:rPr>
          <w:sz w:val="20"/>
          <w:szCs w:val="20"/>
        </w:rPr>
        <w:t xml:space="preserve"> «Договор») Стороне 2</w:t>
      </w:r>
      <w:r w:rsidRPr="00D22E8F">
        <w:rPr>
          <w:sz w:val="20"/>
          <w:szCs w:val="20"/>
        </w:rPr>
        <w:t xml:space="preserve">, </w:t>
      </w:r>
      <w:r w:rsidR="00E31843" w:rsidRPr="00D22E8F">
        <w:rPr>
          <w:sz w:val="20"/>
          <w:szCs w:val="20"/>
        </w:rPr>
        <w:t xml:space="preserve">а </w:t>
      </w:r>
      <w:r w:rsidR="00106361" w:rsidRPr="00D22E8F">
        <w:rPr>
          <w:sz w:val="20"/>
          <w:szCs w:val="20"/>
        </w:rPr>
        <w:t>Сторона 2</w:t>
      </w:r>
      <w:r w:rsidRPr="00D22E8F">
        <w:rPr>
          <w:sz w:val="20"/>
          <w:szCs w:val="20"/>
        </w:rPr>
        <w:t xml:space="preserve"> принимает все права и обязанности «Дольщика» по Договору </w:t>
      </w:r>
      <w:r w:rsidR="00D94B20" w:rsidRPr="00D22E8F">
        <w:rPr>
          <w:sz w:val="20"/>
          <w:szCs w:val="20"/>
        </w:rPr>
        <w:t>в соответствии с которым Сторона 2 приобре</w:t>
      </w:r>
      <w:r w:rsidR="00215EB5">
        <w:rPr>
          <w:sz w:val="20"/>
          <w:szCs w:val="20"/>
        </w:rPr>
        <w:t>тет право требования на нежилое помещение</w:t>
      </w:r>
      <w:r w:rsidR="00E80D59" w:rsidRPr="00D22E8F">
        <w:rPr>
          <w:sz w:val="20"/>
          <w:szCs w:val="20"/>
        </w:rPr>
        <w:t xml:space="preserve"> </w:t>
      </w:r>
      <w:r w:rsidR="00215EB5">
        <w:rPr>
          <w:sz w:val="20"/>
          <w:szCs w:val="20"/>
        </w:rPr>
        <w:t>расположенное</w:t>
      </w:r>
      <w:r w:rsidR="00661316" w:rsidRPr="00D22E8F">
        <w:rPr>
          <w:sz w:val="20"/>
          <w:szCs w:val="20"/>
        </w:rPr>
        <w:t xml:space="preserve"> по адресу:</w:t>
      </w:r>
      <w:r w:rsidR="00E80D59" w:rsidRPr="00D22E8F">
        <w:rPr>
          <w:sz w:val="20"/>
          <w:szCs w:val="20"/>
        </w:rPr>
        <w:t xml:space="preserve"> </w:t>
      </w:r>
      <w:r w:rsidR="00F77CB4" w:rsidRPr="00D22E8F">
        <w:rPr>
          <w:b/>
          <w:sz w:val="20"/>
          <w:szCs w:val="20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11/1</w:t>
      </w:r>
      <w:r w:rsidR="00215EB5">
        <w:rPr>
          <w:sz w:val="20"/>
          <w:szCs w:val="20"/>
        </w:rPr>
        <w:t>(далее именуемое «Помещение»</w:t>
      </w:r>
      <w:r w:rsidR="00A10E85" w:rsidRPr="00D22E8F">
        <w:rPr>
          <w:sz w:val="20"/>
          <w:szCs w:val="20"/>
        </w:rPr>
        <w:t xml:space="preserve">, </w:t>
      </w:r>
      <w:r w:rsidR="00215EB5">
        <w:rPr>
          <w:sz w:val="20"/>
          <w:szCs w:val="20"/>
        </w:rPr>
        <w:t>имеющее</w:t>
      </w:r>
      <w:r w:rsidR="00D94B20" w:rsidRPr="00D22E8F">
        <w:rPr>
          <w:sz w:val="20"/>
          <w:szCs w:val="20"/>
        </w:rPr>
        <w:t xml:space="preserve"> следующие характеристики: </w:t>
      </w:r>
    </w:p>
    <w:p w:rsidR="002208FB" w:rsidRPr="00D22E8F" w:rsidRDefault="002208FB" w:rsidP="002208FB">
      <w:pPr>
        <w:shd w:val="clear" w:color="auto" w:fill="FFFFFF"/>
        <w:ind w:hanging="34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D22E8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22E8F" w:rsidRDefault="002208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D22E8F" w:rsidRDefault="00215EB5" w:rsidP="006E64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9Н</w:t>
            </w:r>
          </w:p>
        </w:tc>
      </w:tr>
      <w:tr w:rsidR="008A7AE1" w:rsidRPr="00D22E8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215EB5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</w:t>
            </w:r>
            <w:r w:rsidR="00FF3800">
              <w:rPr>
                <w:sz w:val="20"/>
                <w:szCs w:val="20"/>
              </w:rPr>
              <w:t>;Д-Е</w:t>
            </w:r>
          </w:p>
        </w:tc>
      </w:tr>
      <w:tr w:rsidR="008A7AE1" w:rsidRPr="00D22E8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8A7A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215EB5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</w:tr>
      <w:tr w:rsidR="00215EB5" w:rsidRPr="00D22E8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5" w:rsidRDefault="00215EB5">
            <w:pPr>
              <w:widowControl w:val="0"/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•     Парадная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5" w:rsidRDefault="00215EB5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7AE1" w:rsidRPr="00D22E8F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215E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•     Общая площадь Помещения</w:t>
            </w:r>
            <w:r w:rsidR="008A7AE1" w:rsidRPr="00D22E8F">
              <w:rPr>
                <w:spacing w:val="-1"/>
                <w:sz w:val="20"/>
                <w:szCs w:val="20"/>
              </w:rPr>
              <w:t>,</w:t>
            </w:r>
            <w:r w:rsidR="008A7AE1" w:rsidRPr="00D22E8F">
              <w:rPr>
                <w:sz w:val="20"/>
                <w:szCs w:val="20"/>
              </w:rPr>
              <w:t xml:space="preserve"> </w:t>
            </w:r>
            <w:proofErr w:type="spellStart"/>
            <w:r w:rsidR="008A7AE1" w:rsidRPr="00D22E8F">
              <w:rPr>
                <w:sz w:val="20"/>
                <w:szCs w:val="20"/>
              </w:rPr>
              <w:t>кв.м</w:t>
            </w:r>
            <w:proofErr w:type="spellEnd"/>
            <w:r w:rsidR="008A7AE1" w:rsidRPr="00D22E8F">
              <w:rPr>
                <w:sz w:val="20"/>
                <w:szCs w:val="20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1" w:rsidRPr="00D22E8F" w:rsidRDefault="00215EB5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40,32</w:t>
            </w:r>
          </w:p>
        </w:tc>
      </w:tr>
      <w:tr w:rsidR="001D0DE6" w:rsidRPr="00D22E8F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22E8F" w:rsidRDefault="001D0DE6" w:rsidP="003D77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•     Корпус,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6" w:rsidRPr="00D22E8F" w:rsidRDefault="00A41AE7" w:rsidP="007F6A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2,</w:t>
            </w:r>
            <w:r w:rsidR="00215EB5">
              <w:rPr>
                <w:sz w:val="20"/>
                <w:szCs w:val="20"/>
              </w:rPr>
              <w:t>А</w:t>
            </w:r>
          </w:p>
        </w:tc>
      </w:tr>
    </w:tbl>
    <w:p w:rsidR="008D024F" w:rsidRPr="00D22E8F" w:rsidRDefault="008D024F" w:rsidP="008D024F">
      <w:pPr>
        <w:shd w:val="clear" w:color="auto" w:fill="FFFFFF"/>
        <w:jc w:val="both"/>
        <w:rPr>
          <w:sz w:val="20"/>
          <w:szCs w:val="20"/>
        </w:rPr>
      </w:pPr>
    </w:p>
    <w:p w:rsidR="00D94B20" w:rsidRPr="00D22E8F" w:rsidRDefault="00215EB5" w:rsidP="00DD78DD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этом Общая площадь Помещения</w:t>
      </w:r>
      <w:r w:rsidR="00D94B20" w:rsidRPr="00D22E8F">
        <w:rPr>
          <w:sz w:val="20"/>
          <w:szCs w:val="20"/>
        </w:rPr>
        <w:t xml:space="preserve"> определяется на основании проектной документации и в соответствии с п.5 ст. 15 Жилищного Код</w:t>
      </w:r>
      <w:r w:rsidR="00C82106" w:rsidRPr="00D22E8F">
        <w:rPr>
          <w:sz w:val="20"/>
          <w:szCs w:val="20"/>
        </w:rPr>
        <w:t>екса РФ состоит из суммы площадей</w:t>
      </w:r>
      <w:r w:rsidR="00DD58F9">
        <w:rPr>
          <w:sz w:val="20"/>
          <w:szCs w:val="20"/>
        </w:rPr>
        <w:t xml:space="preserve"> всех частей Помещения</w:t>
      </w:r>
      <w:r w:rsidR="00D94B20" w:rsidRPr="00D22E8F">
        <w:rPr>
          <w:sz w:val="20"/>
          <w:szCs w:val="20"/>
        </w:rPr>
        <w:t>, включая площадь помещений вспомогательного исполь</w:t>
      </w:r>
      <w:r w:rsidR="00DD58F9">
        <w:rPr>
          <w:sz w:val="20"/>
          <w:szCs w:val="20"/>
        </w:rPr>
        <w:t>зования.</w:t>
      </w:r>
    </w:p>
    <w:p w:rsidR="002829B2" w:rsidRPr="00D22E8F" w:rsidRDefault="002829B2" w:rsidP="002829B2">
      <w:pPr>
        <w:ind w:firstLine="708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2. Уступаемое право требования принадлежит Стороне 1 на основании Договора № </w:t>
      </w:r>
      <w:r w:rsidR="0037330C" w:rsidRPr="00D22E8F">
        <w:rPr>
          <w:bCs/>
          <w:sz w:val="20"/>
          <w:szCs w:val="20"/>
        </w:rPr>
        <w:t>СВ11/2</w:t>
      </w:r>
      <w:r w:rsidRPr="00D22E8F">
        <w:rPr>
          <w:bCs/>
          <w:sz w:val="20"/>
          <w:szCs w:val="20"/>
        </w:rPr>
        <w:t>-</w:t>
      </w:r>
      <w:r w:rsidR="00DD58F9">
        <w:rPr>
          <w:bCs/>
          <w:sz w:val="20"/>
          <w:szCs w:val="20"/>
        </w:rPr>
        <w:t>нежилое № 9Н</w:t>
      </w:r>
      <w:r w:rsidR="00931152" w:rsidRPr="00D22E8F">
        <w:rPr>
          <w:bCs/>
          <w:sz w:val="20"/>
          <w:szCs w:val="20"/>
        </w:rPr>
        <w:t xml:space="preserve"> </w:t>
      </w:r>
      <w:r w:rsidRPr="00D22E8F">
        <w:rPr>
          <w:sz w:val="20"/>
          <w:szCs w:val="20"/>
        </w:rPr>
        <w:t xml:space="preserve">участия в долевом строительстве многоквартирного дома от </w:t>
      </w:r>
      <w:r w:rsidR="00DD58F9">
        <w:rPr>
          <w:sz w:val="20"/>
          <w:szCs w:val="20"/>
        </w:rPr>
        <w:t>21 апреля 2020</w:t>
      </w:r>
      <w:r w:rsidRPr="00D22E8F">
        <w:rPr>
          <w:sz w:val="20"/>
          <w:szCs w:val="20"/>
        </w:rPr>
        <w:t xml:space="preserve"> года, государственная регистрация </w:t>
      </w:r>
      <w:r w:rsidR="00F521B7" w:rsidRPr="00D22E8F">
        <w:rPr>
          <w:sz w:val="20"/>
          <w:szCs w:val="20"/>
        </w:rPr>
        <w:t>№ 47:07:0602014:27-4</w:t>
      </w:r>
      <w:r w:rsidR="0073602E" w:rsidRPr="00D22E8F">
        <w:rPr>
          <w:sz w:val="20"/>
          <w:szCs w:val="20"/>
        </w:rPr>
        <w:t>7/012</w:t>
      </w:r>
      <w:r w:rsidR="00DD58F9">
        <w:rPr>
          <w:sz w:val="20"/>
          <w:szCs w:val="20"/>
        </w:rPr>
        <w:t>/2020-2212 от 13 мая 2020</w:t>
      </w:r>
      <w:r w:rsidR="00F521B7" w:rsidRPr="00D22E8F">
        <w:rPr>
          <w:sz w:val="20"/>
          <w:szCs w:val="20"/>
        </w:rPr>
        <w:t xml:space="preserve"> </w:t>
      </w:r>
      <w:proofErr w:type="gramStart"/>
      <w:r w:rsidR="00F521B7" w:rsidRPr="00D22E8F">
        <w:rPr>
          <w:sz w:val="20"/>
          <w:szCs w:val="20"/>
        </w:rPr>
        <w:t>года</w:t>
      </w:r>
      <w:r w:rsidR="00F521B7" w:rsidRPr="00D22E8F">
        <w:rPr>
          <w:b/>
          <w:sz w:val="20"/>
          <w:szCs w:val="20"/>
        </w:rPr>
        <w:t>,</w:t>
      </w:r>
      <w:r w:rsidR="00F521B7" w:rsidRPr="00D22E8F">
        <w:rPr>
          <w:sz w:val="20"/>
          <w:szCs w:val="20"/>
        </w:rPr>
        <w:t xml:space="preserve"> </w:t>
      </w:r>
      <w:r w:rsidRPr="00D22E8F">
        <w:rPr>
          <w:sz w:val="20"/>
          <w:szCs w:val="20"/>
        </w:rPr>
        <w:t xml:space="preserve"> заключенного</w:t>
      </w:r>
      <w:proofErr w:type="gramEnd"/>
      <w:r w:rsidRPr="00D22E8F">
        <w:rPr>
          <w:sz w:val="20"/>
          <w:szCs w:val="20"/>
        </w:rPr>
        <w:t xml:space="preserve"> между Стороной 1 и Застройщиком ООО «Стройресурс». </w:t>
      </w:r>
    </w:p>
    <w:p w:rsidR="002829B2" w:rsidRPr="00D22E8F" w:rsidRDefault="002829B2" w:rsidP="002829B2">
      <w:pPr>
        <w:ind w:firstLine="708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3. Сторона 1 подтверждает, что оплата Застройщику ООО «Стройресурс» долевого взноса (цены договора) по вышеуказанному Договору в размере </w:t>
      </w:r>
      <w:r w:rsidR="00EE0392">
        <w:rPr>
          <w:sz w:val="20"/>
          <w:szCs w:val="20"/>
        </w:rPr>
        <w:t>1 693 440</w:t>
      </w:r>
      <w:r w:rsidR="0073602E" w:rsidRPr="00D22E8F">
        <w:rPr>
          <w:sz w:val="20"/>
          <w:szCs w:val="20"/>
        </w:rPr>
        <w:t>,00 (Од</w:t>
      </w:r>
      <w:r w:rsidR="00EE0392">
        <w:rPr>
          <w:sz w:val="20"/>
          <w:szCs w:val="20"/>
        </w:rPr>
        <w:t>ин миллион шестьсот девяносто три тысячи четыреста сорок</w:t>
      </w:r>
      <w:r w:rsidR="00D531FB">
        <w:rPr>
          <w:sz w:val="20"/>
          <w:szCs w:val="20"/>
        </w:rPr>
        <w:t>) рублей</w:t>
      </w:r>
      <w:r w:rsidR="009B53DC" w:rsidRPr="00D22E8F">
        <w:rPr>
          <w:sz w:val="20"/>
          <w:szCs w:val="20"/>
        </w:rPr>
        <w:t xml:space="preserve"> 0</w:t>
      </w:r>
      <w:r w:rsidR="00275964" w:rsidRPr="00D22E8F">
        <w:rPr>
          <w:sz w:val="20"/>
          <w:szCs w:val="20"/>
        </w:rPr>
        <w:t>0 копеек</w:t>
      </w:r>
      <w:r w:rsidR="00553162" w:rsidRPr="00D22E8F">
        <w:rPr>
          <w:sz w:val="20"/>
          <w:szCs w:val="20"/>
        </w:rPr>
        <w:t xml:space="preserve"> </w:t>
      </w:r>
      <w:r w:rsidRPr="00D22E8F">
        <w:rPr>
          <w:sz w:val="20"/>
          <w:szCs w:val="20"/>
        </w:rPr>
        <w:t xml:space="preserve">произведена Стороной 1 полностью до момента заключения настоящего </w:t>
      </w:r>
      <w:proofErr w:type="gramStart"/>
      <w:r w:rsidRPr="00D22E8F">
        <w:rPr>
          <w:sz w:val="20"/>
          <w:szCs w:val="20"/>
        </w:rPr>
        <w:t>Со</w:t>
      </w:r>
      <w:r w:rsidR="00931152" w:rsidRPr="00D22E8F">
        <w:rPr>
          <w:sz w:val="20"/>
          <w:szCs w:val="20"/>
        </w:rPr>
        <w:t>глашения</w:t>
      </w:r>
      <w:r w:rsidR="003A7B0E" w:rsidRPr="00D22E8F">
        <w:rPr>
          <w:sz w:val="20"/>
          <w:szCs w:val="20"/>
        </w:rPr>
        <w:t xml:space="preserve">, </w:t>
      </w:r>
      <w:r w:rsidRPr="00D22E8F">
        <w:rPr>
          <w:sz w:val="20"/>
          <w:szCs w:val="20"/>
        </w:rPr>
        <w:t xml:space="preserve"> при</w:t>
      </w:r>
      <w:proofErr w:type="gramEnd"/>
      <w:r w:rsidRPr="00D22E8F">
        <w:rPr>
          <w:sz w:val="20"/>
          <w:szCs w:val="20"/>
        </w:rPr>
        <w:t xml:space="preserve"> этом указанная сумма Стороне 1 не возвращается.</w:t>
      </w:r>
    </w:p>
    <w:p w:rsidR="002829B2" w:rsidRPr="00D22E8F" w:rsidRDefault="002829B2" w:rsidP="002829B2">
      <w:pPr>
        <w:ind w:firstLine="708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4. Сторона 1 гарантирует, что на момент подписания Соглашения права и обязанности по Договору, не передавались третьим лицам, не заложены, в споре и под арестом по вине Стороны 1 не состоят.</w:t>
      </w:r>
    </w:p>
    <w:p w:rsidR="00783486" w:rsidRPr="00D22E8F" w:rsidRDefault="00E14AA2" w:rsidP="006B2B1D">
      <w:pPr>
        <w:ind w:firstLine="708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5. </w:t>
      </w:r>
      <w:r w:rsidR="003165DF" w:rsidRPr="00D22E8F">
        <w:rPr>
          <w:sz w:val="20"/>
          <w:szCs w:val="20"/>
        </w:rPr>
        <w:t>После</w:t>
      </w:r>
      <w:r w:rsidR="00783486" w:rsidRPr="00D22E8F">
        <w:rPr>
          <w:sz w:val="20"/>
          <w:szCs w:val="20"/>
        </w:rPr>
        <w:t xml:space="preserve"> подписани</w:t>
      </w:r>
      <w:r w:rsidR="00A73799" w:rsidRPr="00D22E8F">
        <w:rPr>
          <w:sz w:val="20"/>
          <w:szCs w:val="20"/>
        </w:rPr>
        <w:t>я</w:t>
      </w:r>
      <w:r w:rsidR="00E252A7" w:rsidRPr="00D22E8F">
        <w:rPr>
          <w:sz w:val="20"/>
          <w:szCs w:val="20"/>
        </w:rPr>
        <w:t xml:space="preserve"> и полной оплаты</w:t>
      </w:r>
      <w:r w:rsidR="00783486" w:rsidRPr="00D22E8F">
        <w:rPr>
          <w:sz w:val="20"/>
          <w:szCs w:val="20"/>
        </w:rPr>
        <w:t xml:space="preserve"> настоящего Соглашения </w:t>
      </w:r>
      <w:r w:rsidR="00486844" w:rsidRPr="00D22E8F">
        <w:rPr>
          <w:sz w:val="20"/>
          <w:szCs w:val="20"/>
        </w:rPr>
        <w:t>Сторона</w:t>
      </w:r>
      <w:r w:rsidR="00783486" w:rsidRPr="00D22E8F">
        <w:rPr>
          <w:sz w:val="20"/>
          <w:szCs w:val="20"/>
        </w:rPr>
        <w:t xml:space="preserve">-1 передает </w:t>
      </w:r>
      <w:r w:rsidR="00486844" w:rsidRPr="00D22E8F">
        <w:rPr>
          <w:sz w:val="20"/>
          <w:szCs w:val="20"/>
        </w:rPr>
        <w:t xml:space="preserve">Стороне </w:t>
      </w:r>
      <w:r w:rsidR="00783486" w:rsidRPr="00D22E8F">
        <w:rPr>
          <w:sz w:val="20"/>
          <w:szCs w:val="20"/>
        </w:rPr>
        <w:t>2 оригиналы</w:t>
      </w:r>
      <w:r w:rsidR="003165DF" w:rsidRPr="00D22E8F">
        <w:rPr>
          <w:sz w:val="20"/>
          <w:szCs w:val="20"/>
        </w:rPr>
        <w:t xml:space="preserve"> документов</w:t>
      </w:r>
      <w:r w:rsidR="00783486" w:rsidRPr="00D22E8F">
        <w:rPr>
          <w:sz w:val="20"/>
          <w:szCs w:val="20"/>
        </w:rPr>
        <w:t>:</w:t>
      </w:r>
    </w:p>
    <w:p w:rsidR="00FC4A18" w:rsidRPr="00D22E8F" w:rsidRDefault="00A67AD6" w:rsidP="00770F9A">
      <w:pPr>
        <w:numPr>
          <w:ilvl w:val="0"/>
          <w:numId w:val="7"/>
        </w:numPr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Договор </w:t>
      </w:r>
      <w:r w:rsidR="00960523" w:rsidRPr="00D22E8F">
        <w:rPr>
          <w:sz w:val="20"/>
          <w:szCs w:val="20"/>
        </w:rPr>
        <w:t xml:space="preserve">№ </w:t>
      </w:r>
      <w:r w:rsidR="0037330C" w:rsidRPr="00D22E8F">
        <w:rPr>
          <w:bCs/>
          <w:sz w:val="20"/>
          <w:szCs w:val="20"/>
        </w:rPr>
        <w:t>СВ11/2</w:t>
      </w:r>
      <w:r w:rsidR="00694211" w:rsidRPr="00D22E8F">
        <w:rPr>
          <w:bCs/>
          <w:sz w:val="20"/>
          <w:szCs w:val="20"/>
        </w:rPr>
        <w:t>-</w:t>
      </w:r>
      <w:r w:rsidR="00817033">
        <w:rPr>
          <w:bCs/>
          <w:sz w:val="20"/>
          <w:szCs w:val="20"/>
        </w:rPr>
        <w:t>нежилое № 9Н</w:t>
      </w:r>
      <w:r w:rsidR="00770F9A" w:rsidRPr="00D22E8F">
        <w:rPr>
          <w:bCs/>
          <w:sz w:val="20"/>
          <w:szCs w:val="20"/>
        </w:rPr>
        <w:t xml:space="preserve"> </w:t>
      </w:r>
      <w:r w:rsidR="00E252A7" w:rsidRPr="00D22E8F">
        <w:rPr>
          <w:sz w:val="20"/>
          <w:szCs w:val="20"/>
        </w:rPr>
        <w:t xml:space="preserve">участия в долевом строительстве многоквартирного дома от </w:t>
      </w:r>
      <w:r w:rsidR="00817033">
        <w:rPr>
          <w:sz w:val="20"/>
          <w:szCs w:val="20"/>
        </w:rPr>
        <w:t xml:space="preserve">21 апреля </w:t>
      </w:r>
      <w:proofErr w:type="gramStart"/>
      <w:r w:rsidR="00817033">
        <w:rPr>
          <w:sz w:val="20"/>
          <w:szCs w:val="20"/>
        </w:rPr>
        <w:t>2020</w:t>
      </w:r>
      <w:r w:rsidR="00770F9A" w:rsidRPr="00D22E8F">
        <w:rPr>
          <w:sz w:val="20"/>
          <w:szCs w:val="20"/>
        </w:rPr>
        <w:t xml:space="preserve"> </w:t>
      </w:r>
      <w:r w:rsidR="00694211" w:rsidRPr="00D22E8F">
        <w:rPr>
          <w:sz w:val="20"/>
          <w:szCs w:val="20"/>
        </w:rPr>
        <w:t xml:space="preserve"> года</w:t>
      </w:r>
      <w:proofErr w:type="gramEnd"/>
      <w:r w:rsidR="00FC4A18" w:rsidRPr="00D22E8F">
        <w:rPr>
          <w:sz w:val="20"/>
          <w:szCs w:val="20"/>
        </w:rPr>
        <w:t>.</w:t>
      </w:r>
    </w:p>
    <w:p w:rsidR="00B60EE6" w:rsidRPr="00D22E8F" w:rsidRDefault="00D531FB" w:rsidP="00770F9A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Документ</w:t>
      </w:r>
      <w:r w:rsidR="009B53DC" w:rsidRPr="00D22E8F">
        <w:rPr>
          <w:sz w:val="20"/>
          <w:szCs w:val="20"/>
        </w:rPr>
        <w:t xml:space="preserve"> об оплате.</w:t>
      </w:r>
    </w:p>
    <w:p w:rsidR="00FE5D0E" w:rsidRPr="00D22E8F" w:rsidRDefault="00A67AD6" w:rsidP="00FE5D0E">
      <w:pPr>
        <w:ind w:firstLine="720"/>
        <w:jc w:val="both"/>
        <w:rPr>
          <w:b/>
          <w:sz w:val="20"/>
          <w:szCs w:val="20"/>
        </w:rPr>
      </w:pPr>
      <w:r w:rsidRPr="00D22E8F">
        <w:rPr>
          <w:sz w:val="20"/>
          <w:szCs w:val="20"/>
        </w:rPr>
        <w:t>6.</w:t>
      </w:r>
      <w:r w:rsidR="00770F9A" w:rsidRPr="00D22E8F">
        <w:rPr>
          <w:sz w:val="20"/>
          <w:szCs w:val="20"/>
        </w:rPr>
        <w:t xml:space="preserve"> </w:t>
      </w:r>
      <w:r w:rsidR="00B82489" w:rsidRPr="00D22E8F">
        <w:rPr>
          <w:sz w:val="20"/>
          <w:szCs w:val="20"/>
        </w:rPr>
        <w:t>За уступку прав и обяз</w:t>
      </w:r>
      <w:r w:rsidR="00D0491D" w:rsidRPr="00D22E8F">
        <w:rPr>
          <w:sz w:val="20"/>
          <w:szCs w:val="20"/>
        </w:rPr>
        <w:t>анностей по Договору Сторона 2 о</w:t>
      </w:r>
      <w:r w:rsidRPr="00D22E8F">
        <w:rPr>
          <w:sz w:val="20"/>
          <w:szCs w:val="20"/>
        </w:rPr>
        <w:t xml:space="preserve">плачивает Стороне 1 сумму в </w:t>
      </w:r>
      <w:r w:rsidR="00B82489" w:rsidRPr="00D22E8F">
        <w:rPr>
          <w:sz w:val="20"/>
          <w:szCs w:val="20"/>
        </w:rPr>
        <w:t>размере</w:t>
      </w:r>
      <w:r w:rsidR="00595C8B" w:rsidRPr="00D22E8F">
        <w:rPr>
          <w:sz w:val="20"/>
          <w:szCs w:val="20"/>
        </w:rPr>
        <w:t xml:space="preserve"> </w:t>
      </w:r>
      <w:r w:rsidR="00A10E85" w:rsidRPr="00D22E8F">
        <w:rPr>
          <w:sz w:val="20"/>
          <w:szCs w:val="20"/>
        </w:rPr>
        <w:t xml:space="preserve">                </w:t>
      </w:r>
      <w:r w:rsidR="003A7B0E" w:rsidRPr="00D22E8F">
        <w:rPr>
          <w:sz w:val="20"/>
          <w:szCs w:val="20"/>
        </w:rPr>
        <w:t xml:space="preserve">              </w:t>
      </w:r>
      <w:r w:rsidR="00A41AE7" w:rsidRPr="00D22E8F">
        <w:rPr>
          <w:b/>
          <w:sz w:val="20"/>
          <w:szCs w:val="20"/>
        </w:rPr>
        <w:t xml:space="preserve"> </w:t>
      </w:r>
      <w:r w:rsidR="00EE0392">
        <w:rPr>
          <w:b/>
          <w:sz w:val="20"/>
          <w:szCs w:val="20"/>
        </w:rPr>
        <w:t>1 532 160</w:t>
      </w:r>
      <w:r w:rsidR="008E2788" w:rsidRPr="00D22E8F">
        <w:rPr>
          <w:b/>
          <w:sz w:val="20"/>
          <w:szCs w:val="20"/>
        </w:rPr>
        <w:t>,00</w:t>
      </w:r>
      <w:r w:rsidR="00EE0392">
        <w:rPr>
          <w:b/>
          <w:sz w:val="20"/>
          <w:szCs w:val="20"/>
        </w:rPr>
        <w:t xml:space="preserve"> (Один миллион </w:t>
      </w:r>
      <w:r w:rsidR="00224F5C">
        <w:rPr>
          <w:b/>
          <w:sz w:val="20"/>
          <w:szCs w:val="20"/>
        </w:rPr>
        <w:t>пятьсот тридцать две тысячи сто шестьдесят</w:t>
      </w:r>
      <w:r w:rsidR="008A7AE1" w:rsidRPr="00D22E8F">
        <w:rPr>
          <w:b/>
          <w:sz w:val="20"/>
          <w:szCs w:val="20"/>
        </w:rPr>
        <w:t>) рубл</w:t>
      </w:r>
      <w:r w:rsidR="00224F5C">
        <w:rPr>
          <w:b/>
          <w:sz w:val="20"/>
          <w:szCs w:val="20"/>
        </w:rPr>
        <w:t>ей</w:t>
      </w:r>
      <w:r w:rsidR="008A7AE1" w:rsidRPr="00D22E8F">
        <w:rPr>
          <w:b/>
          <w:sz w:val="20"/>
          <w:szCs w:val="20"/>
        </w:rPr>
        <w:t xml:space="preserve"> 00 копеек</w:t>
      </w:r>
      <w:r w:rsidR="00D41109" w:rsidRPr="00D22E8F">
        <w:rPr>
          <w:b/>
          <w:sz w:val="20"/>
          <w:szCs w:val="20"/>
        </w:rPr>
        <w:t>.</w:t>
      </w:r>
    </w:p>
    <w:p w:rsidR="00993464" w:rsidRPr="00993464" w:rsidRDefault="00993464" w:rsidP="00993464">
      <w:pPr>
        <w:spacing w:line="240" w:lineRule="exact"/>
        <w:ind w:firstLine="720"/>
        <w:jc w:val="both"/>
        <w:rPr>
          <w:sz w:val="20"/>
          <w:szCs w:val="20"/>
        </w:rPr>
      </w:pPr>
      <w:r w:rsidRPr="00993464">
        <w:rPr>
          <w:sz w:val="20"/>
          <w:szCs w:val="20"/>
        </w:rPr>
        <w:t>6.1. Оплата по настоящему соглашению  Стороной 2 осуществляется за счет собственных средств в размере</w:t>
      </w:r>
      <w:r>
        <w:rPr>
          <w:sz w:val="20"/>
          <w:szCs w:val="20"/>
        </w:rPr>
        <w:t xml:space="preserve">                       1 532 160</w:t>
      </w:r>
      <w:r w:rsidRPr="00993464">
        <w:rPr>
          <w:sz w:val="20"/>
          <w:szCs w:val="20"/>
        </w:rPr>
        <w:t>,00 (Один мил</w:t>
      </w:r>
      <w:r>
        <w:rPr>
          <w:sz w:val="20"/>
          <w:szCs w:val="20"/>
        </w:rPr>
        <w:t>лион пятьсот тридцать две тысячи сто шестьдесят</w:t>
      </w:r>
      <w:r w:rsidRPr="00993464">
        <w:rPr>
          <w:sz w:val="20"/>
          <w:szCs w:val="20"/>
        </w:rPr>
        <w:t>) рублей 00 копеек на расчетный счет, наличными или любым другим способом не запрещенным законодательством РФ по согласованию Сторон не позднее 3 (трех) дней с даты регистрации настоящего соглашения в Управлении Федеральной службы государственной регистрации, кадастра и картографии по Ленинградской области.</w:t>
      </w:r>
    </w:p>
    <w:p w:rsidR="006234B7" w:rsidRPr="00D22E8F" w:rsidRDefault="00993464" w:rsidP="00993464">
      <w:pPr>
        <w:spacing w:line="240" w:lineRule="exact"/>
        <w:ind w:firstLine="720"/>
        <w:jc w:val="both"/>
        <w:rPr>
          <w:sz w:val="20"/>
          <w:szCs w:val="20"/>
        </w:rPr>
      </w:pPr>
      <w:r w:rsidRPr="00993464">
        <w:rPr>
          <w:sz w:val="20"/>
          <w:szCs w:val="20"/>
        </w:rPr>
        <w:t>До полной оплаты объекта</w:t>
      </w:r>
      <w:r>
        <w:rPr>
          <w:sz w:val="20"/>
          <w:szCs w:val="20"/>
        </w:rPr>
        <w:t xml:space="preserve"> долевого строительства Помещение</w:t>
      </w:r>
      <w:r w:rsidRPr="00993464">
        <w:rPr>
          <w:sz w:val="20"/>
          <w:szCs w:val="20"/>
        </w:rPr>
        <w:t xml:space="preserve"> не будет находиться в залоге у Стороны 1.</w:t>
      </w:r>
    </w:p>
    <w:p w:rsidR="00B215DA" w:rsidRPr="00D22E8F" w:rsidRDefault="00B215DA" w:rsidP="00B215DA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D22E8F">
        <w:rPr>
          <w:sz w:val="20"/>
          <w:szCs w:val="20"/>
        </w:rPr>
        <w:t>7.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:rsidR="00B215DA" w:rsidRPr="00D22E8F" w:rsidRDefault="00B215DA" w:rsidP="00B215DA">
      <w:pPr>
        <w:spacing w:line="240" w:lineRule="exact"/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7.1. По настоящему Соглашению в пользу Стороны 2 не переходят требования к Застройщику (ООО «Стройресурс»)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</w:t>
      </w:r>
      <w:r w:rsidRPr="00D22E8F">
        <w:rPr>
          <w:sz w:val="20"/>
          <w:szCs w:val="20"/>
        </w:rPr>
        <w:lastRenderedPageBreak/>
        <w:t xml:space="preserve">(ООО «Стройресурс») </w:t>
      </w:r>
      <w:proofErr w:type="gramStart"/>
      <w:r w:rsidRPr="00D22E8F">
        <w:rPr>
          <w:sz w:val="20"/>
          <w:szCs w:val="20"/>
        </w:rPr>
        <w:t>за период</w:t>
      </w:r>
      <w:proofErr w:type="gramEnd"/>
      <w:r w:rsidRPr="00D22E8F">
        <w:rPr>
          <w:sz w:val="20"/>
          <w:szCs w:val="20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B215DA" w:rsidRPr="00D22E8F" w:rsidRDefault="00B215DA" w:rsidP="00B215DA">
      <w:pPr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            8. Застройщик и Сторона 1 гаран</w:t>
      </w:r>
      <w:r w:rsidR="00B178AC">
        <w:rPr>
          <w:sz w:val="20"/>
          <w:szCs w:val="20"/>
        </w:rPr>
        <w:t>тируют, что в отношении Помещения, указанного</w:t>
      </w:r>
      <w:r w:rsidRPr="00D22E8F">
        <w:rPr>
          <w:sz w:val="20"/>
          <w:szCs w:val="20"/>
        </w:rPr>
        <w:t xml:space="preserve"> в п.1 Договора, отсутствуют права третьих лиц кроме прав Стороны 1, которые Сторона 1 при подписании настоящего Соглашения передает Стороне 2. </w:t>
      </w:r>
    </w:p>
    <w:p w:rsidR="00B215DA" w:rsidRPr="00D22E8F" w:rsidRDefault="00B215DA" w:rsidP="00B215DA">
      <w:pPr>
        <w:spacing w:line="240" w:lineRule="exact"/>
        <w:ind w:firstLine="709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9. Сторона 2 обязуется уведомить </w:t>
      </w:r>
      <w:proofErr w:type="gramStart"/>
      <w:r w:rsidRPr="00D22E8F">
        <w:rPr>
          <w:sz w:val="20"/>
          <w:szCs w:val="20"/>
        </w:rPr>
        <w:t>Застройщика  обо</w:t>
      </w:r>
      <w:proofErr w:type="gramEnd"/>
      <w:r w:rsidRPr="00D22E8F">
        <w:rPr>
          <w:sz w:val="20"/>
          <w:szCs w:val="20"/>
        </w:rPr>
        <w:t xml:space="preserve">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 соответствующего письма с уведомлением о вручении.</w:t>
      </w:r>
    </w:p>
    <w:p w:rsidR="00B215DA" w:rsidRPr="00D22E8F" w:rsidRDefault="00B215DA" w:rsidP="00B215DA">
      <w:pPr>
        <w:ind w:firstLine="709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10. Сторона 2 в дальнейшем, обязуется отчуждать, передавать </w:t>
      </w:r>
      <w:proofErr w:type="gramStart"/>
      <w:r w:rsidRPr="00D22E8F">
        <w:rPr>
          <w:sz w:val="20"/>
          <w:szCs w:val="20"/>
        </w:rPr>
        <w:t>в  ипотеку</w:t>
      </w:r>
      <w:proofErr w:type="gramEnd"/>
      <w:r w:rsidRPr="00D22E8F">
        <w:rPr>
          <w:sz w:val="20"/>
          <w:szCs w:val="20"/>
        </w:rPr>
        <w:t>, иным</w:t>
      </w:r>
      <w:r w:rsidR="00B178AC">
        <w:rPr>
          <w:sz w:val="20"/>
          <w:szCs w:val="20"/>
        </w:rPr>
        <w:t xml:space="preserve"> образом распоряжаться Помещением</w:t>
      </w:r>
      <w:r w:rsidRPr="00D22E8F">
        <w:rPr>
          <w:sz w:val="20"/>
          <w:szCs w:val="20"/>
        </w:rPr>
        <w:t>, производить перепл</w:t>
      </w:r>
      <w:r w:rsidR="00B178AC">
        <w:rPr>
          <w:sz w:val="20"/>
          <w:szCs w:val="20"/>
        </w:rPr>
        <w:t>анировку и переустройство  П</w:t>
      </w:r>
      <w:r w:rsidRPr="00D22E8F">
        <w:rPr>
          <w:sz w:val="20"/>
          <w:szCs w:val="20"/>
        </w:rPr>
        <w:t>омещения только с предварительного письменного согласия  Застройщика.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11. Застройщик и Сторона 1 гарантируют,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B215DA" w:rsidRPr="00D22E8F" w:rsidRDefault="00B215DA" w:rsidP="00B215DA">
      <w:pPr>
        <w:ind w:firstLine="709"/>
        <w:jc w:val="both"/>
        <w:rPr>
          <w:color w:val="000000"/>
          <w:sz w:val="20"/>
          <w:szCs w:val="20"/>
          <w:lang w:eastAsia="en-US"/>
        </w:rPr>
      </w:pPr>
      <w:r w:rsidRPr="00D22E8F">
        <w:rPr>
          <w:color w:val="000000"/>
          <w:sz w:val="20"/>
          <w:szCs w:val="20"/>
          <w:lang w:eastAsia="en-US"/>
        </w:rPr>
        <w:t xml:space="preserve">12. В случае расторжения настоящего Соглашения </w:t>
      </w:r>
      <w:r w:rsidRPr="00D22E8F">
        <w:rPr>
          <w:color w:val="000000"/>
          <w:spacing w:val="2"/>
          <w:sz w:val="20"/>
          <w:szCs w:val="20"/>
        </w:rPr>
        <w:t xml:space="preserve">по любым основаниям </w:t>
      </w:r>
      <w:r w:rsidRPr="00D22E8F">
        <w:rPr>
          <w:color w:val="000000"/>
          <w:sz w:val="20"/>
          <w:szCs w:val="20"/>
          <w:lang w:eastAsia="en-US"/>
        </w:rPr>
        <w:t xml:space="preserve">Сторона 1 возвращает </w:t>
      </w:r>
      <w:r w:rsidR="00B178AC">
        <w:rPr>
          <w:color w:val="000000"/>
          <w:sz w:val="20"/>
          <w:szCs w:val="20"/>
          <w:lang w:eastAsia="en-US"/>
        </w:rPr>
        <w:t xml:space="preserve">оплаченные </w:t>
      </w:r>
      <w:r w:rsidRPr="00D22E8F">
        <w:rPr>
          <w:color w:val="000000"/>
          <w:sz w:val="20"/>
          <w:szCs w:val="20"/>
          <w:lang w:eastAsia="en-US"/>
        </w:rPr>
        <w:t xml:space="preserve">денежные </w:t>
      </w:r>
      <w:proofErr w:type="gramStart"/>
      <w:r w:rsidRPr="00D22E8F">
        <w:rPr>
          <w:color w:val="000000"/>
          <w:sz w:val="20"/>
          <w:szCs w:val="20"/>
          <w:lang w:eastAsia="en-US"/>
        </w:rPr>
        <w:t>средства</w:t>
      </w:r>
      <w:r w:rsidR="00B178AC">
        <w:rPr>
          <w:color w:val="000000"/>
          <w:sz w:val="20"/>
          <w:szCs w:val="20"/>
          <w:lang w:eastAsia="en-US"/>
        </w:rPr>
        <w:t xml:space="preserve">, </w:t>
      </w:r>
      <w:r w:rsidRPr="00D22E8F">
        <w:rPr>
          <w:color w:val="000000"/>
          <w:sz w:val="20"/>
          <w:szCs w:val="20"/>
          <w:lang w:eastAsia="en-US"/>
        </w:rPr>
        <w:t xml:space="preserve"> Стороне</w:t>
      </w:r>
      <w:proofErr w:type="gramEnd"/>
      <w:r w:rsidRPr="00D22E8F">
        <w:rPr>
          <w:color w:val="000000"/>
          <w:sz w:val="20"/>
          <w:szCs w:val="20"/>
          <w:lang w:eastAsia="en-US"/>
        </w:rPr>
        <w:t xml:space="preserve"> 2 в течение 30 (тридцати) календарных дней    на счет предоставленный Стороной 2.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13. Застройщик с момента подписания настоящего Соглашения считает Сторону 2 стороной по Договору. 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14.  Настоящее Соглашение является неотъемлемой частью Договора. 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15.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16. Все расходы, связанные с государственной регистрацией настоящего Соглашения, принимают на себя Стороны. 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17. Настоящее Соглашение вступает в силу с момента его государственной регистрации. 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18. Споры и разногласия по настоящему Соглашению решаются путем переговоров.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 xml:space="preserve">19.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B215DA" w:rsidRPr="00D22E8F" w:rsidRDefault="00B215DA" w:rsidP="00B215DA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20.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600EA1" w:rsidRDefault="00B215DA" w:rsidP="004633FE">
      <w:pPr>
        <w:ind w:firstLine="720"/>
        <w:jc w:val="both"/>
        <w:rPr>
          <w:sz w:val="20"/>
          <w:szCs w:val="20"/>
        </w:rPr>
      </w:pPr>
      <w:r w:rsidRPr="00D22E8F">
        <w:rPr>
          <w:sz w:val="20"/>
          <w:szCs w:val="20"/>
        </w:rPr>
        <w:t>21. Реквизиты сторон:</w:t>
      </w:r>
    </w:p>
    <w:p w:rsidR="00C753F2" w:rsidRPr="00D22E8F" w:rsidRDefault="00C753F2" w:rsidP="004633FE">
      <w:pPr>
        <w:ind w:firstLine="720"/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54"/>
      </w:tblGrid>
      <w:tr w:rsidR="00B12768" w:rsidRPr="00D22E8F" w:rsidTr="00CA1177">
        <w:trPr>
          <w:trHeight w:val="3456"/>
        </w:trPr>
        <w:tc>
          <w:tcPr>
            <w:tcW w:w="5812" w:type="dxa"/>
          </w:tcPr>
          <w:p w:rsidR="00B12768" w:rsidRPr="00D22E8F" w:rsidRDefault="00B12768" w:rsidP="007F6ABC">
            <w:pPr>
              <w:ind w:left="-19"/>
              <w:jc w:val="both"/>
              <w:rPr>
                <w:b/>
                <w:sz w:val="20"/>
                <w:szCs w:val="20"/>
                <w:u w:val="single"/>
              </w:rPr>
            </w:pPr>
            <w:r w:rsidRPr="00D22E8F">
              <w:rPr>
                <w:b/>
                <w:sz w:val="20"/>
                <w:szCs w:val="20"/>
                <w:u w:val="single"/>
              </w:rPr>
              <w:t>Сторона 1:</w:t>
            </w:r>
          </w:p>
          <w:p w:rsidR="000649B9" w:rsidRPr="00D22E8F" w:rsidRDefault="000649B9" w:rsidP="000649B9">
            <w:pPr>
              <w:pStyle w:val="af"/>
              <w:jc w:val="left"/>
              <w:rPr>
                <w:b/>
                <w:bCs/>
                <w:sz w:val="20"/>
              </w:rPr>
            </w:pPr>
            <w:r w:rsidRPr="00D22E8F">
              <w:rPr>
                <w:b/>
                <w:bCs/>
                <w:sz w:val="20"/>
              </w:rPr>
              <w:t xml:space="preserve">ООО </w:t>
            </w:r>
            <w:proofErr w:type="gramStart"/>
            <w:r w:rsidRPr="00D22E8F">
              <w:rPr>
                <w:b/>
                <w:bCs/>
                <w:sz w:val="20"/>
              </w:rPr>
              <w:t>« Невский</w:t>
            </w:r>
            <w:proofErr w:type="gramEnd"/>
            <w:r w:rsidRPr="00D22E8F">
              <w:rPr>
                <w:b/>
                <w:bCs/>
                <w:sz w:val="20"/>
              </w:rPr>
              <w:t>-1»</w:t>
            </w:r>
          </w:p>
          <w:p w:rsidR="000649B9" w:rsidRPr="00D22E8F" w:rsidRDefault="000649B9" w:rsidP="000649B9">
            <w:pPr>
              <w:pStyle w:val="af"/>
              <w:jc w:val="left"/>
              <w:rPr>
                <w:bCs/>
                <w:sz w:val="20"/>
              </w:rPr>
            </w:pPr>
            <w:r w:rsidRPr="00D22E8F">
              <w:rPr>
                <w:bCs/>
                <w:sz w:val="20"/>
              </w:rPr>
              <w:t>ИНН/КПП 7810328963/780701001</w:t>
            </w:r>
          </w:p>
          <w:p w:rsidR="000649B9" w:rsidRPr="00D22E8F" w:rsidRDefault="000649B9" w:rsidP="000649B9">
            <w:pPr>
              <w:pStyle w:val="af"/>
              <w:jc w:val="left"/>
              <w:rPr>
                <w:bCs/>
                <w:sz w:val="20"/>
              </w:rPr>
            </w:pPr>
            <w:r w:rsidRPr="00D22E8F">
              <w:rPr>
                <w:bCs/>
                <w:sz w:val="20"/>
              </w:rPr>
              <w:t>ОГРН 1157847012773</w:t>
            </w:r>
          </w:p>
          <w:p w:rsidR="000649B9" w:rsidRPr="00D22E8F" w:rsidRDefault="000649B9" w:rsidP="000649B9">
            <w:pPr>
              <w:pStyle w:val="af"/>
              <w:jc w:val="left"/>
              <w:rPr>
                <w:bCs/>
                <w:sz w:val="20"/>
              </w:rPr>
            </w:pPr>
            <w:r w:rsidRPr="00D22E8F">
              <w:rPr>
                <w:bCs/>
                <w:sz w:val="20"/>
              </w:rPr>
              <w:t>198332, г. Санкт-Петербург, ул. Маршала Казакова, д. 26, литера А, пом. 25, ком. 51</w:t>
            </w:r>
          </w:p>
          <w:p w:rsidR="000649B9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р/</w:t>
            </w:r>
            <w:proofErr w:type="spellStart"/>
            <w:r w:rsidRPr="00D22E8F">
              <w:rPr>
                <w:sz w:val="20"/>
                <w:szCs w:val="20"/>
              </w:rPr>
              <w:t>сч</w:t>
            </w:r>
            <w:proofErr w:type="spellEnd"/>
            <w:r w:rsidRPr="00D22E8F">
              <w:rPr>
                <w:sz w:val="20"/>
                <w:szCs w:val="20"/>
              </w:rPr>
              <w:t xml:space="preserve"> 407 028 103 550 000 028 78 </w:t>
            </w:r>
          </w:p>
          <w:p w:rsidR="000649B9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ПАО СБЕРБАНК г. Санкт-Петербург</w:t>
            </w:r>
          </w:p>
          <w:p w:rsidR="000649B9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к/</w:t>
            </w:r>
            <w:proofErr w:type="spellStart"/>
            <w:r w:rsidRPr="00D22E8F">
              <w:rPr>
                <w:sz w:val="20"/>
                <w:szCs w:val="20"/>
              </w:rPr>
              <w:t>сч</w:t>
            </w:r>
            <w:proofErr w:type="spellEnd"/>
            <w:r w:rsidRPr="00D22E8F">
              <w:rPr>
                <w:sz w:val="20"/>
                <w:szCs w:val="20"/>
              </w:rPr>
              <w:t xml:space="preserve"> 301 018 105 000 000 006 53 БИК 044030653</w:t>
            </w:r>
          </w:p>
          <w:p w:rsidR="000649B9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 xml:space="preserve">Тел/факс: 752-18-96, 752-14-27, 448-58-50, </w:t>
            </w:r>
          </w:p>
          <w:p w:rsidR="000649B9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757-54-02, 752-35-89.</w:t>
            </w:r>
          </w:p>
          <w:p w:rsidR="00470455" w:rsidRPr="00D22E8F" w:rsidRDefault="00470455" w:rsidP="000649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49B9" w:rsidRPr="00D22E8F" w:rsidRDefault="00224DB7" w:rsidP="000649B9">
            <w:pPr>
              <w:ind w:right="340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Представитель</w:t>
            </w:r>
            <w:r w:rsidR="000649B9" w:rsidRPr="00D22E8F">
              <w:rPr>
                <w:sz w:val="20"/>
                <w:szCs w:val="20"/>
              </w:rPr>
              <w:t xml:space="preserve"> ООО «Невский-1»</w:t>
            </w:r>
          </w:p>
          <w:p w:rsidR="000649B9" w:rsidRPr="00D22E8F" w:rsidRDefault="000649B9" w:rsidP="000649B9">
            <w:pPr>
              <w:ind w:right="340"/>
              <w:rPr>
                <w:b/>
                <w:sz w:val="20"/>
                <w:szCs w:val="20"/>
              </w:rPr>
            </w:pPr>
          </w:p>
          <w:p w:rsidR="004633FE" w:rsidRPr="00D22E8F" w:rsidRDefault="004633FE" w:rsidP="000649B9">
            <w:pPr>
              <w:ind w:right="340"/>
              <w:rPr>
                <w:b/>
                <w:sz w:val="20"/>
                <w:szCs w:val="20"/>
              </w:rPr>
            </w:pPr>
          </w:p>
          <w:p w:rsidR="00B12768" w:rsidRPr="00D22E8F" w:rsidRDefault="000649B9" w:rsidP="000649B9">
            <w:pPr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_______</w:t>
            </w:r>
            <w:r w:rsidR="00224DB7" w:rsidRPr="00D22E8F">
              <w:rPr>
                <w:sz w:val="20"/>
                <w:szCs w:val="20"/>
              </w:rPr>
              <w:t>_________________ /Кольцова С.Ю.</w:t>
            </w:r>
            <w:r w:rsidRPr="00D22E8F">
              <w:rPr>
                <w:sz w:val="20"/>
                <w:szCs w:val="20"/>
              </w:rPr>
              <w:t>/</w:t>
            </w:r>
          </w:p>
        </w:tc>
        <w:tc>
          <w:tcPr>
            <w:tcW w:w="4654" w:type="dxa"/>
          </w:tcPr>
          <w:p w:rsidR="00B12768" w:rsidRPr="00D22E8F" w:rsidRDefault="00B12768" w:rsidP="007F6AB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22E8F">
              <w:rPr>
                <w:b/>
                <w:sz w:val="20"/>
                <w:szCs w:val="20"/>
                <w:u w:val="single"/>
              </w:rPr>
              <w:t xml:space="preserve">Сторона 2: </w:t>
            </w:r>
          </w:p>
          <w:p w:rsidR="00CA1177" w:rsidRDefault="00993464" w:rsidP="00505DB0">
            <w:pPr>
              <w:jc w:val="both"/>
              <w:rPr>
                <w:sz w:val="20"/>
                <w:szCs w:val="20"/>
              </w:rPr>
            </w:pPr>
            <w:r w:rsidRPr="00993464">
              <w:rPr>
                <w:b/>
                <w:sz w:val="20"/>
                <w:szCs w:val="20"/>
              </w:rPr>
              <w:t>Ефремов Алексей Львович</w:t>
            </w:r>
            <w:r w:rsidRPr="00993464">
              <w:rPr>
                <w:sz w:val="20"/>
                <w:szCs w:val="20"/>
              </w:rPr>
              <w:t xml:space="preserve"> 02 февраля 1982 года рождения, место рождения гор. Тюмень, пол мужской, паспорт 40 06 989096 выдан 33 отделом милиции Московского района Санкт-Петербурга 18.09.2006, код подразделения 782-033, зарегистрированный по адресу: </w:t>
            </w:r>
            <w:proofErr w:type="spellStart"/>
            <w:r w:rsidRPr="00993464">
              <w:rPr>
                <w:sz w:val="20"/>
                <w:szCs w:val="20"/>
              </w:rPr>
              <w:t>г.Санкт</w:t>
            </w:r>
            <w:proofErr w:type="spellEnd"/>
            <w:r w:rsidRPr="00993464">
              <w:rPr>
                <w:sz w:val="20"/>
                <w:szCs w:val="20"/>
              </w:rPr>
              <w:t>-Петербург, ул. Заводская (</w:t>
            </w:r>
            <w:proofErr w:type="spellStart"/>
            <w:r w:rsidRPr="00993464">
              <w:rPr>
                <w:sz w:val="20"/>
                <w:szCs w:val="20"/>
              </w:rPr>
              <w:t>Усть</w:t>
            </w:r>
            <w:proofErr w:type="spellEnd"/>
            <w:r w:rsidRPr="00993464">
              <w:rPr>
                <w:sz w:val="20"/>
                <w:szCs w:val="20"/>
              </w:rPr>
              <w:t>-Славянка), дом 15, стр. 1, кв. 1189</w:t>
            </w:r>
          </w:p>
          <w:p w:rsidR="00993464" w:rsidRPr="00993464" w:rsidRDefault="00993464" w:rsidP="00505D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8-911-168-22-22 эл. почта </w:t>
            </w:r>
            <w:proofErr w:type="spellStart"/>
            <w:r>
              <w:rPr>
                <w:sz w:val="20"/>
                <w:szCs w:val="20"/>
                <w:lang w:val="en-US"/>
              </w:rPr>
              <w:t>lara</w:t>
            </w:r>
            <w:proofErr w:type="spellEnd"/>
            <w:r w:rsidRPr="00993464">
              <w:rPr>
                <w:sz w:val="20"/>
                <w:szCs w:val="20"/>
              </w:rPr>
              <w:t>382@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9346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CA1177" w:rsidRDefault="00CA1177" w:rsidP="00505DB0">
            <w:pPr>
              <w:jc w:val="both"/>
              <w:rPr>
                <w:sz w:val="20"/>
                <w:szCs w:val="20"/>
              </w:rPr>
            </w:pPr>
          </w:p>
          <w:p w:rsidR="00397883" w:rsidRDefault="00397883" w:rsidP="00505DB0">
            <w:pPr>
              <w:jc w:val="both"/>
              <w:rPr>
                <w:sz w:val="20"/>
                <w:szCs w:val="20"/>
              </w:rPr>
            </w:pPr>
          </w:p>
          <w:p w:rsidR="00397883" w:rsidRDefault="00397883" w:rsidP="00505DB0">
            <w:pPr>
              <w:jc w:val="both"/>
              <w:rPr>
                <w:sz w:val="20"/>
                <w:szCs w:val="20"/>
              </w:rPr>
            </w:pPr>
          </w:p>
          <w:p w:rsidR="00D22E8F" w:rsidRPr="00D22E8F" w:rsidRDefault="00D22E8F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22E8F" w:rsidRDefault="009942C4" w:rsidP="00505DB0">
            <w:pPr>
              <w:jc w:val="both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___________</w:t>
            </w:r>
            <w:r w:rsidR="00316D4F" w:rsidRPr="00D22E8F">
              <w:rPr>
                <w:sz w:val="20"/>
                <w:szCs w:val="20"/>
              </w:rPr>
              <w:t>___</w:t>
            </w:r>
            <w:r w:rsidR="00993464">
              <w:rPr>
                <w:sz w:val="20"/>
                <w:szCs w:val="20"/>
              </w:rPr>
              <w:t>____________/Ефремов А.Л.</w:t>
            </w:r>
            <w:bookmarkStart w:id="0" w:name="_GoBack"/>
            <w:bookmarkEnd w:id="0"/>
            <w:r w:rsidRPr="00D22E8F">
              <w:rPr>
                <w:sz w:val="20"/>
                <w:szCs w:val="20"/>
              </w:rPr>
              <w:t>/</w:t>
            </w:r>
          </w:p>
          <w:p w:rsidR="009942C4" w:rsidRPr="00D22E8F" w:rsidRDefault="009942C4" w:rsidP="00505DB0">
            <w:pPr>
              <w:jc w:val="both"/>
              <w:rPr>
                <w:sz w:val="20"/>
                <w:szCs w:val="20"/>
              </w:rPr>
            </w:pPr>
          </w:p>
          <w:p w:rsidR="009942C4" w:rsidRPr="00D22E8F" w:rsidRDefault="009942C4" w:rsidP="00505DB0">
            <w:pPr>
              <w:jc w:val="both"/>
              <w:rPr>
                <w:sz w:val="20"/>
                <w:szCs w:val="20"/>
              </w:rPr>
            </w:pPr>
          </w:p>
        </w:tc>
      </w:tr>
      <w:tr w:rsidR="00B12768" w:rsidRPr="00D22E8F" w:rsidTr="00CA1177">
        <w:trPr>
          <w:trHeight w:val="911"/>
        </w:trPr>
        <w:tc>
          <w:tcPr>
            <w:tcW w:w="10466" w:type="dxa"/>
            <w:gridSpan w:val="2"/>
          </w:tcPr>
          <w:p w:rsidR="00153A3B" w:rsidRPr="00D22E8F" w:rsidRDefault="00153A3B" w:rsidP="004633FE">
            <w:pPr>
              <w:rPr>
                <w:b/>
                <w:sz w:val="20"/>
                <w:szCs w:val="20"/>
              </w:rPr>
            </w:pPr>
          </w:p>
          <w:p w:rsidR="000649B9" w:rsidRPr="00D22E8F" w:rsidRDefault="000649B9" w:rsidP="000649B9">
            <w:pPr>
              <w:jc w:val="center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СОГЛАСОВАНО</w:t>
            </w:r>
          </w:p>
          <w:p w:rsidR="000649B9" w:rsidRPr="00D22E8F" w:rsidRDefault="000649B9" w:rsidP="000649B9">
            <w:pPr>
              <w:ind w:right="176"/>
              <w:jc w:val="center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Генеральный директор ООО «Стройресурс»</w:t>
            </w:r>
          </w:p>
          <w:p w:rsidR="000649B9" w:rsidRPr="00D22E8F" w:rsidRDefault="000649B9" w:rsidP="000649B9">
            <w:pPr>
              <w:ind w:right="176"/>
              <w:jc w:val="center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Действующий на основании Устава</w:t>
            </w:r>
          </w:p>
          <w:p w:rsidR="000649B9" w:rsidRPr="00D22E8F" w:rsidRDefault="000649B9" w:rsidP="000649B9">
            <w:pPr>
              <w:ind w:right="176"/>
              <w:rPr>
                <w:sz w:val="20"/>
                <w:szCs w:val="20"/>
              </w:rPr>
            </w:pPr>
          </w:p>
          <w:p w:rsidR="000649B9" w:rsidRPr="00D22E8F" w:rsidRDefault="000649B9" w:rsidP="000649B9">
            <w:pPr>
              <w:ind w:right="176"/>
              <w:rPr>
                <w:sz w:val="20"/>
                <w:szCs w:val="20"/>
              </w:rPr>
            </w:pPr>
          </w:p>
          <w:p w:rsidR="000649B9" w:rsidRPr="00D22E8F" w:rsidRDefault="000649B9" w:rsidP="000649B9">
            <w:pPr>
              <w:ind w:right="176"/>
              <w:jc w:val="center"/>
              <w:rPr>
                <w:sz w:val="20"/>
                <w:szCs w:val="20"/>
              </w:rPr>
            </w:pPr>
            <w:r w:rsidRPr="00D22E8F">
              <w:rPr>
                <w:sz w:val="20"/>
                <w:szCs w:val="20"/>
              </w:rPr>
              <w:t>___________________</w:t>
            </w:r>
            <w:r w:rsidR="004633FE" w:rsidRPr="00D22E8F">
              <w:rPr>
                <w:sz w:val="20"/>
                <w:szCs w:val="20"/>
              </w:rPr>
              <w:t>_________</w:t>
            </w:r>
            <w:r w:rsidRPr="00D22E8F">
              <w:rPr>
                <w:sz w:val="20"/>
                <w:szCs w:val="20"/>
              </w:rPr>
              <w:t xml:space="preserve"> /</w:t>
            </w:r>
            <w:proofErr w:type="spellStart"/>
            <w:r w:rsidRPr="00D22E8F">
              <w:rPr>
                <w:sz w:val="20"/>
                <w:szCs w:val="20"/>
              </w:rPr>
              <w:t>Башанова</w:t>
            </w:r>
            <w:proofErr w:type="spellEnd"/>
            <w:r w:rsidRPr="00D22E8F">
              <w:rPr>
                <w:sz w:val="20"/>
                <w:szCs w:val="20"/>
              </w:rPr>
              <w:t xml:space="preserve"> Л.В./</w:t>
            </w:r>
          </w:p>
          <w:p w:rsidR="00B12768" w:rsidRPr="00D22E8F" w:rsidRDefault="00B12768" w:rsidP="00B12768">
            <w:pPr>
              <w:jc w:val="both"/>
              <w:rPr>
                <w:sz w:val="20"/>
                <w:szCs w:val="20"/>
              </w:rPr>
            </w:pPr>
          </w:p>
        </w:tc>
      </w:tr>
    </w:tbl>
    <w:p w:rsidR="00502405" w:rsidRPr="00D22E8F" w:rsidRDefault="00502405" w:rsidP="004633FE">
      <w:pPr>
        <w:jc w:val="both"/>
        <w:rPr>
          <w:sz w:val="20"/>
          <w:szCs w:val="20"/>
        </w:rPr>
      </w:pPr>
    </w:p>
    <w:sectPr w:rsidR="00502405" w:rsidRPr="00D22E8F" w:rsidSect="005257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1A43EED"/>
    <w:multiLevelType w:val="hybridMultilevel"/>
    <w:tmpl w:val="AB1A71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4E55"/>
    <w:rsid w:val="000166BB"/>
    <w:rsid w:val="00020D61"/>
    <w:rsid w:val="000259E8"/>
    <w:rsid w:val="000260DE"/>
    <w:rsid w:val="00026581"/>
    <w:rsid w:val="000268C9"/>
    <w:rsid w:val="0002799A"/>
    <w:rsid w:val="00027D27"/>
    <w:rsid w:val="00030713"/>
    <w:rsid w:val="0003248E"/>
    <w:rsid w:val="000342CC"/>
    <w:rsid w:val="0003432D"/>
    <w:rsid w:val="00041FC1"/>
    <w:rsid w:val="00043754"/>
    <w:rsid w:val="00045354"/>
    <w:rsid w:val="000464F5"/>
    <w:rsid w:val="000509DA"/>
    <w:rsid w:val="00053432"/>
    <w:rsid w:val="00055FF9"/>
    <w:rsid w:val="000649B9"/>
    <w:rsid w:val="00065F82"/>
    <w:rsid w:val="000662A4"/>
    <w:rsid w:val="00067EBF"/>
    <w:rsid w:val="00071A72"/>
    <w:rsid w:val="0007222B"/>
    <w:rsid w:val="000761E5"/>
    <w:rsid w:val="000850F2"/>
    <w:rsid w:val="00087868"/>
    <w:rsid w:val="00090126"/>
    <w:rsid w:val="00092A38"/>
    <w:rsid w:val="00092AE4"/>
    <w:rsid w:val="00095714"/>
    <w:rsid w:val="0009583C"/>
    <w:rsid w:val="0009601D"/>
    <w:rsid w:val="000A04C2"/>
    <w:rsid w:val="000A5551"/>
    <w:rsid w:val="000B5A45"/>
    <w:rsid w:val="000B7A6C"/>
    <w:rsid w:val="000C0875"/>
    <w:rsid w:val="000C1C0F"/>
    <w:rsid w:val="000C5C84"/>
    <w:rsid w:val="000C6F21"/>
    <w:rsid w:val="000C731B"/>
    <w:rsid w:val="000C7F32"/>
    <w:rsid w:val="000D1353"/>
    <w:rsid w:val="000D35CD"/>
    <w:rsid w:val="000E39BF"/>
    <w:rsid w:val="000E69A8"/>
    <w:rsid w:val="000E6CC4"/>
    <w:rsid w:val="000F5BC7"/>
    <w:rsid w:val="00102098"/>
    <w:rsid w:val="001020DD"/>
    <w:rsid w:val="001021A7"/>
    <w:rsid w:val="00102B1F"/>
    <w:rsid w:val="00102B46"/>
    <w:rsid w:val="00106361"/>
    <w:rsid w:val="00106A21"/>
    <w:rsid w:val="001074E3"/>
    <w:rsid w:val="00107830"/>
    <w:rsid w:val="0011012F"/>
    <w:rsid w:val="00111BD4"/>
    <w:rsid w:val="00112FEF"/>
    <w:rsid w:val="0011687D"/>
    <w:rsid w:val="00117DD2"/>
    <w:rsid w:val="00120DF7"/>
    <w:rsid w:val="0012210B"/>
    <w:rsid w:val="00125BF5"/>
    <w:rsid w:val="00125E34"/>
    <w:rsid w:val="00126493"/>
    <w:rsid w:val="00131059"/>
    <w:rsid w:val="00136877"/>
    <w:rsid w:val="001379AD"/>
    <w:rsid w:val="00142098"/>
    <w:rsid w:val="00143A11"/>
    <w:rsid w:val="00144870"/>
    <w:rsid w:val="00147C2E"/>
    <w:rsid w:val="001518C4"/>
    <w:rsid w:val="00151D66"/>
    <w:rsid w:val="0015370A"/>
    <w:rsid w:val="00153A3B"/>
    <w:rsid w:val="00154949"/>
    <w:rsid w:val="0015507A"/>
    <w:rsid w:val="00156E56"/>
    <w:rsid w:val="00161005"/>
    <w:rsid w:val="00161926"/>
    <w:rsid w:val="00161FD9"/>
    <w:rsid w:val="00170488"/>
    <w:rsid w:val="00171A12"/>
    <w:rsid w:val="001729D4"/>
    <w:rsid w:val="00172C75"/>
    <w:rsid w:val="001752F4"/>
    <w:rsid w:val="0018434B"/>
    <w:rsid w:val="00185F5D"/>
    <w:rsid w:val="00190DF8"/>
    <w:rsid w:val="001918AA"/>
    <w:rsid w:val="0019223C"/>
    <w:rsid w:val="001929B0"/>
    <w:rsid w:val="001A65E1"/>
    <w:rsid w:val="001A7827"/>
    <w:rsid w:val="001B2243"/>
    <w:rsid w:val="001B2844"/>
    <w:rsid w:val="001B2B83"/>
    <w:rsid w:val="001B4D0A"/>
    <w:rsid w:val="001B58A1"/>
    <w:rsid w:val="001B592D"/>
    <w:rsid w:val="001B5958"/>
    <w:rsid w:val="001B7A9B"/>
    <w:rsid w:val="001C344A"/>
    <w:rsid w:val="001C36F0"/>
    <w:rsid w:val="001C422C"/>
    <w:rsid w:val="001D0CA7"/>
    <w:rsid w:val="001D0DE6"/>
    <w:rsid w:val="001D2FD6"/>
    <w:rsid w:val="001D3B9E"/>
    <w:rsid w:val="001D56B0"/>
    <w:rsid w:val="001E14AA"/>
    <w:rsid w:val="001E2079"/>
    <w:rsid w:val="001E2709"/>
    <w:rsid w:val="001E37D1"/>
    <w:rsid w:val="001E411C"/>
    <w:rsid w:val="001F0915"/>
    <w:rsid w:val="001F3755"/>
    <w:rsid w:val="001F7369"/>
    <w:rsid w:val="00201A22"/>
    <w:rsid w:val="00201E77"/>
    <w:rsid w:val="00205C2E"/>
    <w:rsid w:val="00213FF4"/>
    <w:rsid w:val="002143FD"/>
    <w:rsid w:val="0021567D"/>
    <w:rsid w:val="00215EB5"/>
    <w:rsid w:val="002208FB"/>
    <w:rsid w:val="00220AAE"/>
    <w:rsid w:val="00224DB7"/>
    <w:rsid w:val="00224F5C"/>
    <w:rsid w:val="002329D1"/>
    <w:rsid w:val="00240498"/>
    <w:rsid w:val="002453CA"/>
    <w:rsid w:val="002515F9"/>
    <w:rsid w:val="00251B8D"/>
    <w:rsid w:val="0025487F"/>
    <w:rsid w:val="00257EF9"/>
    <w:rsid w:val="00260D70"/>
    <w:rsid w:val="002625BC"/>
    <w:rsid w:val="002638AE"/>
    <w:rsid w:val="00266A85"/>
    <w:rsid w:val="00270AAB"/>
    <w:rsid w:val="00275964"/>
    <w:rsid w:val="00276CFF"/>
    <w:rsid w:val="00281C3B"/>
    <w:rsid w:val="002829B2"/>
    <w:rsid w:val="002976CA"/>
    <w:rsid w:val="002A29C6"/>
    <w:rsid w:val="002A306F"/>
    <w:rsid w:val="002A33B9"/>
    <w:rsid w:val="002A774A"/>
    <w:rsid w:val="002B2F94"/>
    <w:rsid w:val="002B5AF4"/>
    <w:rsid w:val="002B621F"/>
    <w:rsid w:val="002C1973"/>
    <w:rsid w:val="002C4A99"/>
    <w:rsid w:val="002C4C18"/>
    <w:rsid w:val="002D387B"/>
    <w:rsid w:val="002D3C11"/>
    <w:rsid w:val="002D6CF1"/>
    <w:rsid w:val="002E1BAA"/>
    <w:rsid w:val="002E471C"/>
    <w:rsid w:val="002E54F7"/>
    <w:rsid w:val="002E7674"/>
    <w:rsid w:val="002F457E"/>
    <w:rsid w:val="002F50DE"/>
    <w:rsid w:val="003036E3"/>
    <w:rsid w:val="00310350"/>
    <w:rsid w:val="00311625"/>
    <w:rsid w:val="003130FE"/>
    <w:rsid w:val="00314034"/>
    <w:rsid w:val="00314EFE"/>
    <w:rsid w:val="00315466"/>
    <w:rsid w:val="003165DF"/>
    <w:rsid w:val="00316D4F"/>
    <w:rsid w:val="0032203A"/>
    <w:rsid w:val="003244D3"/>
    <w:rsid w:val="003302AA"/>
    <w:rsid w:val="00333312"/>
    <w:rsid w:val="0033589E"/>
    <w:rsid w:val="003415AD"/>
    <w:rsid w:val="00341D00"/>
    <w:rsid w:val="00341F6E"/>
    <w:rsid w:val="0034221D"/>
    <w:rsid w:val="0034392C"/>
    <w:rsid w:val="0035411E"/>
    <w:rsid w:val="00354E09"/>
    <w:rsid w:val="0035683E"/>
    <w:rsid w:val="003573E9"/>
    <w:rsid w:val="003610FC"/>
    <w:rsid w:val="0036260C"/>
    <w:rsid w:val="003639A2"/>
    <w:rsid w:val="00367256"/>
    <w:rsid w:val="00367CB1"/>
    <w:rsid w:val="00367EBF"/>
    <w:rsid w:val="00370C2A"/>
    <w:rsid w:val="00372FBF"/>
    <w:rsid w:val="0037330C"/>
    <w:rsid w:val="00374BE3"/>
    <w:rsid w:val="00376620"/>
    <w:rsid w:val="00380C05"/>
    <w:rsid w:val="0038112B"/>
    <w:rsid w:val="00381C92"/>
    <w:rsid w:val="0038709F"/>
    <w:rsid w:val="00387402"/>
    <w:rsid w:val="00387CD7"/>
    <w:rsid w:val="003951B1"/>
    <w:rsid w:val="00396BF5"/>
    <w:rsid w:val="00397883"/>
    <w:rsid w:val="00397A17"/>
    <w:rsid w:val="003A7B0E"/>
    <w:rsid w:val="003A7CB7"/>
    <w:rsid w:val="003B076E"/>
    <w:rsid w:val="003B194B"/>
    <w:rsid w:val="003B3FB6"/>
    <w:rsid w:val="003B4C16"/>
    <w:rsid w:val="003B4DD5"/>
    <w:rsid w:val="003B5FB0"/>
    <w:rsid w:val="003C3377"/>
    <w:rsid w:val="003C575B"/>
    <w:rsid w:val="003C6092"/>
    <w:rsid w:val="003C67C1"/>
    <w:rsid w:val="003C6CB3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3F4AEE"/>
    <w:rsid w:val="003F7A91"/>
    <w:rsid w:val="00400EC3"/>
    <w:rsid w:val="004055DC"/>
    <w:rsid w:val="004072D3"/>
    <w:rsid w:val="004108DB"/>
    <w:rsid w:val="00410B48"/>
    <w:rsid w:val="00410CAA"/>
    <w:rsid w:val="00411C2C"/>
    <w:rsid w:val="00412BF3"/>
    <w:rsid w:val="00413CC9"/>
    <w:rsid w:val="00413EA4"/>
    <w:rsid w:val="00421102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89D"/>
    <w:rsid w:val="00443B0B"/>
    <w:rsid w:val="00444B85"/>
    <w:rsid w:val="0045028C"/>
    <w:rsid w:val="00451647"/>
    <w:rsid w:val="00453A6E"/>
    <w:rsid w:val="00454E8A"/>
    <w:rsid w:val="00460717"/>
    <w:rsid w:val="00461AE0"/>
    <w:rsid w:val="00462050"/>
    <w:rsid w:val="00462558"/>
    <w:rsid w:val="004633FE"/>
    <w:rsid w:val="004652AD"/>
    <w:rsid w:val="004665BD"/>
    <w:rsid w:val="0046715A"/>
    <w:rsid w:val="00467A56"/>
    <w:rsid w:val="00470455"/>
    <w:rsid w:val="00483404"/>
    <w:rsid w:val="00484CA4"/>
    <w:rsid w:val="00486844"/>
    <w:rsid w:val="004914AE"/>
    <w:rsid w:val="00491E94"/>
    <w:rsid w:val="0049710D"/>
    <w:rsid w:val="004A20C7"/>
    <w:rsid w:val="004A3E35"/>
    <w:rsid w:val="004A73BA"/>
    <w:rsid w:val="004B29BA"/>
    <w:rsid w:val="004B2DEF"/>
    <w:rsid w:val="004B30B8"/>
    <w:rsid w:val="004D224C"/>
    <w:rsid w:val="004D4195"/>
    <w:rsid w:val="004D6C95"/>
    <w:rsid w:val="004D7A6F"/>
    <w:rsid w:val="004E71B8"/>
    <w:rsid w:val="004E7683"/>
    <w:rsid w:val="004F0800"/>
    <w:rsid w:val="004F5CCD"/>
    <w:rsid w:val="004F797C"/>
    <w:rsid w:val="00502405"/>
    <w:rsid w:val="005029DE"/>
    <w:rsid w:val="005039B3"/>
    <w:rsid w:val="00504F62"/>
    <w:rsid w:val="0050527A"/>
    <w:rsid w:val="00505DB0"/>
    <w:rsid w:val="00505F4E"/>
    <w:rsid w:val="00510AE7"/>
    <w:rsid w:val="005127D4"/>
    <w:rsid w:val="005141BB"/>
    <w:rsid w:val="00517C31"/>
    <w:rsid w:val="00521426"/>
    <w:rsid w:val="005216C2"/>
    <w:rsid w:val="005235B9"/>
    <w:rsid w:val="00523933"/>
    <w:rsid w:val="00524D5F"/>
    <w:rsid w:val="005257CD"/>
    <w:rsid w:val="00526A2E"/>
    <w:rsid w:val="00526DC8"/>
    <w:rsid w:val="00535065"/>
    <w:rsid w:val="00535320"/>
    <w:rsid w:val="005368F4"/>
    <w:rsid w:val="00537D3F"/>
    <w:rsid w:val="005403DA"/>
    <w:rsid w:val="005429AA"/>
    <w:rsid w:val="00543BDE"/>
    <w:rsid w:val="00543BEE"/>
    <w:rsid w:val="00552778"/>
    <w:rsid w:val="00553162"/>
    <w:rsid w:val="00554129"/>
    <w:rsid w:val="00561B13"/>
    <w:rsid w:val="00563B22"/>
    <w:rsid w:val="00565457"/>
    <w:rsid w:val="005657C6"/>
    <w:rsid w:val="0056673D"/>
    <w:rsid w:val="00567BB9"/>
    <w:rsid w:val="0057029B"/>
    <w:rsid w:val="00571A95"/>
    <w:rsid w:val="00577F64"/>
    <w:rsid w:val="0058033B"/>
    <w:rsid w:val="00583EFF"/>
    <w:rsid w:val="00584B8C"/>
    <w:rsid w:val="00585499"/>
    <w:rsid w:val="0058564B"/>
    <w:rsid w:val="00590728"/>
    <w:rsid w:val="00590F53"/>
    <w:rsid w:val="00594DB2"/>
    <w:rsid w:val="00595C8B"/>
    <w:rsid w:val="00597A2B"/>
    <w:rsid w:val="005A2F06"/>
    <w:rsid w:val="005A4F95"/>
    <w:rsid w:val="005A5841"/>
    <w:rsid w:val="005A627A"/>
    <w:rsid w:val="005B637B"/>
    <w:rsid w:val="005B70DB"/>
    <w:rsid w:val="005C1A72"/>
    <w:rsid w:val="005C4C5F"/>
    <w:rsid w:val="005C6DB7"/>
    <w:rsid w:val="005C74F1"/>
    <w:rsid w:val="005D41BF"/>
    <w:rsid w:val="005D4A7C"/>
    <w:rsid w:val="005D4BDB"/>
    <w:rsid w:val="005D57C0"/>
    <w:rsid w:val="005E062D"/>
    <w:rsid w:val="005E1146"/>
    <w:rsid w:val="005E7A30"/>
    <w:rsid w:val="005F2219"/>
    <w:rsid w:val="005F22DD"/>
    <w:rsid w:val="005F3EE8"/>
    <w:rsid w:val="005F4921"/>
    <w:rsid w:val="005F49EA"/>
    <w:rsid w:val="005F76F9"/>
    <w:rsid w:val="00600EA1"/>
    <w:rsid w:val="006014A5"/>
    <w:rsid w:val="006114E5"/>
    <w:rsid w:val="00611633"/>
    <w:rsid w:val="00613183"/>
    <w:rsid w:val="00613C44"/>
    <w:rsid w:val="00616CA4"/>
    <w:rsid w:val="006234B7"/>
    <w:rsid w:val="00624C72"/>
    <w:rsid w:val="00625208"/>
    <w:rsid w:val="006266AF"/>
    <w:rsid w:val="00635B1A"/>
    <w:rsid w:val="006414B6"/>
    <w:rsid w:val="00645F23"/>
    <w:rsid w:val="00646E69"/>
    <w:rsid w:val="006501AF"/>
    <w:rsid w:val="00652C4E"/>
    <w:rsid w:val="00654897"/>
    <w:rsid w:val="00657269"/>
    <w:rsid w:val="00661316"/>
    <w:rsid w:val="00661576"/>
    <w:rsid w:val="006627A5"/>
    <w:rsid w:val="00663C2F"/>
    <w:rsid w:val="006679EA"/>
    <w:rsid w:val="006748FC"/>
    <w:rsid w:val="00681AB3"/>
    <w:rsid w:val="00681CBC"/>
    <w:rsid w:val="0068408B"/>
    <w:rsid w:val="006843C6"/>
    <w:rsid w:val="00694211"/>
    <w:rsid w:val="0069743A"/>
    <w:rsid w:val="006A101D"/>
    <w:rsid w:val="006A2681"/>
    <w:rsid w:val="006A34F3"/>
    <w:rsid w:val="006A3A06"/>
    <w:rsid w:val="006A41CD"/>
    <w:rsid w:val="006A47D1"/>
    <w:rsid w:val="006A5197"/>
    <w:rsid w:val="006A56BC"/>
    <w:rsid w:val="006A7108"/>
    <w:rsid w:val="006B2B1D"/>
    <w:rsid w:val="006B69BB"/>
    <w:rsid w:val="006B6E77"/>
    <w:rsid w:val="006C194D"/>
    <w:rsid w:val="006C27BF"/>
    <w:rsid w:val="006C5748"/>
    <w:rsid w:val="006C6E78"/>
    <w:rsid w:val="006C7075"/>
    <w:rsid w:val="006C7524"/>
    <w:rsid w:val="006C7ED7"/>
    <w:rsid w:val="006D4791"/>
    <w:rsid w:val="006D7147"/>
    <w:rsid w:val="006D74BB"/>
    <w:rsid w:val="006E2046"/>
    <w:rsid w:val="006E6417"/>
    <w:rsid w:val="006E7F28"/>
    <w:rsid w:val="006F1B83"/>
    <w:rsid w:val="006F2A1D"/>
    <w:rsid w:val="006F2D7B"/>
    <w:rsid w:val="0070318B"/>
    <w:rsid w:val="00706D47"/>
    <w:rsid w:val="0071007A"/>
    <w:rsid w:val="007101D7"/>
    <w:rsid w:val="0071163F"/>
    <w:rsid w:val="00713CB4"/>
    <w:rsid w:val="00716A11"/>
    <w:rsid w:val="00716BAC"/>
    <w:rsid w:val="00721250"/>
    <w:rsid w:val="0072786C"/>
    <w:rsid w:val="00727CB4"/>
    <w:rsid w:val="007314BC"/>
    <w:rsid w:val="0073431A"/>
    <w:rsid w:val="00734995"/>
    <w:rsid w:val="0073602E"/>
    <w:rsid w:val="007367D4"/>
    <w:rsid w:val="00737C8B"/>
    <w:rsid w:val="00742F7E"/>
    <w:rsid w:val="00751C8C"/>
    <w:rsid w:val="00752A3D"/>
    <w:rsid w:val="00754594"/>
    <w:rsid w:val="007562F1"/>
    <w:rsid w:val="00756968"/>
    <w:rsid w:val="00756FE6"/>
    <w:rsid w:val="007604A0"/>
    <w:rsid w:val="007617EC"/>
    <w:rsid w:val="00765690"/>
    <w:rsid w:val="007702E5"/>
    <w:rsid w:val="00770F9A"/>
    <w:rsid w:val="00771DFC"/>
    <w:rsid w:val="007741E1"/>
    <w:rsid w:val="00775401"/>
    <w:rsid w:val="00775D21"/>
    <w:rsid w:val="00776576"/>
    <w:rsid w:val="00781AE9"/>
    <w:rsid w:val="00783486"/>
    <w:rsid w:val="00793282"/>
    <w:rsid w:val="0079776C"/>
    <w:rsid w:val="007A2FF1"/>
    <w:rsid w:val="007A3037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1AA6"/>
    <w:rsid w:val="007D3112"/>
    <w:rsid w:val="007D5D93"/>
    <w:rsid w:val="007D79CF"/>
    <w:rsid w:val="007E0126"/>
    <w:rsid w:val="007E1BCA"/>
    <w:rsid w:val="007E249E"/>
    <w:rsid w:val="007E50BA"/>
    <w:rsid w:val="007E715C"/>
    <w:rsid w:val="007F3960"/>
    <w:rsid w:val="007F53A0"/>
    <w:rsid w:val="007F6722"/>
    <w:rsid w:val="007F6787"/>
    <w:rsid w:val="007F6ABC"/>
    <w:rsid w:val="0080281D"/>
    <w:rsid w:val="0080408A"/>
    <w:rsid w:val="00807AB3"/>
    <w:rsid w:val="00807D04"/>
    <w:rsid w:val="008123B0"/>
    <w:rsid w:val="008143CB"/>
    <w:rsid w:val="00817033"/>
    <w:rsid w:val="008207AF"/>
    <w:rsid w:val="0082161B"/>
    <w:rsid w:val="00821864"/>
    <w:rsid w:val="00824734"/>
    <w:rsid w:val="00832CF3"/>
    <w:rsid w:val="00836C8A"/>
    <w:rsid w:val="00841A55"/>
    <w:rsid w:val="00843803"/>
    <w:rsid w:val="00846201"/>
    <w:rsid w:val="00851068"/>
    <w:rsid w:val="00853A28"/>
    <w:rsid w:val="008548B7"/>
    <w:rsid w:val="00854EF1"/>
    <w:rsid w:val="00855392"/>
    <w:rsid w:val="00855A90"/>
    <w:rsid w:val="00856442"/>
    <w:rsid w:val="00856729"/>
    <w:rsid w:val="00856C06"/>
    <w:rsid w:val="00864FCE"/>
    <w:rsid w:val="00870A2D"/>
    <w:rsid w:val="00872FAD"/>
    <w:rsid w:val="00872FFC"/>
    <w:rsid w:val="00880AED"/>
    <w:rsid w:val="0089046B"/>
    <w:rsid w:val="0089161F"/>
    <w:rsid w:val="00892123"/>
    <w:rsid w:val="00894693"/>
    <w:rsid w:val="008A6DD6"/>
    <w:rsid w:val="008A7041"/>
    <w:rsid w:val="008A7AE1"/>
    <w:rsid w:val="008A7B3D"/>
    <w:rsid w:val="008B03D6"/>
    <w:rsid w:val="008B5443"/>
    <w:rsid w:val="008B642F"/>
    <w:rsid w:val="008C05A0"/>
    <w:rsid w:val="008C2803"/>
    <w:rsid w:val="008C409F"/>
    <w:rsid w:val="008C6510"/>
    <w:rsid w:val="008C7B35"/>
    <w:rsid w:val="008D024F"/>
    <w:rsid w:val="008D61B0"/>
    <w:rsid w:val="008E200F"/>
    <w:rsid w:val="008E2785"/>
    <w:rsid w:val="008E2788"/>
    <w:rsid w:val="008E4D1A"/>
    <w:rsid w:val="008E6DA9"/>
    <w:rsid w:val="008F0B07"/>
    <w:rsid w:val="00901FEA"/>
    <w:rsid w:val="00902304"/>
    <w:rsid w:val="00902784"/>
    <w:rsid w:val="00904DF8"/>
    <w:rsid w:val="009134CB"/>
    <w:rsid w:val="00913CF5"/>
    <w:rsid w:val="009142DC"/>
    <w:rsid w:val="00916943"/>
    <w:rsid w:val="0092623A"/>
    <w:rsid w:val="0092664A"/>
    <w:rsid w:val="00927366"/>
    <w:rsid w:val="00931152"/>
    <w:rsid w:val="00933B10"/>
    <w:rsid w:val="00937424"/>
    <w:rsid w:val="00940A61"/>
    <w:rsid w:val="00941A55"/>
    <w:rsid w:val="00941A77"/>
    <w:rsid w:val="00942146"/>
    <w:rsid w:val="00947322"/>
    <w:rsid w:val="009500EB"/>
    <w:rsid w:val="00955845"/>
    <w:rsid w:val="00960523"/>
    <w:rsid w:val="00960776"/>
    <w:rsid w:val="009615B8"/>
    <w:rsid w:val="00966764"/>
    <w:rsid w:val="00970AE1"/>
    <w:rsid w:val="00972DFD"/>
    <w:rsid w:val="009756C8"/>
    <w:rsid w:val="00976553"/>
    <w:rsid w:val="00981F0E"/>
    <w:rsid w:val="00982877"/>
    <w:rsid w:val="00984B38"/>
    <w:rsid w:val="00993464"/>
    <w:rsid w:val="00993BF1"/>
    <w:rsid w:val="009942C4"/>
    <w:rsid w:val="00997764"/>
    <w:rsid w:val="009A0D8E"/>
    <w:rsid w:val="009A3E17"/>
    <w:rsid w:val="009A5D2A"/>
    <w:rsid w:val="009B1D0E"/>
    <w:rsid w:val="009B3F7E"/>
    <w:rsid w:val="009B41EE"/>
    <w:rsid w:val="009B46F8"/>
    <w:rsid w:val="009B53DC"/>
    <w:rsid w:val="009C14DF"/>
    <w:rsid w:val="009C15E8"/>
    <w:rsid w:val="009C43A1"/>
    <w:rsid w:val="009C7D74"/>
    <w:rsid w:val="009D0971"/>
    <w:rsid w:val="009E4F13"/>
    <w:rsid w:val="009F2FF0"/>
    <w:rsid w:val="009F6E64"/>
    <w:rsid w:val="00A0179E"/>
    <w:rsid w:val="00A05474"/>
    <w:rsid w:val="00A10E85"/>
    <w:rsid w:val="00A11F0D"/>
    <w:rsid w:val="00A17CC6"/>
    <w:rsid w:val="00A210C3"/>
    <w:rsid w:val="00A2259E"/>
    <w:rsid w:val="00A25EED"/>
    <w:rsid w:val="00A260F9"/>
    <w:rsid w:val="00A268F9"/>
    <w:rsid w:val="00A27E46"/>
    <w:rsid w:val="00A307DD"/>
    <w:rsid w:val="00A3456C"/>
    <w:rsid w:val="00A36D4E"/>
    <w:rsid w:val="00A36FB0"/>
    <w:rsid w:val="00A417FE"/>
    <w:rsid w:val="00A41AE7"/>
    <w:rsid w:val="00A44095"/>
    <w:rsid w:val="00A44144"/>
    <w:rsid w:val="00A4583A"/>
    <w:rsid w:val="00A46DAD"/>
    <w:rsid w:val="00A52E0D"/>
    <w:rsid w:val="00A5544B"/>
    <w:rsid w:val="00A570E6"/>
    <w:rsid w:val="00A61BE3"/>
    <w:rsid w:val="00A6443E"/>
    <w:rsid w:val="00A64A21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4BE5"/>
    <w:rsid w:val="00A97076"/>
    <w:rsid w:val="00A97A79"/>
    <w:rsid w:val="00AA0DBC"/>
    <w:rsid w:val="00AA278A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2CCD"/>
    <w:rsid w:val="00AC4FEF"/>
    <w:rsid w:val="00AD4DAB"/>
    <w:rsid w:val="00AD53D3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AF6DCD"/>
    <w:rsid w:val="00B0620E"/>
    <w:rsid w:val="00B06743"/>
    <w:rsid w:val="00B12768"/>
    <w:rsid w:val="00B13794"/>
    <w:rsid w:val="00B14A67"/>
    <w:rsid w:val="00B150EF"/>
    <w:rsid w:val="00B1679E"/>
    <w:rsid w:val="00B178AC"/>
    <w:rsid w:val="00B215DA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5A73"/>
    <w:rsid w:val="00B57573"/>
    <w:rsid w:val="00B575D5"/>
    <w:rsid w:val="00B60EE6"/>
    <w:rsid w:val="00B63CDD"/>
    <w:rsid w:val="00B6475B"/>
    <w:rsid w:val="00B64AEF"/>
    <w:rsid w:val="00B64F0D"/>
    <w:rsid w:val="00B66615"/>
    <w:rsid w:val="00B66CB6"/>
    <w:rsid w:val="00B7721D"/>
    <w:rsid w:val="00B80025"/>
    <w:rsid w:val="00B803DB"/>
    <w:rsid w:val="00B82489"/>
    <w:rsid w:val="00B84758"/>
    <w:rsid w:val="00B84A46"/>
    <w:rsid w:val="00B90CB6"/>
    <w:rsid w:val="00B91E80"/>
    <w:rsid w:val="00B93CD7"/>
    <w:rsid w:val="00B94F0E"/>
    <w:rsid w:val="00B96F9F"/>
    <w:rsid w:val="00B970CF"/>
    <w:rsid w:val="00BA2585"/>
    <w:rsid w:val="00BA4673"/>
    <w:rsid w:val="00BA53B8"/>
    <w:rsid w:val="00BA56C9"/>
    <w:rsid w:val="00BA66EA"/>
    <w:rsid w:val="00BA6715"/>
    <w:rsid w:val="00BA72F2"/>
    <w:rsid w:val="00BB0201"/>
    <w:rsid w:val="00BB7A50"/>
    <w:rsid w:val="00BC0FA2"/>
    <w:rsid w:val="00BC32F7"/>
    <w:rsid w:val="00BC6E7C"/>
    <w:rsid w:val="00BD0C21"/>
    <w:rsid w:val="00BD1C57"/>
    <w:rsid w:val="00BD4387"/>
    <w:rsid w:val="00BD53C9"/>
    <w:rsid w:val="00BD5890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1784"/>
    <w:rsid w:val="00BF3C3C"/>
    <w:rsid w:val="00BF4B08"/>
    <w:rsid w:val="00BF6D97"/>
    <w:rsid w:val="00C002EC"/>
    <w:rsid w:val="00C05D54"/>
    <w:rsid w:val="00C0666D"/>
    <w:rsid w:val="00C10F10"/>
    <w:rsid w:val="00C12789"/>
    <w:rsid w:val="00C139D8"/>
    <w:rsid w:val="00C14113"/>
    <w:rsid w:val="00C160F7"/>
    <w:rsid w:val="00C276CD"/>
    <w:rsid w:val="00C30E93"/>
    <w:rsid w:val="00C3483A"/>
    <w:rsid w:val="00C354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6F78"/>
    <w:rsid w:val="00C5723E"/>
    <w:rsid w:val="00C612C4"/>
    <w:rsid w:val="00C618B3"/>
    <w:rsid w:val="00C6471E"/>
    <w:rsid w:val="00C676CD"/>
    <w:rsid w:val="00C6774D"/>
    <w:rsid w:val="00C7391B"/>
    <w:rsid w:val="00C753F2"/>
    <w:rsid w:val="00C82106"/>
    <w:rsid w:val="00C828A3"/>
    <w:rsid w:val="00C846E2"/>
    <w:rsid w:val="00C85FBC"/>
    <w:rsid w:val="00C9091E"/>
    <w:rsid w:val="00C915EC"/>
    <w:rsid w:val="00C94617"/>
    <w:rsid w:val="00C94DC5"/>
    <w:rsid w:val="00CA0118"/>
    <w:rsid w:val="00CA1177"/>
    <w:rsid w:val="00CA436C"/>
    <w:rsid w:val="00CA5531"/>
    <w:rsid w:val="00CA5B4A"/>
    <w:rsid w:val="00CA7549"/>
    <w:rsid w:val="00CB4512"/>
    <w:rsid w:val="00CB6FCB"/>
    <w:rsid w:val="00CC04FD"/>
    <w:rsid w:val="00CC7806"/>
    <w:rsid w:val="00CD44E7"/>
    <w:rsid w:val="00CD4C85"/>
    <w:rsid w:val="00CD54D2"/>
    <w:rsid w:val="00CD7911"/>
    <w:rsid w:val="00CE26AE"/>
    <w:rsid w:val="00CE3068"/>
    <w:rsid w:val="00CE6211"/>
    <w:rsid w:val="00CE754B"/>
    <w:rsid w:val="00CF3E08"/>
    <w:rsid w:val="00CF681F"/>
    <w:rsid w:val="00D014A4"/>
    <w:rsid w:val="00D030A7"/>
    <w:rsid w:val="00D04653"/>
    <w:rsid w:val="00D047CA"/>
    <w:rsid w:val="00D0491D"/>
    <w:rsid w:val="00D05313"/>
    <w:rsid w:val="00D14961"/>
    <w:rsid w:val="00D22E8F"/>
    <w:rsid w:val="00D22FC9"/>
    <w:rsid w:val="00D319F3"/>
    <w:rsid w:val="00D34D13"/>
    <w:rsid w:val="00D35722"/>
    <w:rsid w:val="00D35758"/>
    <w:rsid w:val="00D41109"/>
    <w:rsid w:val="00D425DF"/>
    <w:rsid w:val="00D46080"/>
    <w:rsid w:val="00D465FC"/>
    <w:rsid w:val="00D52165"/>
    <w:rsid w:val="00D531FB"/>
    <w:rsid w:val="00D607C5"/>
    <w:rsid w:val="00D608B2"/>
    <w:rsid w:val="00D67512"/>
    <w:rsid w:val="00D72A4B"/>
    <w:rsid w:val="00D74B2F"/>
    <w:rsid w:val="00D7557A"/>
    <w:rsid w:val="00D756AF"/>
    <w:rsid w:val="00D8042B"/>
    <w:rsid w:val="00D81E53"/>
    <w:rsid w:val="00D82DE7"/>
    <w:rsid w:val="00D8678A"/>
    <w:rsid w:val="00D87B4B"/>
    <w:rsid w:val="00D91A80"/>
    <w:rsid w:val="00D92107"/>
    <w:rsid w:val="00D92375"/>
    <w:rsid w:val="00D93C2D"/>
    <w:rsid w:val="00D94B20"/>
    <w:rsid w:val="00DA2574"/>
    <w:rsid w:val="00DA27BF"/>
    <w:rsid w:val="00DA41BA"/>
    <w:rsid w:val="00DA4F51"/>
    <w:rsid w:val="00DA780C"/>
    <w:rsid w:val="00DC023D"/>
    <w:rsid w:val="00DC0A67"/>
    <w:rsid w:val="00DC5CE0"/>
    <w:rsid w:val="00DC6010"/>
    <w:rsid w:val="00DC62C1"/>
    <w:rsid w:val="00DD58F9"/>
    <w:rsid w:val="00DD599D"/>
    <w:rsid w:val="00DD78DD"/>
    <w:rsid w:val="00DD7EE3"/>
    <w:rsid w:val="00DE10D3"/>
    <w:rsid w:val="00DE7F50"/>
    <w:rsid w:val="00DF038E"/>
    <w:rsid w:val="00DF198E"/>
    <w:rsid w:val="00DF4103"/>
    <w:rsid w:val="00DF5072"/>
    <w:rsid w:val="00E07A8D"/>
    <w:rsid w:val="00E14AA2"/>
    <w:rsid w:val="00E1515E"/>
    <w:rsid w:val="00E15967"/>
    <w:rsid w:val="00E20B02"/>
    <w:rsid w:val="00E22566"/>
    <w:rsid w:val="00E23205"/>
    <w:rsid w:val="00E252A7"/>
    <w:rsid w:val="00E27C52"/>
    <w:rsid w:val="00E30413"/>
    <w:rsid w:val="00E30ABD"/>
    <w:rsid w:val="00E31555"/>
    <w:rsid w:val="00E31843"/>
    <w:rsid w:val="00E3266C"/>
    <w:rsid w:val="00E32B7F"/>
    <w:rsid w:val="00E339D9"/>
    <w:rsid w:val="00E365C7"/>
    <w:rsid w:val="00E3712A"/>
    <w:rsid w:val="00E425E9"/>
    <w:rsid w:val="00E437B2"/>
    <w:rsid w:val="00E443F3"/>
    <w:rsid w:val="00E45914"/>
    <w:rsid w:val="00E45F37"/>
    <w:rsid w:val="00E469D7"/>
    <w:rsid w:val="00E53701"/>
    <w:rsid w:val="00E53FD4"/>
    <w:rsid w:val="00E563A3"/>
    <w:rsid w:val="00E634DD"/>
    <w:rsid w:val="00E67B72"/>
    <w:rsid w:val="00E71C6A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5840"/>
    <w:rsid w:val="00EA26D0"/>
    <w:rsid w:val="00EA3C0C"/>
    <w:rsid w:val="00EA425E"/>
    <w:rsid w:val="00EA6BF2"/>
    <w:rsid w:val="00EA7735"/>
    <w:rsid w:val="00EB4EE7"/>
    <w:rsid w:val="00EC1335"/>
    <w:rsid w:val="00EC2452"/>
    <w:rsid w:val="00EC2BB2"/>
    <w:rsid w:val="00EC6570"/>
    <w:rsid w:val="00ED0AFC"/>
    <w:rsid w:val="00EE0392"/>
    <w:rsid w:val="00EE0DFB"/>
    <w:rsid w:val="00EE2FF9"/>
    <w:rsid w:val="00EE5C4D"/>
    <w:rsid w:val="00EF07F1"/>
    <w:rsid w:val="00EF2116"/>
    <w:rsid w:val="00EF25B4"/>
    <w:rsid w:val="00EF31D5"/>
    <w:rsid w:val="00EF681E"/>
    <w:rsid w:val="00EF7935"/>
    <w:rsid w:val="00F0140C"/>
    <w:rsid w:val="00F02457"/>
    <w:rsid w:val="00F02EC1"/>
    <w:rsid w:val="00F03CC2"/>
    <w:rsid w:val="00F05BC1"/>
    <w:rsid w:val="00F05CE8"/>
    <w:rsid w:val="00F076F2"/>
    <w:rsid w:val="00F07B3B"/>
    <w:rsid w:val="00F1046F"/>
    <w:rsid w:val="00F138EF"/>
    <w:rsid w:val="00F14C4F"/>
    <w:rsid w:val="00F1698A"/>
    <w:rsid w:val="00F20274"/>
    <w:rsid w:val="00F212D0"/>
    <w:rsid w:val="00F21C75"/>
    <w:rsid w:val="00F226DA"/>
    <w:rsid w:val="00F22C23"/>
    <w:rsid w:val="00F247DA"/>
    <w:rsid w:val="00F275D8"/>
    <w:rsid w:val="00F3350B"/>
    <w:rsid w:val="00F34D31"/>
    <w:rsid w:val="00F35443"/>
    <w:rsid w:val="00F36261"/>
    <w:rsid w:val="00F41275"/>
    <w:rsid w:val="00F450B4"/>
    <w:rsid w:val="00F50E68"/>
    <w:rsid w:val="00F51C52"/>
    <w:rsid w:val="00F521B7"/>
    <w:rsid w:val="00F52267"/>
    <w:rsid w:val="00F52B9B"/>
    <w:rsid w:val="00F55DCE"/>
    <w:rsid w:val="00F6104D"/>
    <w:rsid w:val="00F64549"/>
    <w:rsid w:val="00F64B83"/>
    <w:rsid w:val="00F66ADE"/>
    <w:rsid w:val="00F75207"/>
    <w:rsid w:val="00F77CB4"/>
    <w:rsid w:val="00F837FA"/>
    <w:rsid w:val="00F85883"/>
    <w:rsid w:val="00F8680C"/>
    <w:rsid w:val="00F90DD6"/>
    <w:rsid w:val="00F941A3"/>
    <w:rsid w:val="00F94516"/>
    <w:rsid w:val="00F962F7"/>
    <w:rsid w:val="00F96B78"/>
    <w:rsid w:val="00FA0A5E"/>
    <w:rsid w:val="00FA3FED"/>
    <w:rsid w:val="00FA5892"/>
    <w:rsid w:val="00FB2C81"/>
    <w:rsid w:val="00FB42C0"/>
    <w:rsid w:val="00FB4813"/>
    <w:rsid w:val="00FB5A09"/>
    <w:rsid w:val="00FB6098"/>
    <w:rsid w:val="00FB7F6E"/>
    <w:rsid w:val="00FC072F"/>
    <w:rsid w:val="00FC194A"/>
    <w:rsid w:val="00FC285C"/>
    <w:rsid w:val="00FC4A18"/>
    <w:rsid w:val="00FC5D57"/>
    <w:rsid w:val="00FC7669"/>
    <w:rsid w:val="00FD1511"/>
    <w:rsid w:val="00FD29AB"/>
    <w:rsid w:val="00FE5D0E"/>
    <w:rsid w:val="00FE728F"/>
    <w:rsid w:val="00FF0705"/>
    <w:rsid w:val="00FF2778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4B858"/>
  <w15:docId w15:val="{4F03F77E-16E5-4CFE-891A-1146708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E4BC-DEC0-4AAD-A4BB-1B06E788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FD29D686</Template>
  <TotalTime>156</TotalTime>
  <Pages>2</Pages>
  <Words>1109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8517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Пипаринен Наталья Николаевна</cp:lastModifiedBy>
  <cp:revision>7</cp:revision>
  <cp:lastPrinted>2019-12-13T11:31:00Z</cp:lastPrinted>
  <dcterms:created xsi:type="dcterms:W3CDTF">2020-07-29T06:05:00Z</dcterms:created>
  <dcterms:modified xsi:type="dcterms:W3CDTF">2020-12-11T11:07:00Z</dcterms:modified>
</cp:coreProperties>
</file>